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D4" w:rsidRDefault="007844D4"/>
    <w:p w:rsidR="007844D4" w:rsidRDefault="007844D4">
      <w:pPr>
        <w:sectPr w:rsidR="00784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4B0AD3" w:rsidP="004B0AD3" w:rsidRDefault="004B0AD3">
      <w:pPr>
        <w:pStyle w:val="Huisstijl-Aanhef"/>
        <w:spacing w:before="0" w:after="0"/>
      </w:pPr>
    </w:p>
    <w:p w:rsidR="004B0AD3" w:rsidP="004B0AD3" w:rsidRDefault="004B0AD3">
      <w:pPr>
        <w:pStyle w:val="Huisstijl-Aanhef"/>
        <w:spacing w:before="0" w:after="0"/>
      </w:pPr>
    </w:p>
    <w:p w:rsidR="00FF0A57" w:rsidP="00FF0A57" w:rsidRDefault="00FF0A57">
      <w:pPr>
        <w:pStyle w:val="Huisstijl-Aanhef"/>
        <w:spacing w:before="0" w:after="0"/>
      </w:pPr>
      <w:r>
        <w:t>Geachte voorzitter,</w:t>
      </w:r>
      <w:bookmarkStart w:name="Text1" w:id="0"/>
    </w:p>
    <w:p w:rsidR="00FF0A57" w:rsidP="00FF0A57" w:rsidRDefault="00FF0A57">
      <w:pPr>
        <w:pStyle w:val="Huisstijl-Aanhef"/>
        <w:spacing w:before="0" w:after="0"/>
        <w:rPr>
          <w:szCs w:val="18"/>
        </w:rPr>
      </w:pPr>
    </w:p>
    <w:p w:rsidRPr="00115B37" w:rsidR="00FF0A57" w:rsidP="00115B37" w:rsidRDefault="00115B37">
      <w:pPr>
        <w:pStyle w:val="Huisstijl-Aanhef"/>
      </w:pPr>
      <w:r>
        <w:t>Bijgaand doe ik u toekomen de Nota naar aanleiding van het tweede Nader verslag d.d. 26 juni 2012 inzake bovengemeld wetsvoorstel (33 135).</w:t>
      </w:r>
      <w:bookmarkEnd w:id="0"/>
    </w:p>
    <w:p w:rsidRPr="00FD1707" w:rsidR="00FF0A57" w:rsidP="00FF0A57" w:rsidRDefault="00FF0A57">
      <w:pPr>
        <w:pStyle w:val="Huisstijl-Ondertekening"/>
        <w:rPr>
          <w:szCs w:val="18"/>
        </w:rPr>
      </w:pPr>
      <w:r w:rsidRPr="00FD1707">
        <w:rPr>
          <w:kern w:val="0"/>
          <w:szCs w:val="18"/>
        </w:rPr>
        <w:t>Hoogachtend,</w:t>
      </w:r>
    </w:p>
    <w:p w:rsidR="00FF0A57" w:rsidP="00FF0A57" w:rsidRDefault="00FF0A57">
      <w:pPr>
        <w:pStyle w:val="Huisstijl-Ondertekeningvervolg"/>
        <w:rPr>
          <w:i w:val="0"/>
          <w:szCs w:val="18"/>
        </w:rPr>
      </w:pPr>
    </w:p>
    <w:p w:rsidRPr="00FD1707" w:rsidR="00115B37" w:rsidP="00FF0A57" w:rsidRDefault="00115B37">
      <w:pPr>
        <w:pStyle w:val="Huisstijl-Ondertekeningvervolg"/>
        <w:rPr>
          <w:i w:val="0"/>
          <w:szCs w:val="18"/>
        </w:rPr>
      </w:pPr>
    </w:p>
    <w:p w:rsidRPr="00115B37" w:rsidR="004B0AD3" w:rsidP="00115B37" w:rsidRDefault="00FF0A57">
      <w:pPr>
        <w:pStyle w:val="Huisstijl-Ondertekening"/>
        <w:rPr>
          <w:szCs w:val="18"/>
        </w:rPr>
      </w:pPr>
      <w:r w:rsidRPr="00FD1707">
        <w:rPr>
          <w:szCs w:val="18"/>
        </w:rPr>
        <w:t>DE MINISTER VAN INFRASTRUCTUUR EN MILIEU,</w:t>
      </w:r>
      <w:r w:rsidRPr="00FD1707">
        <w:rPr>
          <w:szCs w:val="18"/>
        </w:rPr>
        <w:br/>
      </w:r>
      <w:r w:rsidRPr="00FD1707">
        <w:rPr>
          <w:szCs w:val="18"/>
        </w:rPr>
        <w:br/>
      </w:r>
      <w:r w:rsidRPr="00FD1707">
        <w:rPr>
          <w:szCs w:val="18"/>
        </w:rPr>
        <w:br/>
      </w:r>
      <w:r w:rsidRPr="00FD1707">
        <w:rPr>
          <w:szCs w:val="18"/>
        </w:rPr>
        <w:br/>
      </w:r>
      <w:r w:rsidRPr="00FD1707">
        <w:rPr>
          <w:szCs w:val="18"/>
        </w:rPr>
        <w:br/>
      </w:r>
      <w:r w:rsidRPr="00FD1707">
        <w:rPr>
          <w:szCs w:val="18"/>
        </w:rPr>
        <w:br/>
        <w:t>mw. drs. M.H. Schultz van Haegen</w:t>
      </w:r>
    </w:p>
    <w:sectPr w:rsidRPr="00115B37" w:rsidR="004B0AD3" w:rsidSect="007844D4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DC" w:rsidRDefault="00316BDC">
      <w:r>
        <w:separator/>
      </w:r>
    </w:p>
  </w:endnote>
  <w:endnote w:type="continuationSeparator" w:id="0">
    <w:p w:rsidR="00316BDC" w:rsidRDefault="00316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B1" w:rsidRDefault="00082D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B1" w:rsidRDefault="00082D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B1" w:rsidRDefault="00082D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DC" w:rsidRDefault="00316BDC">
      <w:r>
        <w:rPr>
          <w:color w:val="000000"/>
        </w:rPr>
        <w:separator/>
      </w:r>
    </w:p>
  </w:footnote>
  <w:footnote w:type="continuationSeparator" w:id="0">
    <w:p w:rsidR="00316BDC" w:rsidRDefault="00316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B1" w:rsidRDefault="00082D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DC0260">
    <w:pPr>
      <w:pStyle w:val="Header"/>
    </w:pPr>
    <w:r w:rsidRPr="00DC02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17" type="#_x0000_t75" alt="Placeholder_Department.png" style="position:absolute;margin-left:315.8pt;margin-top:0;width:184.05pt;height:124.6pt;z-index:-251664384;visibility:visible;mso-position-horizontal-relative:page;mso-position-vertical-relative:page" strokeweight="0">
          <v:imagedata r:id="rId1" o:title="Placeholder_Department"/>
          <w10:wrap anchorx="page" anchory="page"/>
        </v:shape>
      </w:pict>
    </w:r>
    <w:r w:rsidRPr="00DC0260">
      <w:rPr>
        <w:noProof/>
      </w:rPr>
      <w:pict>
        <v:shape id="_x0000_s4116" type="#_x0000_t75" alt="Placeholder_Logo.png" style="position:absolute;margin-left:278.95pt;margin-top:0;width:36.3pt;height:124.6pt;z-index:251651072;visibility:visible;mso-position-horizontal-relative:page;mso-position-vertical-relative:page" strokeweight=".25pt">
          <v:imagedata r:id="rId2" o:title="Placeholder_Logo"/>
          <w10:wrap anchorx="page" anchory="page"/>
        </v:shape>
      </w:pict>
    </w:r>
    <w:r w:rsidRPr="00DC026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AfzendgegevensW1"/>
                </w:pPr>
                <w:r>
                  <w:t>Plesmanweg 1-6</w:t>
                </w:r>
              </w:p>
              <w:p w:rsidR="007844D4" w:rsidRDefault="00780C94">
                <w:pPr>
                  <w:pStyle w:val="Huisstijl-Afzendgegevens"/>
                </w:pPr>
                <w:r>
                  <w:t>2597 JG  Den Haag</w:t>
                </w:r>
              </w:p>
              <w:p w:rsidR="007844D4" w:rsidRDefault="00780C94">
                <w:pPr>
                  <w:pStyle w:val="Huisstijl-Afzendgegevens"/>
                </w:pPr>
                <w:r>
                  <w:t>Postbus 20901</w:t>
                </w:r>
              </w:p>
              <w:p w:rsidR="007844D4" w:rsidRDefault="00780C94">
                <w:pPr>
                  <w:pStyle w:val="Huisstijl-Afzendgegevens"/>
                </w:pPr>
                <w:r>
                  <w:t>2500 EX  Den Haag</w:t>
                </w:r>
              </w:p>
              <w:p w:rsidR="007844D4" w:rsidRDefault="00780C9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844D4" w:rsidRDefault="00780C94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  <w:r w:rsidR="00B677DD">
                  <w:t>126892</w:t>
                </w:r>
              </w:p>
              <w:p w:rsidR="007844D4" w:rsidRDefault="00780C94">
                <w:pPr>
                  <w:pStyle w:val="Huisstijl-ReferentiegegevenskopW1"/>
                </w:pPr>
                <w:r>
                  <w:t>Bijlage(n)</w:t>
                </w:r>
              </w:p>
              <w:p w:rsidR="007844D4" w:rsidRDefault="00780C94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Text Box 29" o:spid="_x0000_s4109" type="#_x0000_t202" style="position:absolute;margin-left:79.65pt;margin-top:296.85pt;width:323.1pt;height:3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" strokeweight="0">
          <v:textbox style="mso-fit-shape-to-text:t" inset="0,0,0,0">
            <w:txbxContent>
              <w:tbl>
                <w:tblPr>
                  <w:tblOverlap w:val="never"/>
                  <w:tblW w:w="0" w:type="auto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7844D4" w:rsidTr="00354D2F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7844D4" w:rsidRDefault="007844D4" w:rsidP="00354D2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844D4" w:rsidRDefault="007844D4" w:rsidP="00354D2F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7844D4" w:rsidTr="00354D2F">
                  <w:tc>
                    <w:tcPr>
                      <w:tcW w:w="1134" w:type="dxa"/>
                    </w:tcPr>
                    <w:p w:rsidR="007844D4" w:rsidRDefault="00780C94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7844D4" w:rsidRDefault="00082DB1" w:rsidP="00C904D1">
                      <w:pPr>
                        <w:pStyle w:val="Huisstijl-Datumenbetreft"/>
                      </w:pPr>
                      <w:r>
                        <w:t>27 juni 2012</w:t>
                      </w:r>
                    </w:p>
                  </w:tc>
                </w:tr>
                <w:tr w:rsidR="007844D4" w:rsidTr="00354D2F">
                  <w:tc>
                    <w:tcPr>
                      <w:tcW w:w="1134" w:type="dxa"/>
                    </w:tcPr>
                    <w:p w:rsidR="007844D4" w:rsidRPr="00354D2F" w:rsidRDefault="00780C94">
                      <w:pPr>
                        <w:pStyle w:val="Huisstijl-Datumenbetreft"/>
                        <w:rPr>
                          <w:szCs w:val="18"/>
                        </w:rPr>
                      </w:pPr>
                      <w:r w:rsidRPr="00354D2F"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7844D4" w:rsidRDefault="00115B37" w:rsidP="00115B37">
                      <w:pPr>
                        <w:pStyle w:val="Huisstijl-Datumenbetreft"/>
                      </w:pPr>
                      <w:r>
                        <w:t>Nota n.a.v. tweede nader verslag</w:t>
                      </w:r>
                      <w:r w:rsidR="00F53254">
                        <w:t xml:space="preserve"> over het </w:t>
                      </w:r>
                      <w:r w:rsidR="00780C94">
                        <w:t>wetsvoorstel permanent maken Crisis- en herstelwet (33 135)</w:t>
                      </w:r>
                    </w:p>
                  </w:tc>
                </w:tr>
                <w:tr w:rsidR="007844D4" w:rsidTr="00354D2F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7844D4" w:rsidRDefault="007844D4" w:rsidP="00354D2F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7844D4" w:rsidRDefault="007844D4" w:rsidP="00354D2F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7844D4" w:rsidRDefault="007844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" strokeweight="0">
          <v:textbox inset="0,0,0,0">
            <w:txbxContent>
              <w:p w:rsidR="007844D4" w:rsidRDefault="007844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516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" strokeweight="0">
          <v:textbox inset="0,0,0,0">
            <w:txbxContent>
              <w:p w:rsidR="007844D4" w:rsidRDefault="00780C9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" strokeweight="0">
          <o:lock v:ext="edit" aspectratio="t"/>
          <v:textbox style="mso-next-textbox:#Text Box 26" inset="0,0,0,0">
            <w:txbxContent>
              <w:p w:rsidR="007844D4" w:rsidRDefault="00780C94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Pr="00DC026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DC0260">
                  <w:fldChar w:fldCharType="begin"/>
                </w:r>
                <w:r w:rsidR="00DC0260">
                  <w:instrText xml:space="preserve"> PAGE  \* Arabic  \* MERGEFORMAT </w:instrText>
                </w:r>
                <w:r w:rsidR="00DC0260">
                  <w:fldChar w:fldCharType="separate"/>
                </w:r>
                <w:r w:rsidR="0047442D">
                  <w:rPr>
                    <w:noProof/>
                  </w:rPr>
                  <w:t>1</w:t>
                </w:r>
                <w:r w:rsidR="00DC0260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47442D">
                    <w:rPr>
                      <w:noProof/>
                    </w:rPr>
                    <w:t>1</w:t>
                  </w:r>
                </w:fldSimple>
              </w:p>
              <w:p w:rsidR="007844D4" w:rsidRDefault="007844D4"/>
              <w:p w:rsidR="007844D4" w:rsidRDefault="007844D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B1" w:rsidRDefault="00082DB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DC0260">
    <w:pPr>
      <w:pStyle w:val="Header"/>
    </w:pPr>
    <w:r w:rsidRPr="00DC026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  <w:r w:rsidR="008D1413">
                  <w:t>125634</w:t>
                </w: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DC0260">
                  <w:fldChar w:fldCharType="begin"/>
                </w:r>
                <w:r w:rsidR="00DC0260">
                  <w:instrText xml:space="preserve"> PAGE    \* MERGEFORMAT </w:instrText>
                </w:r>
                <w:r w:rsidR="00DC0260">
                  <w:fldChar w:fldCharType="separate"/>
                </w:r>
                <w:r w:rsidR="00115B37">
                  <w:rPr>
                    <w:noProof/>
                  </w:rPr>
                  <w:t>4</w:t>
                </w:r>
                <w:r w:rsidR="00DC026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115B37">
                    <w:rPr>
                      <w:noProof/>
                    </w:rPr>
                    <w:t>4</w:t>
                  </w:r>
                </w:fldSimple>
              </w:p>
              <w:p w:rsidR="007844D4" w:rsidRDefault="007844D4"/>
              <w:p w:rsidR="007844D4" w:rsidRDefault="007844D4">
                <w:pPr>
                  <w:pStyle w:val="Huisstijl-Paginanummer"/>
                </w:pPr>
              </w:p>
              <w:p w:rsidR="007844D4" w:rsidRDefault="007844D4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D4" w:rsidRDefault="00DC0260">
    <w:pPr>
      <w:pStyle w:val="Header"/>
    </w:pPr>
    <w:r w:rsidRPr="00DC026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" strokeweight="0">
          <v:textbox style="mso-fit-shape-to-text:t" inset="0,0,0,0">
            <w:txbxContent>
              <w:p w:rsidR="007844D4" w:rsidRDefault="00780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21 juni 2012</w:t>
                </w:r>
              </w:p>
              <w:p w:rsidR="007844D4" w:rsidRDefault="00780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vn het Nader verslag wetsvoorstel permanent maken Crisis- en herstelwet (33 135</w:t>
                </w:r>
              </w:p>
              <w:p w:rsidR="007844D4" w:rsidRDefault="007844D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Pr="00DC02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4115" type="#_x0000_t75" alt="Placeholder_Logo.png" style="position:absolute;margin-left:278.95pt;margin-top:0;width:36.55pt;height:124.45pt;z-index:251650048;visibility:visible;mso-position-horizontal-relative:page;mso-position-vertical-relative:page" strokeweight=".25pt">
          <v:imagedata r:id="rId1" o:title="Placeholder_Logo"/>
          <w10:wrap anchorx="page" anchory="page"/>
        </v:shape>
      </w:pict>
    </w:r>
    <w:r w:rsidRPr="00DC0260">
      <w:rPr>
        <w:noProof/>
      </w:rPr>
      <w:pict>
        <v:shape id="Afbeelding 0" o:spid="_x0000_s4114" type="#_x0000_t75" alt="Placeholder_Department.png" style="position:absolute;margin-left:315.8pt;margin-top:0;width:183.95pt;height:124.45pt;z-index:-251667456;visibility:visible;mso-position-horizontal-relative:page;mso-position-vertical-relative:page" strokeweight="0">
          <v:imagedata r:id="rId2" o:title="Placeholder_Department"/>
          <w10:wrap anchorx="page" anchory="page"/>
        </v:shape>
      </w:pict>
    </w:r>
    <w:r w:rsidRPr="00DC0260">
      <w:rPr>
        <w:lang w:eastAsia="nl-NL" w:bidi="ar-SA"/>
      </w:rPr>
      <w:pict>
        <v:shape id="_x0000_s4101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" strokeweight="0">
          <v:textbox inset="0,0,0,0">
            <w:txbxContent>
              <w:p w:rsidR="007844D4" w:rsidRDefault="00780C94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7844D4" w:rsidRDefault="00780C94">
                <w:pPr>
                  <w:pStyle w:val="Huisstijl-Afzendgegevens"/>
                </w:pPr>
                <w:r>
                  <w:t>Plesmanweg 1-6</w:t>
                </w:r>
              </w:p>
              <w:p w:rsidR="007844D4" w:rsidRDefault="00780C94">
                <w:pPr>
                  <w:pStyle w:val="Huisstijl-Afzendgegevens"/>
                </w:pPr>
                <w:r>
                  <w:t>Den Haag</w:t>
                </w:r>
              </w:p>
              <w:p w:rsidR="007844D4" w:rsidRDefault="00780C94">
                <w:pPr>
                  <w:pStyle w:val="Huisstijl-Afzendgegevens"/>
                </w:pPr>
                <w:r>
                  <w:t>Postbus 20901</w:t>
                </w:r>
              </w:p>
              <w:p w:rsidR="007844D4" w:rsidRDefault="00780C94">
                <w:pPr>
                  <w:pStyle w:val="Huisstijl-AfzendgegevenskopW1"/>
                </w:pPr>
                <w:r>
                  <w:t>Contactpersoon</w:t>
                </w:r>
              </w:p>
              <w:p w:rsidR="007844D4" w:rsidRDefault="00780C9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7844D4" w:rsidRDefault="00780C94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7844D4" w:rsidRDefault="00780C94">
                <w:pPr>
                  <w:pStyle w:val="Huisstijl-ReferentiegegevenskopW2"/>
                </w:pPr>
                <w:r>
                  <w:t>Ons kenmerk</w:t>
                </w:r>
              </w:p>
              <w:p w:rsidR="007844D4" w:rsidRDefault="00780C94">
                <w:pPr>
                  <w:pStyle w:val="Huisstijl-Referentiegegevens"/>
                </w:pPr>
                <w:r>
                  <w:t>IENM/BSK-2012/</w:t>
                </w: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_x0000_s4100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" strokeweight="0">
          <v:textbox inset="0,0,0,0">
            <w:txbxContent>
              <w:p w:rsidR="007844D4" w:rsidRDefault="00780C9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_x0000_s4099" type="#_x0000_t202" style="position:absolute;margin-left:466.35pt;margin-top:805.1pt;width:57.55pt;height:8.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" strokeweight="0">
          <v:textbox inset="0,0,0,0">
            <w:txbxContent>
              <w:p w:rsidR="007844D4" w:rsidRDefault="00780C94">
                <w:pPr>
                  <w:pStyle w:val="Huisstijl-Paginanummer"/>
                </w:pPr>
                <w:r>
                  <w:t xml:space="preserve">Pagina </w:t>
                </w:r>
                <w:r w:rsidR="00DC0260">
                  <w:fldChar w:fldCharType="begin"/>
                </w:r>
                <w:r w:rsidR="00DC0260">
                  <w:instrText xml:space="preserve"> PAGE    \* MERGEFORMAT </w:instrText>
                </w:r>
                <w:r w:rsidR="00DC0260">
                  <w:fldChar w:fldCharType="separate"/>
                </w:r>
                <w:r w:rsidR="00400F8C">
                  <w:rPr>
                    <w:noProof/>
                  </w:rPr>
                  <w:t>1</w:t>
                </w:r>
                <w:r w:rsidR="00DC026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400F8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DC0260">
      <w:rPr>
        <w:lang w:eastAsia="nl-NL" w:bidi="ar-SA"/>
      </w:rPr>
      <w:pict>
        <v:shape id="_x0000_s4098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" strokeweight="0">
          <v:textbox inset="0,0,0,0">
            <w:txbxContent>
              <w:p w:rsidR="007844D4" w:rsidRDefault="007844D4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DC0260">
      <w:rPr>
        <w:lang w:eastAsia="nl-NL" w:bidi="ar-SA"/>
      </w:rPr>
      <w:pict>
        <v:shape id="_x0000_s4097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" strokeweight="0">
          <o:lock v:ext="edit" aspectratio="t"/>
          <v:textbox inset="0,0,0,0">
            <w:txbxContent>
              <w:p w:rsidR="007844D4" w:rsidRDefault="00780C9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2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7D"/>
    <w:rsid w:val="00082DB1"/>
    <w:rsid w:val="000C2D35"/>
    <w:rsid w:val="00115B37"/>
    <w:rsid w:val="00166FB0"/>
    <w:rsid w:val="0017139A"/>
    <w:rsid w:val="001B19FB"/>
    <w:rsid w:val="001C7F23"/>
    <w:rsid w:val="002A12DD"/>
    <w:rsid w:val="00316BDC"/>
    <w:rsid w:val="00354D2F"/>
    <w:rsid w:val="00361212"/>
    <w:rsid w:val="003C5B18"/>
    <w:rsid w:val="00400F8C"/>
    <w:rsid w:val="00421D1C"/>
    <w:rsid w:val="0047442D"/>
    <w:rsid w:val="004B0AD3"/>
    <w:rsid w:val="005133BE"/>
    <w:rsid w:val="005A4768"/>
    <w:rsid w:val="00780C94"/>
    <w:rsid w:val="007844D4"/>
    <w:rsid w:val="00874A78"/>
    <w:rsid w:val="008D1413"/>
    <w:rsid w:val="008F108B"/>
    <w:rsid w:val="00A1484B"/>
    <w:rsid w:val="00B2797D"/>
    <w:rsid w:val="00B4377F"/>
    <w:rsid w:val="00B677DD"/>
    <w:rsid w:val="00C904D1"/>
    <w:rsid w:val="00C97C19"/>
    <w:rsid w:val="00CC6B5B"/>
    <w:rsid w:val="00CF22D0"/>
    <w:rsid w:val="00D06600"/>
    <w:rsid w:val="00D51D5C"/>
    <w:rsid w:val="00DC0260"/>
    <w:rsid w:val="00F0102A"/>
    <w:rsid w:val="00F03AC0"/>
    <w:rsid w:val="00F53254"/>
    <w:rsid w:val="00FF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D4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7844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7844D4"/>
    <w:pPr>
      <w:spacing w:after="120"/>
    </w:pPr>
  </w:style>
  <w:style w:type="paragraph" w:styleId="List">
    <w:name w:val="List"/>
    <w:basedOn w:val="Textbody"/>
    <w:rsid w:val="007844D4"/>
  </w:style>
  <w:style w:type="paragraph" w:customStyle="1" w:styleId="Caption1">
    <w:name w:val="Caption1"/>
    <w:basedOn w:val="Normal"/>
    <w:rsid w:val="007844D4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7844D4"/>
    <w:pPr>
      <w:suppressLineNumbers/>
    </w:pPr>
  </w:style>
  <w:style w:type="paragraph" w:customStyle="1" w:styleId="Heading11">
    <w:name w:val="Heading 11"/>
    <w:basedOn w:val="Heading"/>
    <w:next w:val="Textbody"/>
    <w:rsid w:val="007844D4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7844D4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7844D4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7844D4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7844D4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7844D4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7844D4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7844D4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7844D4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7844D4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7844D4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7844D4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7844D4"/>
  </w:style>
  <w:style w:type="paragraph" w:customStyle="1" w:styleId="Huisstijl-Datumenbetreft">
    <w:name w:val="Huisstijl - Datum en betreft"/>
    <w:basedOn w:val="Normal"/>
    <w:rsid w:val="007844D4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7844D4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7844D4"/>
    <w:pPr>
      <w:spacing w:before="240"/>
    </w:pPr>
  </w:style>
  <w:style w:type="paragraph" w:customStyle="1" w:styleId="Header1">
    <w:name w:val="Header1"/>
    <w:basedOn w:val="Normal"/>
    <w:rsid w:val="007844D4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7844D4"/>
  </w:style>
  <w:style w:type="paragraph" w:customStyle="1" w:styleId="Huisstijl-Afzendgegevenskop">
    <w:name w:val="Huisstijl - Afzendgegevens kop"/>
    <w:basedOn w:val="Normal"/>
    <w:rsid w:val="007844D4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7844D4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7844D4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7844D4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7844D4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7844D4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7844D4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7844D4"/>
  </w:style>
  <w:style w:type="paragraph" w:customStyle="1" w:styleId="Huisstijl-Ondertekeningvervolg">
    <w:name w:val="Huisstijl - Ondertekening vervolg"/>
    <w:basedOn w:val="Huisstijl-Ondertekening"/>
    <w:rsid w:val="007844D4"/>
    <w:rPr>
      <w:i/>
    </w:rPr>
  </w:style>
  <w:style w:type="paragraph" w:customStyle="1" w:styleId="Footer1">
    <w:name w:val="Footer1"/>
    <w:basedOn w:val="Normal"/>
    <w:rsid w:val="007844D4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7844D4"/>
    <w:pPr>
      <w:spacing w:line="240" w:lineRule="auto"/>
    </w:pPr>
    <w:rPr>
      <w:sz w:val="13"/>
    </w:rPr>
  </w:style>
  <w:style w:type="character" w:customStyle="1" w:styleId="Placeholder">
    <w:name w:val="Placeholder"/>
    <w:rsid w:val="007844D4"/>
    <w:rPr>
      <w:smallCaps/>
      <w:color w:val="008080"/>
      <w:u w:val="dotted"/>
    </w:rPr>
  </w:style>
  <w:style w:type="character" w:customStyle="1" w:styleId="NumberingSymbols">
    <w:name w:val="Numbering Symbols"/>
    <w:rsid w:val="007844D4"/>
    <w:rPr>
      <w:rFonts w:ascii="Verdana" w:hAnsi="Verdana"/>
      <w:sz w:val="18"/>
    </w:rPr>
  </w:style>
  <w:style w:type="character" w:customStyle="1" w:styleId="BulletSymbols">
    <w:name w:val="Bullet Symbols"/>
    <w:rsid w:val="007844D4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7844D4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7844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844D4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844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844D4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4D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4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7844D4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7844D4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7844D4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7844D4"/>
    <w:rPr>
      <w:i w:val="0"/>
      <w:noProof/>
    </w:rPr>
  </w:style>
  <w:style w:type="table" w:styleId="TableGrid">
    <w:name w:val="Table Grid"/>
    <w:basedOn w:val="TableNormal"/>
    <w:uiPriority w:val="59"/>
    <w:rsid w:val="007844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7844D4"/>
    <w:rPr>
      <w:sz w:val="13"/>
    </w:rPr>
  </w:style>
  <w:style w:type="paragraph" w:customStyle="1" w:styleId="Huisstijl-Gegevens">
    <w:name w:val="Huisstijl - Gegevens"/>
    <w:basedOn w:val="Huisstijl-Gegevenskop"/>
    <w:qFormat/>
    <w:rsid w:val="007844D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asarat\Local%20Settings\Temporary%20Internet%20Files\Content.IE5\HCGY4Q5V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222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2012-06-21T16:05:00.0000000Z</lastPrinted>
  <dcterms:created xsi:type="dcterms:W3CDTF">2012-06-27T08:56:00.0000000Z</dcterms:created>
  <dcterms:modified xsi:type="dcterms:W3CDTF">2012-06-27T08:56:00.0000000Z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0x0101006E4314DAFEB7DF42A92B6A40FE5B8BCF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