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D4" w:rsidRDefault="007844D4"/>
    <w:p w:rsidR="007844D4" w:rsidRDefault="007844D4">
      <w:pPr>
        <w:sectPr w:rsidR="00784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DB0403" w:rsidP="00780C94" w:rsidRDefault="00DB0403">
      <w:pPr>
        <w:pStyle w:val="Huisstijl-Aanhef"/>
      </w:pPr>
    </w:p>
    <w:p w:rsidR="00DB0403" w:rsidP="00780C94" w:rsidRDefault="00DB0403">
      <w:pPr>
        <w:pStyle w:val="Huisstijl-Aanhef"/>
      </w:pPr>
    </w:p>
    <w:p w:rsidR="00780C94" w:rsidP="00780C94" w:rsidRDefault="00780C94">
      <w:pPr>
        <w:pStyle w:val="Huisstijl-Aanhef"/>
      </w:pPr>
      <w:r>
        <w:t>Geachte voorzitter,</w:t>
      </w:r>
      <w:bookmarkStart w:name="Text1" w:id="0"/>
    </w:p>
    <w:p w:rsidR="00107827" w:rsidP="00107827" w:rsidRDefault="00780C94">
      <w:pPr>
        <w:pStyle w:val="Huisstijl-Aanhef"/>
        <w:rPr>
          <w:szCs w:val="18"/>
        </w:rPr>
      </w:pPr>
      <w:r>
        <w:t>Bijgaand doe ik u</w:t>
      </w:r>
      <w:r w:rsidR="00107827">
        <w:t xml:space="preserve"> </w:t>
      </w:r>
      <w:r>
        <w:t xml:space="preserve">toekomen </w:t>
      </w:r>
      <w:r w:rsidR="005B7C4F">
        <w:t xml:space="preserve">een </w:t>
      </w:r>
      <w:r w:rsidR="00107827">
        <w:t>tweede en redactionele N</w:t>
      </w:r>
      <w:r w:rsidR="005B7C4F">
        <w:t xml:space="preserve">ota van wijziging </w:t>
      </w:r>
      <w:r>
        <w:t>inzake bovengemeld wetsvoorstel (33 135)</w:t>
      </w:r>
      <w:bookmarkEnd w:id="0"/>
      <w:r w:rsidR="00107827">
        <w:t>, waarop de fractie van de Christen Unie mij heeft geattendeerd tijdens het debat van 3 juli.</w:t>
      </w:r>
    </w:p>
    <w:p w:rsidR="00DB0403" w:rsidRDefault="00DB0403">
      <w:pPr>
        <w:pStyle w:val="Huisstijl-Ondertekening"/>
        <w:rPr>
          <w:kern w:val="0"/>
        </w:rPr>
      </w:pPr>
    </w:p>
    <w:p w:rsidR="00DB0403" w:rsidRDefault="00DB0403">
      <w:pPr>
        <w:pStyle w:val="Huisstijl-Ondertekening"/>
        <w:rPr>
          <w:kern w:val="0"/>
        </w:rPr>
      </w:pPr>
    </w:p>
    <w:p w:rsidR="007844D4" w:rsidRDefault="00780C94">
      <w:pPr>
        <w:pStyle w:val="Huisstijl-Ondertekening"/>
      </w:pPr>
      <w:r>
        <w:rPr>
          <w:kern w:val="0"/>
        </w:rPr>
        <w:t>Hoogachtend,</w:t>
      </w:r>
    </w:p>
    <w:p w:rsidR="007844D4" w:rsidRDefault="007844D4">
      <w:pPr>
        <w:pStyle w:val="Huisstijl-Ondertekeningvervolg"/>
        <w:rPr>
          <w:i w:val="0"/>
        </w:rPr>
      </w:pPr>
    </w:p>
    <w:p w:rsidR="007844D4" w:rsidRDefault="00780C94">
      <w:pPr>
        <w:pStyle w:val="Huisstijl-Ondertekening"/>
      </w:pPr>
      <w:r>
        <w:t>DE MINISTER VAN INFRA</w:t>
      </w:r>
      <w:r w:rsidR="00107827">
        <w:t>STRUCTUUR EN MILIEU,</w:t>
      </w:r>
      <w:r w:rsidR="00107827">
        <w:br/>
      </w:r>
      <w:r w:rsidR="00107827">
        <w:br/>
      </w:r>
      <w:r w:rsidR="00107827">
        <w:br/>
      </w:r>
      <w:r w:rsidR="00107827">
        <w:br/>
      </w:r>
      <w:r>
        <w:br/>
        <w:t>mw. drs. M.H. Schultz van Haegen</w:t>
      </w:r>
    </w:p>
    <w:p w:rsidR="007844D4" w:rsidRDefault="007844D4">
      <w:pPr>
        <w:pStyle w:val="Huisstijl-Ondertekeningvervolg"/>
        <w:rPr>
          <w:i w:val="0"/>
        </w:rPr>
      </w:pPr>
    </w:p>
    <w:p w:rsidR="007844D4" w:rsidRDefault="007844D4">
      <w:pPr>
        <w:pStyle w:val="Huisstijl-Ondertekeningvervolg"/>
        <w:rPr>
          <w:i w:val="0"/>
        </w:rPr>
      </w:pPr>
    </w:p>
    <w:p w:rsidR="007844D4" w:rsidRDefault="007844D4">
      <w:pPr>
        <w:pStyle w:val="Huisstijl-Ondertekeningvervolg"/>
        <w:rPr>
          <w:i w:val="0"/>
        </w:rPr>
      </w:pPr>
    </w:p>
    <w:p w:rsidR="007844D4" w:rsidRDefault="007844D4">
      <w:pPr>
        <w:pStyle w:val="Huisstijl-Ondertekeningvervolg"/>
        <w:rPr>
          <w:i w:val="0"/>
        </w:rPr>
      </w:pPr>
    </w:p>
    <w:sectPr w:rsidR="007844D4" w:rsidSect="007844D4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D8" w:rsidRDefault="00015DD8">
      <w:r>
        <w:separator/>
      </w:r>
    </w:p>
  </w:endnote>
  <w:endnote w:type="continuationSeparator" w:id="0">
    <w:p w:rsidR="00015DD8" w:rsidRDefault="0001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B" w:rsidRDefault="006528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B" w:rsidRDefault="006528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B" w:rsidRDefault="00652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D8" w:rsidRDefault="00015DD8">
      <w:r>
        <w:rPr>
          <w:color w:val="000000"/>
        </w:rPr>
        <w:separator/>
      </w:r>
    </w:p>
  </w:footnote>
  <w:footnote w:type="continuationSeparator" w:id="0">
    <w:p w:rsidR="00015DD8" w:rsidRDefault="00015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B" w:rsidRDefault="006528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461A33">
    <w:pPr>
      <w:pStyle w:val="Header"/>
    </w:pPr>
    <w:r w:rsidRPr="00461A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17" type="#_x0000_t75" alt="Placeholder_Department.png" style="position:absolute;margin-left:315.8pt;margin-top:0;width:184.05pt;height:124.6pt;z-index:-251664896;visibility:visible;mso-position-horizontal-relative:page;mso-position-vertical-relative:page" strokeweight="0">
          <v:imagedata r:id="rId1" o:title="Placeholder_Department"/>
          <w10:wrap anchorx="page" anchory="page"/>
        </v:shape>
      </w:pict>
    </w:r>
    <w:r w:rsidRPr="00461A3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AfzendgegevensW1"/>
                </w:pPr>
                <w:r>
                  <w:t>Plesmanweg 1-6</w:t>
                </w:r>
              </w:p>
              <w:p w:rsidR="007844D4" w:rsidRDefault="00780C94">
                <w:pPr>
                  <w:pStyle w:val="Huisstijl-Afzendgegevens"/>
                </w:pPr>
                <w:r>
                  <w:t>2597 JG  Den Haag</w:t>
                </w:r>
              </w:p>
              <w:p w:rsidR="007844D4" w:rsidRDefault="00780C94">
                <w:pPr>
                  <w:pStyle w:val="Huisstijl-Afzendgegevens"/>
                </w:pPr>
                <w:r>
                  <w:t>Postbus 20901</w:t>
                </w:r>
              </w:p>
              <w:p w:rsidR="007844D4" w:rsidRDefault="00780C94">
                <w:pPr>
                  <w:pStyle w:val="Huisstijl-Afzendgegevens"/>
                </w:pPr>
                <w:r>
                  <w:t>2500 EX  Den Haag</w:t>
                </w:r>
              </w:p>
              <w:p w:rsidR="007844D4" w:rsidRDefault="00780C9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844D4" w:rsidRDefault="00780C94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  <w:r w:rsidR="0065281B">
                  <w:t>131742</w:t>
                </w:r>
              </w:p>
              <w:p w:rsidR="007844D4" w:rsidRDefault="00780C94">
                <w:pPr>
                  <w:pStyle w:val="Huisstijl-ReferentiegegevenskopW1"/>
                </w:pPr>
                <w:r>
                  <w:t>Bijlage(n)</w:t>
                </w:r>
              </w:p>
              <w:p w:rsidR="007844D4" w:rsidRDefault="00780C94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Text Box 29" o:spid="_x0000_s4109" type="#_x0000_t202" style="position:absolute;margin-left:79.65pt;margin-top:296.85pt;width:323.1pt;height:36pt;z-index:2516567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fit-shape-to-text:t" inset="0,0,0,0">
            <w:txbxContent>
              <w:tbl>
                <w:tblPr>
                  <w:tblOverlap w:val="never"/>
                  <w:tblW w:w="0" w:type="auto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7844D4" w:rsidTr="005B7C4F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7844D4" w:rsidRDefault="007844D4" w:rsidP="005B7C4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844D4" w:rsidRDefault="007844D4" w:rsidP="005B7C4F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7844D4" w:rsidTr="005B7C4F">
                  <w:tc>
                    <w:tcPr>
                      <w:tcW w:w="1134" w:type="dxa"/>
                    </w:tcPr>
                    <w:p w:rsidR="007844D4" w:rsidRDefault="00780C94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7844D4" w:rsidRDefault="007A6F99" w:rsidP="006F2F1E">
                      <w:pPr>
                        <w:pStyle w:val="Huisstijl-Datumenbetreft"/>
                      </w:pPr>
                      <w:r>
                        <w:t>4 juli 2012</w:t>
                      </w:r>
                    </w:p>
                  </w:tc>
                </w:tr>
                <w:tr w:rsidR="007844D4" w:rsidTr="005B7C4F">
                  <w:tc>
                    <w:tcPr>
                      <w:tcW w:w="1134" w:type="dxa"/>
                    </w:tcPr>
                    <w:p w:rsidR="007844D4" w:rsidRPr="005B7C4F" w:rsidRDefault="00780C94">
                      <w:pPr>
                        <w:pStyle w:val="Huisstijl-Datumenbetreft"/>
                        <w:rPr>
                          <w:szCs w:val="18"/>
                        </w:rPr>
                      </w:pPr>
                      <w:r w:rsidRPr="005B7C4F"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7844D4" w:rsidRDefault="00107827" w:rsidP="005B7C4F">
                      <w:pPr>
                        <w:pStyle w:val="Huisstijl-Datumenbetreft"/>
                      </w:pPr>
                      <w:r>
                        <w:t xml:space="preserve">Tweede </w:t>
                      </w:r>
                      <w:r w:rsidR="00780C94">
                        <w:t xml:space="preserve">Nota </w:t>
                      </w:r>
                      <w:r w:rsidR="005B7C4F">
                        <w:t xml:space="preserve">van wijziging inzake het </w:t>
                      </w:r>
                      <w:r w:rsidR="00780C94">
                        <w:t>wetsvoorstel permanent maken Crisis- en herstelwet (33 135)</w:t>
                      </w:r>
                    </w:p>
                  </w:tc>
                </w:tr>
                <w:tr w:rsidR="007844D4" w:rsidTr="005B7C4F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7844D4" w:rsidRDefault="007844D4" w:rsidP="005B7C4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844D4" w:rsidRDefault="007844D4" w:rsidP="005B7C4F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7844D4" w:rsidRDefault="007844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inset="0,0,0,0">
            <w:txbxContent>
              <w:p w:rsidR="007844D4" w:rsidRDefault="007844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46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inset="0,0,0,0">
            <w:txbxContent>
              <w:p w:rsidR="007844D4" w:rsidRDefault="00780C9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style="mso-next-textbox:#Text Box 26" inset="0,0,0,0">
            <w:txbxContent>
              <w:p w:rsidR="007844D4" w:rsidRDefault="00780C94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Pr="00461A3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26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461A33">
                  <w:fldChar w:fldCharType="begin"/>
                </w:r>
                <w:r w:rsidR="00461A33">
                  <w:instrText xml:space="preserve"> PAGE  \* Arabic  \* MERGEFORMAT </w:instrText>
                </w:r>
                <w:r w:rsidR="00461A33">
                  <w:fldChar w:fldCharType="separate"/>
                </w:r>
                <w:r w:rsidR="00EC6734">
                  <w:rPr>
                    <w:noProof/>
                  </w:rPr>
                  <w:t>1</w:t>
                </w:r>
                <w:r w:rsidR="00461A33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EC6734">
                    <w:rPr>
                      <w:noProof/>
                    </w:rPr>
                    <w:t>1</w:t>
                  </w:r>
                </w:fldSimple>
              </w:p>
              <w:p w:rsidR="007844D4" w:rsidRDefault="007844D4"/>
              <w:p w:rsidR="007844D4" w:rsidRDefault="007844D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B" w:rsidRDefault="0065281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461A33">
    <w:pPr>
      <w:pStyle w:val="Header"/>
    </w:pPr>
    <w:r w:rsidRPr="00461A3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5977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461A33">
                  <w:fldChar w:fldCharType="begin"/>
                </w:r>
                <w:r w:rsidR="00461A33">
                  <w:instrText xml:space="preserve"> PAGE    \* MERGEFORMAT </w:instrText>
                </w:r>
                <w:r w:rsidR="00461A33">
                  <w:fldChar w:fldCharType="separate"/>
                </w:r>
                <w:r w:rsidR="00107827">
                  <w:rPr>
                    <w:noProof/>
                  </w:rPr>
                  <w:t>2</w:t>
                </w:r>
                <w:r w:rsidR="00461A3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107827">
                    <w:rPr>
                      <w:noProof/>
                    </w:rPr>
                    <w:t>2</w:t>
                  </w:r>
                </w:fldSimple>
              </w:p>
              <w:p w:rsidR="007844D4" w:rsidRDefault="007844D4"/>
              <w:p w:rsidR="007844D4" w:rsidRDefault="007844D4">
                <w:pPr>
                  <w:pStyle w:val="Huisstijl-Paginanummer"/>
                </w:pPr>
              </w:p>
              <w:p w:rsidR="007844D4" w:rsidRDefault="007844D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461A33">
    <w:pPr>
      <w:pStyle w:val="Header"/>
    </w:pPr>
    <w:r w:rsidRPr="00461A3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387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7844D4" w:rsidRDefault="00780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21 juni 2012</w:t>
                </w:r>
              </w:p>
              <w:p w:rsidR="007844D4" w:rsidRDefault="00780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vn het Nader verslag wetsvoorstel permanent maken Crisis- en herstelwet (33 135</w:t>
                </w:r>
              </w:p>
              <w:p w:rsidR="007844D4" w:rsidRDefault="007844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Pr="00461A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4115" type="#_x0000_t75" alt="Placeholder_Logo.png" style="position:absolute;margin-left:278.95pt;margin-top:0;width:36.55pt;height:124.45pt;z-index:251650560;visibility:visible;mso-position-horizontal-relative:page;mso-position-vertical-relative:page" strokeweight=".25pt">
          <v:imagedata r:id="rId1" o:title="Placeholder_Logo"/>
          <w10:wrap anchorx="page" anchory="page"/>
        </v:shape>
      </w:pict>
    </w:r>
    <w:r w:rsidRPr="00461A33">
      <w:rPr>
        <w:noProof/>
      </w:rPr>
      <w:pict>
        <v:shape id="Afbeelding 0" o:spid="_x0000_s4114" type="#_x0000_t75" alt="Placeholder_Department.png" style="position:absolute;margin-left:315.8pt;margin-top:0;width:183.95pt;height:124.45pt;z-index:-251666944;visibility:visible;mso-position-horizontal-relative:page;mso-position-vertical-relative:page" strokeweight="0">
          <v:imagedata r:id="rId2" o:title="Placeholder_Department"/>
          <w10:wrap anchorx="page" anchory="page"/>
        </v:shape>
      </w:pict>
    </w:r>
    <w:r w:rsidRPr="00461A33">
      <w:rPr>
        <w:lang w:eastAsia="nl-NL" w:bidi="ar-SA"/>
      </w:rPr>
      <w:pict>
        <v:shape id="_x0000_s4101" type="#_x0000_t202" style="position:absolute;margin-left:466.35pt;margin-top:154.7pt;width:99.2pt;height:630.7pt;z-index:25166489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Afzendgegevens"/>
                </w:pPr>
                <w:r>
                  <w:t>Plesmanweg 1-6</w:t>
                </w:r>
              </w:p>
              <w:p w:rsidR="007844D4" w:rsidRDefault="00780C94">
                <w:pPr>
                  <w:pStyle w:val="Huisstijl-Afzendgegevens"/>
                </w:pPr>
                <w:r>
                  <w:t>Den Haag</w:t>
                </w:r>
              </w:p>
              <w:p w:rsidR="007844D4" w:rsidRDefault="00780C94">
                <w:pPr>
                  <w:pStyle w:val="Huisstijl-Afzendgegevens"/>
                </w:pPr>
                <w:r>
                  <w:t>Postbus 20901</w:t>
                </w:r>
              </w:p>
              <w:p w:rsidR="007844D4" w:rsidRDefault="00780C94">
                <w:pPr>
                  <w:pStyle w:val="Huisstijl-AfzendgegevenskopW1"/>
                </w:pPr>
                <w:r>
                  <w:t>Contactpersoon</w:t>
                </w:r>
              </w:p>
              <w:p w:rsidR="007844D4" w:rsidRDefault="00780C9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844D4" w:rsidRDefault="00780C94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_x0000_s4100" type="#_x0000_t202" style="position:absolute;margin-left:79.4pt;margin-top:152.95pt;width:235.3pt;height:85.05pt;z-index:25166182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7844D4" w:rsidRDefault="00780C9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_x0000_s4099" type="#_x0000_t202" style="position:absolute;margin-left:466.35pt;margin-top:805.1pt;width:57.55pt;height:8.5pt;z-index:25166592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461A33">
                  <w:fldChar w:fldCharType="begin"/>
                </w:r>
                <w:r w:rsidR="00461A33">
                  <w:instrText xml:space="preserve"> PAGE    \* MERGEFORMAT </w:instrText>
                </w:r>
                <w:r w:rsidR="00461A33">
                  <w:fldChar w:fldCharType="separate"/>
                </w:r>
                <w:r w:rsidR="00400F8C">
                  <w:rPr>
                    <w:noProof/>
                  </w:rPr>
                  <w:t>1</w:t>
                </w:r>
                <w:r w:rsidR="00461A3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400F8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461A33">
      <w:rPr>
        <w:lang w:eastAsia="nl-NL" w:bidi="ar-SA"/>
      </w:rPr>
      <w:pict>
        <v:shape id="_x0000_s4098" type="#_x0000_t202" style="position:absolute;margin-left:79.4pt;margin-top:266.5pt;width:323.15pt;height:14.15pt;z-index:25166284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7844D4" w:rsidRDefault="007844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461A33">
      <w:rPr>
        <w:lang w:eastAsia="nl-NL" w:bidi="ar-SA"/>
      </w:rPr>
      <w:pict>
        <v:shape id="_x0000_s4097" type="#_x0000_t202" style="position:absolute;margin-left:79.4pt;margin-top:135.05pt;width:282.75pt;height:11.35pt;z-index:25166080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7844D4" w:rsidRDefault="00780C9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7D"/>
    <w:rsid w:val="00015DD8"/>
    <w:rsid w:val="00107827"/>
    <w:rsid w:val="00166FB0"/>
    <w:rsid w:val="0034568A"/>
    <w:rsid w:val="00361212"/>
    <w:rsid w:val="003A3258"/>
    <w:rsid w:val="00400F8C"/>
    <w:rsid w:val="00461A33"/>
    <w:rsid w:val="005B7C4F"/>
    <w:rsid w:val="0065281B"/>
    <w:rsid w:val="006D5883"/>
    <w:rsid w:val="006F2F1E"/>
    <w:rsid w:val="00780C94"/>
    <w:rsid w:val="007844D4"/>
    <w:rsid w:val="007A6F99"/>
    <w:rsid w:val="008034F8"/>
    <w:rsid w:val="00874A78"/>
    <w:rsid w:val="009E2A32"/>
    <w:rsid w:val="00A07F29"/>
    <w:rsid w:val="00A1484B"/>
    <w:rsid w:val="00A3613C"/>
    <w:rsid w:val="00AE472B"/>
    <w:rsid w:val="00AF0F83"/>
    <w:rsid w:val="00B2797D"/>
    <w:rsid w:val="00C97C19"/>
    <w:rsid w:val="00D41407"/>
    <w:rsid w:val="00D51D5C"/>
    <w:rsid w:val="00D74CC6"/>
    <w:rsid w:val="00DB0403"/>
    <w:rsid w:val="00DC0423"/>
    <w:rsid w:val="00E148D1"/>
    <w:rsid w:val="00EC6734"/>
    <w:rsid w:val="00EE3631"/>
    <w:rsid w:val="00FA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D4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844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7844D4"/>
    <w:pPr>
      <w:spacing w:after="120"/>
    </w:pPr>
  </w:style>
  <w:style w:type="paragraph" w:styleId="List">
    <w:name w:val="List"/>
    <w:basedOn w:val="Textbody"/>
    <w:rsid w:val="007844D4"/>
  </w:style>
  <w:style w:type="paragraph" w:customStyle="1" w:styleId="Caption1">
    <w:name w:val="Caption1"/>
    <w:basedOn w:val="Normal"/>
    <w:rsid w:val="007844D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844D4"/>
    <w:pPr>
      <w:suppressLineNumbers/>
    </w:pPr>
  </w:style>
  <w:style w:type="paragraph" w:customStyle="1" w:styleId="Heading11">
    <w:name w:val="Heading 11"/>
    <w:basedOn w:val="Heading"/>
    <w:next w:val="Textbody"/>
    <w:rsid w:val="007844D4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7844D4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7844D4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7844D4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7844D4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7844D4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7844D4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7844D4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7844D4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7844D4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7844D4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7844D4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7844D4"/>
  </w:style>
  <w:style w:type="paragraph" w:customStyle="1" w:styleId="Huisstijl-Datumenbetreft">
    <w:name w:val="Huisstijl - Datum en betreft"/>
    <w:basedOn w:val="Normal"/>
    <w:rsid w:val="007844D4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7844D4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7844D4"/>
    <w:pPr>
      <w:spacing w:before="240"/>
    </w:pPr>
  </w:style>
  <w:style w:type="paragraph" w:customStyle="1" w:styleId="Header1">
    <w:name w:val="Header1"/>
    <w:basedOn w:val="Normal"/>
    <w:rsid w:val="007844D4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7844D4"/>
  </w:style>
  <w:style w:type="paragraph" w:customStyle="1" w:styleId="Huisstijl-Afzendgegevenskop">
    <w:name w:val="Huisstijl - Afzendgegevens kop"/>
    <w:basedOn w:val="Normal"/>
    <w:rsid w:val="007844D4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7844D4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7844D4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7844D4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7844D4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7844D4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7844D4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7844D4"/>
  </w:style>
  <w:style w:type="paragraph" w:customStyle="1" w:styleId="Huisstijl-Ondertekeningvervolg">
    <w:name w:val="Huisstijl - Ondertekening vervolg"/>
    <w:basedOn w:val="Huisstijl-Ondertekening"/>
    <w:rsid w:val="007844D4"/>
    <w:rPr>
      <w:i/>
    </w:rPr>
  </w:style>
  <w:style w:type="paragraph" w:customStyle="1" w:styleId="Footer1">
    <w:name w:val="Footer1"/>
    <w:basedOn w:val="Normal"/>
    <w:rsid w:val="007844D4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7844D4"/>
    <w:pPr>
      <w:spacing w:line="240" w:lineRule="auto"/>
    </w:pPr>
    <w:rPr>
      <w:sz w:val="13"/>
    </w:rPr>
  </w:style>
  <w:style w:type="character" w:customStyle="1" w:styleId="Placeholder">
    <w:name w:val="Placeholder"/>
    <w:rsid w:val="007844D4"/>
    <w:rPr>
      <w:smallCaps/>
      <w:color w:val="008080"/>
      <w:u w:val="dotted"/>
    </w:rPr>
  </w:style>
  <w:style w:type="character" w:customStyle="1" w:styleId="NumberingSymbols">
    <w:name w:val="Numbering Symbols"/>
    <w:rsid w:val="007844D4"/>
    <w:rPr>
      <w:rFonts w:ascii="Verdana" w:hAnsi="Verdana"/>
      <w:sz w:val="18"/>
    </w:rPr>
  </w:style>
  <w:style w:type="character" w:customStyle="1" w:styleId="BulletSymbols">
    <w:name w:val="Bullet Symbols"/>
    <w:rsid w:val="007844D4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7844D4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7844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844D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844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844D4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D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4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7844D4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7844D4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7844D4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7844D4"/>
    <w:rPr>
      <w:i w:val="0"/>
      <w:noProof/>
    </w:rPr>
  </w:style>
  <w:style w:type="table" w:styleId="TableGrid">
    <w:name w:val="Table Grid"/>
    <w:basedOn w:val="TableNormal"/>
    <w:uiPriority w:val="59"/>
    <w:rsid w:val="00784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7844D4"/>
    <w:rPr>
      <w:sz w:val="13"/>
    </w:rPr>
  </w:style>
  <w:style w:type="paragraph" w:customStyle="1" w:styleId="Huisstijl-Gegevens">
    <w:name w:val="Huisstijl - Gegevens"/>
    <w:basedOn w:val="Huisstijl-Gegevenskop"/>
    <w:qFormat/>
    <w:rsid w:val="007844D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asarat\Local%20Settings\Temporary%20Internet%20Files\Content.IE5\HCGY4Q5V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281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2012-07-04T10:49:00.0000000Z</lastPrinted>
  <dcterms:created xsi:type="dcterms:W3CDTF">2012-07-04T11:03:00.0000000Z</dcterms:created>
  <dcterms:modified xsi:type="dcterms:W3CDTF">2012-07-04T11:03:00.0000000Z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0x010100850290CD443F35468E874B4C3D87ED56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