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F254DD">
      <w:pPr>
        <w:spacing w:line="240" w:lineRule="auto"/>
      </w:pPr>
    </w:p>
    <w:p w:rsidR="00252F88" w:rsidRDefault="00F254DD"/>
    <w:p w:rsidR="00252F88" w:rsidRDefault="00F254DD"/>
    <w:p w:rsidR="00252F88" w:rsidRDefault="00F254DD">
      <w:pPr>
        <w:sectPr w:rsidR="00252F88" w:rsidSect="0036262F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52F88" w:rsidRDefault="00F254DD">
      <w:pPr>
        <w:pStyle w:val="Huisstijl-Aanhef"/>
      </w:pPr>
      <w:r>
        <w:lastRenderedPageBreak/>
        <w:t>Geachte voorzitter,</w:t>
      </w:r>
    </w:p>
    <w:p w:rsidR="00252F88" w:rsidRDefault="00F254DD">
      <w:pPr>
        <w:rPr>
          <w:kern w:val="0"/>
        </w:rPr>
      </w:pPr>
      <w:r>
        <w:t>De vragen van het K</w:t>
      </w:r>
      <w:r>
        <w:rPr>
          <w:kern w:val="0"/>
        </w:rPr>
        <w:t xml:space="preserve">amerlid Hilkens (PvdA) over </w:t>
      </w:r>
      <w:bookmarkStart w:name="Text3" w:id="0"/>
      <w:r>
        <w:rPr>
          <w:kern w:val="0"/>
        </w:rPr>
        <w:t xml:space="preserve">de </w:t>
      </w:r>
      <w:r>
        <w:rPr>
          <w:kern w:val="0"/>
        </w:rPr>
        <w:t>mogelijkheden een cannabisclub op wetenschappelijke gronden te stichten</w:t>
      </w:r>
      <w:bookmarkEnd w:id="0"/>
      <w:r>
        <w:rPr>
          <w:kern w:val="0"/>
        </w:rPr>
        <w:t xml:space="preserve"> (</w:t>
      </w:r>
      <w:r>
        <w:t>2013Z07920</w:t>
      </w:r>
      <w:r>
        <w:rPr>
          <w:kern w:val="0"/>
        </w:rPr>
        <w:t>) kunnen tot mijn spijt niet binnen de gebruikelijke termijn worden beantwoord.</w:t>
      </w:r>
    </w:p>
    <w:p w:rsidR="007B645F" w:rsidP="007B645F" w:rsidRDefault="00F254DD">
      <w:pPr>
        <w:pStyle w:val="Huisstijl-Slotzin"/>
        <w:rPr>
          <w:kern w:val="0"/>
        </w:rPr>
      </w:pPr>
      <w:r>
        <w:rPr>
          <w:kern w:val="0"/>
        </w:rPr>
        <w:t xml:space="preserve">De reden </w:t>
      </w:r>
      <w:r w:rsidRPr="007B645F">
        <w:t>van</w:t>
      </w:r>
      <w:r>
        <w:rPr>
          <w:kern w:val="0"/>
        </w:rPr>
        <w:t xml:space="preserve"> het uitstel is gelegen in het feit dat er afstemming met andere partijen nodig i</w:t>
      </w:r>
      <w:r>
        <w:rPr>
          <w:kern w:val="0"/>
        </w:rPr>
        <w:t>s om de benodigde informatie te verkrijgen.</w:t>
      </w:r>
    </w:p>
    <w:p w:rsidRPr="007B645F" w:rsidR="007B645F" w:rsidP="007B645F" w:rsidRDefault="00F254DD">
      <w:pPr>
        <w:pStyle w:val="Huisstijl-Slotzin"/>
      </w:pPr>
      <w:r>
        <w:t>Ik zal u zo spoedig mogelijk de antwoorden op de Kamervragen doen toekomen.</w:t>
      </w:r>
    </w:p>
    <w:p w:rsidRPr="00AA54F2" w:rsidR="00252F88" w:rsidRDefault="00F254DD">
      <w:pPr>
        <w:pStyle w:val="Huisstijl-Slotzin"/>
      </w:pPr>
      <w:r w:rsidRPr="00AA54F2">
        <w:t>Hoogachtend,</w:t>
      </w:r>
    </w:p>
    <w:p w:rsidR="009B2706" w:rsidP="00AC5F86" w:rsidRDefault="00F254DD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380D90" w:rsidR="00252F88" w:rsidRDefault="00F254DD">
      <w:pPr>
        <w:pStyle w:val="Huisstijl-Ondertekeningvervolg"/>
        <w:rPr>
          <w:i w:val="0"/>
        </w:rPr>
      </w:pPr>
    </w:p>
    <w:p w:rsidRPr="00380D90" w:rsidR="00252F88" w:rsidRDefault="00F254DD">
      <w:pPr>
        <w:pStyle w:val="Huisstijl-Ondertekeningvervolg"/>
        <w:rPr>
          <w:i w:val="0"/>
        </w:rPr>
      </w:pPr>
    </w:p>
    <w:p w:rsidRPr="00380D90" w:rsidR="00252F88" w:rsidRDefault="00F254DD">
      <w:pPr>
        <w:pStyle w:val="Huisstijl-Ondertekeningvervolg"/>
        <w:rPr>
          <w:i w:val="0"/>
        </w:rPr>
      </w:pPr>
    </w:p>
    <w:p w:rsidRPr="00380D90" w:rsidR="00252F88" w:rsidRDefault="00F254DD">
      <w:pPr>
        <w:pStyle w:val="Huisstijl-Ondertekeningvervolg"/>
        <w:rPr>
          <w:i w:val="0"/>
        </w:rPr>
      </w:pPr>
    </w:p>
    <w:sectPr w:rsidRPr="00380D90" w:rsidR="00252F88" w:rsidSect="00252F88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DD" w:rsidRDefault="00F254DD" w:rsidP="00AB584A">
      <w:pPr>
        <w:spacing w:line="240" w:lineRule="auto"/>
      </w:pPr>
      <w:r>
        <w:separator/>
      </w:r>
    </w:p>
  </w:endnote>
  <w:endnote w:type="continuationSeparator" w:id="0">
    <w:p w:rsidR="00F254DD" w:rsidRDefault="00F254DD" w:rsidP="00AB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DD" w:rsidRDefault="00F254DD" w:rsidP="00AB584A">
      <w:pPr>
        <w:spacing w:line="240" w:lineRule="auto"/>
      </w:pPr>
      <w:r>
        <w:separator/>
      </w:r>
    </w:p>
  </w:footnote>
  <w:footnote w:type="continuationSeparator" w:id="0">
    <w:p w:rsidR="00F254DD" w:rsidRDefault="00F254DD" w:rsidP="00AB58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F254D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584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200AA" w:rsidRDefault="00F254DD">
                <w:pPr>
                  <w:pStyle w:val="Huisstijl-AfzendgegevensW1"/>
                </w:pPr>
                <w:r>
                  <w:t>Directie Voeding, Gezondheidsbescherming en Preventie</w:t>
                </w:r>
              </w:p>
              <w:p w:rsidR="00252F88" w:rsidRPr="00C200AA" w:rsidRDefault="00F254DD">
                <w:pPr>
                  <w:pStyle w:val="Huisstijl-AfzendgegevensW1"/>
                  <w:rPr>
                    <w:b w:val="0"/>
                  </w:rPr>
                </w:pPr>
                <w:r w:rsidRPr="00C200AA">
                  <w:rPr>
                    <w:b w:val="0"/>
                  </w:rPr>
                  <w:t>Bezoekadres: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Rijnstraat 50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2515 XP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C200AA" w:rsidRDefault="00F254DD">
                <w:pPr>
                  <w:pStyle w:val="Huisstijl-Afzendgegevens"/>
                </w:pPr>
                <w:r>
                  <w:t>T 070 340 79 11</w:t>
                </w:r>
              </w:p>
              <w:p w:rsidR="00C200AA" w:rsidRDefault="00F254DD">
                <w:pPr>
                  <w:pStyle w:val="Huisstijl-Afzendgegevens"/>
                </w:pPr>
                <w:r>
                  <w:t>F 070 340 98 34</w:t>
                </w:r>
              </w:p>
              <w:p w:rsidR="00C200AA" w:rsidRDefault="00F254DD">
                <w:pPr>
                  <w:pStyle w:val="Huisstijl-Afzendgegevens"/>
                </w:pPr>
                <w:r>
                  <w:t>Postbus 20350</w:t>
                </w:r>
              </w:p>
              <w:p w:rsidR="00C200AA" w:rsidRDefault="00F254DD">
                <w:pPr>
                  <w:pStyle w:val="Huisstijl-Afzendgegevens"/>
                </w:pPr>
                <w:r>
                  <w:t>2500 EJ Den Haag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252F88" w:rsidRDefault="00F254DD">
                <w:pPr>
                  <w:pStyle w:val="Huisstijl-ReferentiegegevenskopW2"/>
                </w:pPr>
                <w:r w:rsidRPr="000204D2">
                  <w:t>Kenmerk</w:t>
                </w:r>
              </w:p>
              <w:p w:rsidR="00252F88" w:rsidRDefault="00F254DD">
                <w:pPr>
                  <w:pStyle w:val="Huisstijl-Referentiegegevens"/>
                </w:pPr>
                <w:r w:rsidRPr="000204D2">
                  <w:t>116705-102828-VGP</w:t>
                </w:r>
              </w:p>
              <w:p w:rsidR="00252F88" w:rsidRPr="00AA54F2" w:rsidRDefault="00F254DD">
                <w:pPr>
                  <w:pStyle w:val="Huisstijl-ReferentiegegevenskopW1"/>
                </w:pPr>
                <w:r w:rsidRPr="00AA54F2">
                  <w:t>Bijlage(n)</w:t>
                </w:r>
              </w:p>
              <w:p w:rsidR="00252F88" w:rsidRDefault="00F254D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252F88" w:rsidRDefault="00F254DD"/>
            </w:txbxContent>
          </v:textbox>
          <w10:wrap anchorx="page" anchory="page"/>
        </v:shape>
      </w:pict>
    </w:r>
    <w:r w:rsidR="00AB584A">
      <w:rPr>
        <w:lang w:eastAsia="nl-NL" w:bidi="ar-SA"/>
      </w:rPr>
      <w:pict>
        <v:shape id="Text Box 29" o:spid="_x0000_s2050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252F88" w:rsidRDefault="00F254D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21 mei 2013</w:t>
                </w:r>
              </w:p>
              <w:p w:rsidR="00252F88" w:rsidRDefault="00F254D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252F88" w:rsidRDefault="00F254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B584A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B584A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781DAA" w:rsidRDefault="00F254D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781DAA" w:rsidRDefault="00F254DD">
                <w:pPr>
                  <w:pStyle w:val="Huisstijl-Toezendgegevens"/>
                </w:pPr>
                <w:r>
                  <w:t>Postbus 20018</w:t>
                </w:r>
              </w:p>
              <w:p w:rsidR="00781DAA" w:rsidRDefault="00F254DD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AB584A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252F88" w:rsidRDefault="00F254DD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AB584A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Paginanummer"/>
                </w:pPr>
                <w:r>
                  <w:t xml:space="preserve">Pagina </w:t>
                </w:r>
                <w:r w:rsidR="00AB584A">
                  <w:fldChar w:fldCharType="begin"/>
                </w:r>
                <w:r>
                  <w:instrText xml:space="preserve"> PAGE    \* MERGEFORMAT </w:instrText>
                </w:r>
                <w:r w:rsidR="00AB584A">
                  <w:fldChar w:fldCharType="separate"/>
                </w:r>
                <w:r w:rsidR="00E213FD">
                  <w:rPr>
                    <w:noProof/>
                  </w:rPr>
                  <w:t>1</w:t>
                </w:r>
                <w:r w:rsidR="00AB584A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AB584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ReferentiegegevenskopW2"/>
                </w:pPr>
                <w:r w:rsidRPr="000204D2">
                  <w:t>Kenmerk</w:t>
                </w:r>
              </w:p>
              <w:p w:rsidR="00252F88" w:rsidRDefault="00F254DD">
                <w:pPr>
                  <w:pStyle w:val="Huisstijl-Referentiegegevens"/>
                </w:pPr>
                <w:r w:rsidRPr="000204D2">
                  <w:t>116705-102828-VGP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Paginanummer"/>
                </w:pPr>
                <w:r>
                  <w:t xml:space="preserve">Pagina </w:t>
                </w:r>
                <w:r w:rsidR="00AB584A">
                  <w:fldChar w:fldCharType="begin"/>
                </w:r>
                <w:r>
                  <w:instrText xml:space="preserve"> PAGE    \* MERGEFORMAT </w:instrText>
                </w:r>
                <w:r w:rsidR="00AB584A">
                  <w:fldChar w:fldCharType="separate"/>
                </w:r>
                <w:r>
                  <w:t>2</w:t>
                </w:r>
                <w:r w:rsidR="00AB584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52F88" w:rsidRDefault="00F254DD"/>
              <w:p w:rsidR="00252F88" w:rsidRDefault="00F254DD">
                <w:pPr>
                  <w:pStyle w:val="Huisstijl-Paginanummer"/>
                </w:pPr>
              </w:p>
              <w:p w:rsidR="00252F88" w:rsidRDefault="00F254D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AB584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252F88" w:rsidRDefault="00F254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923908"/>
                    <w:dataBinding w:prefixMappings="xmlns:dg='http://docgen.org/date' " w:xpath="/dg:DocgenData[1]/dg:Date[1]" w:storeItemID="{5E3574E9-F66D-4EB8-A376-48556CB95614}"/>
                    <w:date w:fullDate="2013-05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16 mei 2013</w:t>
                    </w:r>
                  </w:sdtContent>
                </w:sdt>
              </w:p>
              <w:p w:rsidR="00252F88" w:rsidRDefault="00F254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252F88" w:rsidRDefault="00F254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254DD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254DD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Afzendgegevens"/>
                </w:pPr>
                <w:r w:rsidRPr="000204D2">
                  <w:t>Rijnstraat 50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Den Haag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252F88" w:rsidRDefault="00F254DD">
                <w:pPr>
                  <w:pStyle w:val="Huisstijl-AfzendgegevenskopW1"/>
                </w:pPr>
                <w:r>
                  <w:t>Contactpersoon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drs. W.M. de Zwart</w:t>
                </w:r>
              </w:p>
              <w:p w:rsidR="00252F88" w:rsidRDefault="00F254D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070-3407418</w:t>
                </w:r>
              </w:p>
              <w:p w:rsidR="00252F88" w:rsidRDefault="00F254DD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0204D2">
                  <w:t>0631753464</w:t>
                </w:r>
              </w:p>
              <w:p w:rsidR="00252F88" w:rsidRDefault="00F254DD">
                <w:pPr>
                  <w:pStyle w:val="Huisstijl-Afzendgegevens"/>
                </w:pPr>
                <w:r w:rsidRPr="000204D2">
                  <w:t>wm.zwart@minvws.nl</w:t>
                </w:r>
              </w:p>
              <w:p w:rsidR="00252F88" w:rsidRDefault="00F254DD">
                <w:pPr>
                  <w:pStyle w:val="Huisstijl-ReferentiegegevenskopW2"/>
                </w:pPr>
                <w:r>
                  <w:t>Ons kenmerk</w:t>
                </w:r>
              </w:p>
              <w:p w:rsidR="00252F88" w:rsidRDefault="00F254DD">
                <w:pPr>
                  <w:pStyle w:val="Huisstijl-Referentiegegevens"/>
                </w:pPr>
                <w:r>
                  <w:t>116705-102828-VGP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Paginanummer"/>
                </w:pPr>
                <w:r>
                  <w:t xml:space="preserve">Pagina </w:t>
                </w:r>
                <w:r w:rsidR="00AB584A">
                  <w:fldChar w:fldCharType="begin"/>
                </w:r>
                <w:r>
                  <w:instrText xml:space="preserve"> PAGE    \* MERGEFORMAT </w:instrText>
                </w:r>
                <w:r w:rsidR="00AB584A">
                  <w:fldChar w:fldCharType="separate"/>
                </w:r>
                <w:r>
                  <w:t>1</w:t>
                </w:r>
                <w:r w:rsidR="00AB584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252F88" w:rsidRDefault="00F254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252F88" w:rsidRDefault="00F254D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3F6C815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ABE8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64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07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47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4A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0A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F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24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84A"/>
    <w:rsid w:val="00AB584A"/>
    <w:rsid w:val="00E213FD"/>
    <w:rsid w:val="00F2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wartwm\Local%20Settings\Temporary%20Internet%20Files\Content.IE5\0UC23HPE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8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2013-05-17T12:25:00.0000000Z</lastPrinted>
  <dcterms:created xsi:type="dcterms:W3CDTF">2013-05-21T12:55:00.0000000Z</dcterms:created>
  <dcterms:modified xsi:type="dcterms:W3CDTF">2013-05-21T12:55:00.0000000Z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0x010100A376B0D2B1FFEA4183433252DF67D932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