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20" w:rsidRDefault="00674520"/>
    <w:p w:rsidR="00674520" w:rsidRDefault="00674520">
      <w:pPr>
        <w:sectPr w:rsidR="006745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7B40AD" w:rsidP="004D4ED7" w:rsidRDefault="007B40AD">
      <w:pPr>
        <w:tabs>
          <w:tab w:val="left" w:pos="2355"/>
        </w:tabs>
        <w:rPr>
          <w:kern w:val="0"/>
        </w:rPr>
      </w:pPr>
      <w:r>
        <w:rPr>
          <w:kern w:val="0"/>
        </w:rPr>
        <w:lastRenderedPageBreak/>
        <w:t>Geachte voorzitter,</w:t>
      </w:r>
      <w:r w:rsidR="004D4ED7">
        <w:rPr>
          <w:kern w:val="0"/>
        </w:rPr>
        <w:tab/>
      </w:r>
    </w:p>
    <w:p w:rsidR="007B40AD" w:rsidP="007B40AD" w:rsidRDefault="007B40AD">
      <w:pPr>
        <w:rPr>
          <w:kern w:val="0"/>
        </w:rPr>
      </w:pPr>
    </w:p>
    <w:p w:rsidR="007B40AD" w:rsidP="007B40AD" w:rsidRDefault="007B40AD">
      <w:pPr>
        <w:rPr>
          <w:kern w:val="0"/>
        </w:rPr>
      </w:pPr>
      <w:r>
        <w:rPr>
          <w:kern w:val="0"/>
        </w:rPr>
        <w:t>Hierbij bied ik u aan een nota van wijziging bij het bovengenoemde wetsvoorstel.</w:t>
      </w:r>
    </w:p>
    <w:p w:rsidR="00674520" w:rsidRDefault="00674520">
      <w:pPr>
        <w:rPr>
          <w:kern w:val="0"/>
        </w:rPr>
      </w:pPr>
    </w:p>
    <w:p w:rsidR="00674520" w:rsidRDefault="00674520">
      <w:pPr>
        <w:rPr>
          <w:kern w:val="0"/>
        </w:rPr>
      </w:pPr>
    </w:p>
    <w:p w:rsidR="00674520" w:rsidRDefault="007B40AD">
      <w:pPr>
        <w:rPr>
          <w:kern w:val="0"/>
        </w:rPr>
      </w:pPr>
      <w:r>
        <w:rPr>
          <w:kern w:val="0"/>
        </w:rPr>
        <w:t>Hoogachtend,</w:t>
      </w:r>
    </w:p>
    <w:p w:rsidR="00674520" w:rsidRDefault="00674520">
      <w:pPr>
        <w:rPr>
          <w:kern w:val="0"/>
        </w:rPr>
      </w:pPr>
    </w:p>
    <w:p w:rsidR="00674520" w:rsidRDefault="007B40AD">
      <w:pPr>
        <w:pStyle w:val="Huisstijl-Ondertekening"/>
      </w:pPr>
      <w:r>
        <w:t>DE MINISTER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mw. drs. M.H. Schultz van Haegen</w:t>
      </w:r>
    </w:p>
    <w:p w:rsidR="00674520" w:rsidRDefault="00674520">
      <w:pPr>
        <w:pStyle w:val="Huisstijl-Ondertekeningvervolg"/>
        <w:rPr>
          <w:i w:val="0"/>
        </w:rPr>
      </w:pPr>
    </w:p>
    <w:p w:rsidR="00674520" w:rsidRDefault="00674520">
      <w:pPr>
        <w:pStyle w:val="Huisstijl-Ondertekeningvervolg"/>
        <w:rPr>
          <w:i w:val="0"/>
        </w:rPr>
      </w:pPr>
    </w:p>
    <w:p w:rsidR="00674520" w:rsidRDefault="00674520">
      <w:pPr>
        <w:pStyle w:val="Huisstijl-Ondertekeningvervolg"/>
        <w:rPr>
          <w:i w:val="0"/>
        </w:rPr>
      </w:pPr>
    </w:p>
    <w:p w:rsidR="00674520" w:rsidRDefault="00674520">
      <w:pPr>
        <w:pStyle w:val="Huisstijl-Ondertekeningvervolg"/>
        <w:rPr>
          <w:i w:val="0"/>
        </w:rPr>
      </w:pPr>
    </w:p>
    <w:sectPr w:rsidR="00674520" w:rsidSect="00674520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0AD" w:rsidRDefault="007B40AD">
      <w:r>
        <w:separator/>
      </w:r>
    </w:p>
  </w:endnote>
  <w:endnote w:type="continuationSeparator" w:id="0">
    <w:p w:rsidR="007B40AD" w:rsidRDefault="007B4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9F" w:rsidRDefault="00E365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9F" w:rsidRDefault="00E3659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9F" w:rsidRDefault="00E365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0AD" w:rsidRDefault="007B40AD">
      <w:r>
        <w:rPr>
          <w:color w:val="000000"/>
        </w:rPr>
        <w:separator/>
      </w:r>
    </w:p>
  </w:footnote>
  <w:footnote w:type="continuationSeparator" w:id="0">
    <w:p w:rsidR="007B40AD" w:rsidRDefault="007B4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9F" w:rsidRDefault="00E365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520" w:rsidRDefault="007B40AD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F56E14" w:rsidRPr="00F56E14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674520" w:rsidRDefault="007B40AD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674520" w:rsidRDefault="007B40AD">
                <w:pPr>
                  <w:pStyle w:val="Huisstijl-AfzendgegevensW1"/>
                </w:pPr>
                <w:r>
                  <w:t>Plesmanweg 1-6</w:t>
                </w:r>
              </w:p>
              <w:p w:rsidR="00674520" w:rsidRDefault="007B40AD">
                <w:pPr>
                  <w:pStyle w:val="Huisstijl-Afzendgegevens"/>
                </w:pPr>
                <w:r>
                  <w:t>2597 JG  Den Haag</w:t>
                </w:r>
              </w:p>
              <w:p w:rsidR="00674520" w:rsidRDefault="007B40AD">
                <w:pPr>
                  <w:pStyle w:val="Huisstijl-Afzendgegevens"/>
                </w:pPr>
                <w:r>
                  <w:t>Postbus 20901</w:t>
                </w:r>
              </w:p>
              <w:p w:rsidR="00674520" w:rsidRDefault="007B40AD">
                <w:pPr>
                  <w:pStyle w:val="Huisstijl-Afzendgegevens"/>
                </w:pPr>
                <w:r>
                  <w:t>2500 EX  Den Haag</w:t>
                </w:r>
              </w:p>
              <w:p w:rsidR="00674520" w:rsidRDefault="007B40AD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674520" w:rsidRDefault="007B40AD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4F2FAF" w:rsidRDefault="004F2FAF" w:rsidP="004F2FAF">
                <w:pPr>
                  <w:pStyle w:val="Huisstijl-Referentiegegevens"/>
                  <w:rPr>
                    <w:b/>
                  </w:rPr>
                </w:pPr>
              </w:p>
              <w:p w:rsidR="009D6815" w:rsidRDefault="009D6815" w:rsidP="004F2FAF">
                <w:pPr>
                  <w:pStyle w:val="Huisstijl-Referentiegegevens"/>
                  <w:rPr>
                    <w:b/>
                  </w:rPr>
                </w:pPr>
                <w:r>
                  <w:rPr>
                    <w:b/>
                  </w:rPr>
                  <w:t xml:space="preserve">Kenmerk </w:t>
                </w:r>
              </w:p>
              <w:p w:rsidR="004F2FAF" w:rsidRPr="009D6815" w:rsidRDefault="004F2FAF" w:rsidP="004F2FAF">
                <w:pPr>
                  <w:pStyle w:val="Huisstijl-Referentiegegevens"/>
                </w:pPr>
                <w:r w:rsidRPr="009D6815">
                  <w:t>IENM/BSK-2013/177047</w:t>
                </w:r>
              </w:p>
              <w:p w:rsidR="00674520" w:rsidRDefault="007B40AD">
                <w:pPr>
                  <w:pStyle w:val="Huisstijl-ReferentiegegevenskopW2"/>
                </w:pPr>
                <w:r>
                  <w:t>Bijlage(n)</w:t>
                </w:r>
              </w:p>
              <w:p w:rsidR="00674520" w:rsidRDefault="007B40AD">
                <w:pPr>
                  <w:pStyle w:val="Huisstijl-Referentiegegevens"/>
                </w:pPr>
                <w:r>
                  <w:t>1</w:t>
                </w:r>
              </w:p>
              <w:p w:rsidR="004F2FAF" w:rsidRDefault="004F2FAF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 w:rsidR="00F56E14" w:rsidRPr="00F56E14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674520" w:rsidRDefault="007B40AD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3659F">
                  <w:t xml:space="preserve">  29 augustus 2013</w:t>
                </w:r>
                <w:r>
                  <w:tab/>
                </w:r>
              </w:p>
              <w:p w:rsidR="004D4ED7" w:rsidRDefault="007B40AD" w:rsidP="004D4ED7">
                <w:pPr>
                  <w:spacing w:after="780"/>
                  <w:rPr>
                    <w:szCs w:val="18"/>
                  </w:rPr>
                </w:pPr>
                <w:r>
                  <w:t>Betreft</w:t>
                </w:r>
                <w:r>
                  <w:tab/>
                  <w:t xml:space="preserve">Nota van </w:t>
                </w:r>
                <w:r w:rsidR="004D4ED7">
                  <w:t xml:space="preserve">wijziging wetsvoorstel tot wijziging </w:t>
                </w:r>
                <w:r>
                  <w:t>Waterwet</w:t>
                </w:r>
                <w:r w:rsidR="00DE058D">
                  <w:t xml:space="preserve"> en</w:t>
                </w:r>
                <w:r w:rsidR="00EB0375">
                  <w:br/>
                  <w:t xml:space="preserve">           </w:t>
                </w:r>
                <w:r w:rsidR="004D4ED7">
                  <w:t>enkele andere wetten (K. 33 503)</w:t>
                </w:r>
              </w:p>
              <w:p w:rsidR="00674520" w:rsidRDefault="0067452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</w:p>
              <w:p w:rsidR="00674520" w:rsidRDefault="0067452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F56E14" w:rsidRPr="00F56E14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674520" w:rsidRDefault="0067452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F56E14" w:rsidRPr="00F56E14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674520" w:rsidRDefault="007B40A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F56E14" w:rsidRPr="00F56E14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674520" w:rsidRDefault="007B40AD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F56E14" w:rsidRPr="00F56E14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674520" w:rsidRDefault="007B40AD">
                <w:pPr>
                  <w:pStyle w:val="Huisstijl-Paginanummer"/>
                </w:pPr>
                <w:r>
                  <w:t xml:space="preserve">Pagina </w:t>
                </w:r>
                <w:r w:rsidR="00F56E14">
                  <w:fldChar w:fldCharType="begin"/>
                </w:r>
                <w:r w:rsidR="00F56E14">
                  <w:instrText xml:space="preserve"> PAGE  \* Arabic  \* MERGEFORMAT </w:instrText>
                </w:r>
                <w:r w:rsidR="00F56E14">
                  <w:fldChar w:fldCharType="separate"/>
                </w:r>
                <w:r w:rsidR="0032615E">
                  <w:rPr>
                    <w:noProof/>
                  </w:rPr>
                  <w:t>1</w:t>
                </w:r>
                <w:r w:rsidR="00F56E14">
                  <w:fldChar w:fldCharType="end"/>
                </w:r>
                <w:r>
                  <w:t xml:space="preserve"> van </w:t>
                </w:r>
                <w:fldSimple w:instr=" NUMPAGES  \* Arabic  \* MERGEFORMAT ">
                  <w:r w:rsidR="0032615E">
                    <w:rPr>
                      <w:noProof/>
                    </w:rPr>
                    <w:t>1</w:t>
                  </w:r>
                </w:fldSimple>
              </w:p>
              <w:p w:rsidR="00674520" w:rsidRDefault="00674520"/>
              <w:p w:rsidR="00674520" w:rsidRDefault="00674520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9F" w:rsidRDefault="00E3659F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520" w:rsidRDefault="00F56E14">
    <w:pPr>
      <w:pStyle w:val="Header"/>
    </w:pPr>
    <w:r w:rsidRPr="00F56E14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674520" w:rsidRDefault="007B40AD">
                <w:pPr>
                  <w:pStyle w:val="Huisstijl-Afzendgegevenskop"/>
                </w:pPr>
                <w:r>
                  <w:t>Ministerie van Infrastructuur en Milieu</w:t>
                </w:r>
              </w:p>
            </w:txbxContent>
          </v:textbox>
          <w10:wrap anchorx="page" anchory="page"/>
        </v:shape>
      </w:pict>
    </w:r>
    <w:r w:rsidRPr="00F56E14"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674520" w:rsidRDefault="007B40AD">
                <w:pPr>
                  <w:pStyle w:val="Huisstijl-Paginanummer"/>
                </w:pPr>
                <w:r>
                  <w:t xml:space="preserve">Pagina </w:t>
                </w:r>
                <w:r w:rsidR="00F56E14">
                  <w:fldChar w:fldCharType="begin"/>
                </w:r>
                <w:r w:rsidR="00F56E14">
                  <w:instrText xml:space="preserve"> PAGE    \* MERGEFORMAT </w:instrText>
                </w:r>
                <w:r w:rsidR="00F56E14">
                  <w:fldChar w:fldCharType="separate"/>
                </w:r>
                <w:r>
                  <w:t>2</w:t>
                </w:r>
                <w:r w:rsidR="00F56E14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674520" w:rsidRDefault="00674520"/>
              <w:p w:rsidR="00674520" w:rsidRDefault="00674520">
                <w:pPr>
                  <w:pStyle w:val="Huisstijl-Paginanummer"/>
                </w:pPr>
              </w:p>
              <w:p w:rsidR="00674520" w:rsidRDefault="00674520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520" w:rsidRDefault="00F56E14">
    <w:pPr>
      <w:pStyle w:val="Header"/>
    </w:pPr>
    <w:r w:rsidRPr="00F56E14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674520" w:rsidRDefault="00F56E1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41708007"/>
                    <w:showingPlcHdr/>
                    <w:dataBinding w:prefixMappings="xmlns:dg='http://docgen.org/date' " w:xpath="/dg:DocgenData[1]/dg:Date[1]" w:storeItemID="{EA54378F-34BB-4B7E-989C-C4263E67F12C}"/>
                    <w:date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2568FE">
                      <w:t xml:space="preserve">     </w:t>
                    </w:r>
                  </w:sdtContent>
                </w:sdt>
              </w:p>
              <w:p w:rsidR="00674520" w:rsidRDefault="007B40A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van wijziging wetsvoorstel tot wijziging van de Waterwet</w:t>
                </w:r>
              </w:p>
              <w:p w:rsidR="00674520" w:rsidRDefault="0067452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7B40AD">
      <w:rPr>
        <w:noProof/>
        <w:lang w:val="en-US" w:eastAsia="en-US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B40AD">
      <w:rPr>
        <w:noProof/>
        <w:lang w:val="en-US" w:eastAsia="en-US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F56E14"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674520" w:rsidRDefault="007B40AD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674520" w:rsidRDefault="007B40AD">
                <w:pPr>
                  <w:pStyle w:val="Huisstijl-Afzendgegevens"/>
                </w:pPr>
                <w:r>
                  <w:t>Plesmanweg 1-6</w:t>
                </w:r>
              </w:p>
              <w:p w:rsidR="00674520" w:rsidRDefault="007B40AD">
                <w:pPr>
                  <w:pStyle w:val="Huisstijl-Afzendgegevens"/>
                </w:pPr>
                <w:r>
                  <w:t>Den Haag</w:t>
                </w:r>
              </w:p>
              <w:p w:rsidR="00674520" w:rsidRDefault="007B40AD">
                <w:pPr>
                  <w:pStyle w:val="Huisstijl-Afzendgegevens"/>
                </w:pPr>
                <w:r>
                  <w:t>Postbus 20901</w:t>
                </w:r>
              </w:p>
              <w:p w:rsidR="00674520" w:rsidRDefault="007B40AD">
                <w:pPr>
                  <w:pStyle w:val="Huisstijl-AfzendgegevenskopW1"/>
                </w:pPr>
                <w:r>
                  <w:t>Contactpersoon</w:t>
                </w:r>
              </w:p>
              <w:p w:rsidR="00674520" w:rsidRDefault="007B40AD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674520" w:rsidRDefault="007B40AD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 w:rsidRPr="00F56E14"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674520" w:rsidRDefault="007B40A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F56E14"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674520" w:rsidRDefault="007B40AD">
                <w:pPr>
                  <w:pStyle w:val="Huisstijl-Paginanummer"/>
                </w:pPr>
                <w:r>
                  <w:t xml:space="preserve">Pagina </w:t>
                </w:r>
                <w:r w:rsidR="00F56E14">
                  <w:fldChar w:fldCharType="begin"/>
                </w:r>
                <w:r w:rsidR="00F56E14">
                  <w:instrText xml:space="preserve"> PAGE    \* MERGEFORMAT </w:instrText>
                </w:r>
                <w:r w:rsidR="00F56E14">
                  <w:fldChar w:fldCharType="separate"/>
                </w:r>
                <w:r>
                  <w:t>2</w:t>
                </w:r>
                <w:r w:rsidR="00F56E14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F56E14"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674520" w:rsidRDefault="0067452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F56E14"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674520" w:rsidRDefault="007B40AD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118FD"/>
    <w:rsid w:val="000E6578"/>
    <w:rsid w:val="002568FE"/>
    <w:rsid w:val="002E213E"/>
    <w:rsid w:val="0032615E"/>
    <w:rsid w:val="004D4ED7"/>
    <w:rsid w:val="004F2FAF"/>
    <w:rsid w:val="00674520"/>
    <w:rsid w:val="007B40AD"/>
    <w:rsid w:val="0088009F"/>
    <w:rsid w:val="008D3BB6"/>
    <w:rsid w:val="00942F91"/>
    <w:rsid w:val="009D6815"/>
    <w:rsid w:val="00CF381C"/>
    <w:rsid w:val="00DE058D"/>
    <w:rsid w:val="00E118FD"/>
    <w:rsid w:val="00E3659F"/>
    <w:rsid w:val="00EB0375"/>
    <w:rsid w:val="00F5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520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67452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674520"/>
    <w:pPr>
      <w:spacing w:after="120"/>
    </w:pPr>
  </w:style>
  <w:style w:type="paragraph" w:styleId="List">
    <w:name w:val="List"/>
    <w:basedOn w:val="Textbody"/>
    <w:rsid w:val="00674520"/>
  </w:style>
  <w:style w:type="paragraph" w:customStyle="1" w:styleId="Caption1">
    <w:name w:val="Caption1"/>
    <w:basedOn w:val="Normal"/>
    <w:rsid w:val="00674520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674520"/>
    <w:pPr>
      <w:suppressLineNumbers/>
    </w:pPr>
  </w:style>
  <w:style w:type="paragraph" w:customStyle="1" w:styleId="Heading11">
    <w:name w:val="Heading 11"/>
    <w:basedOn w:val="Heading"/>
    <w:next w:val="Textbody"/>
    <w:rsid w:val="00674520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674520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674520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674520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674520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674520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674520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674520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674520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674520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674520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674520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674520"/>
  </w:style>
  <w:style w:type="paragraph" w:customStyle="1" w:styleId="Huisstijl-Datumenbetreft">
    <w:name w:val="Huisstijl - Datum en betreft"/>
    <w:basedOn w:val="Normal"/>
    <w:rsid w:val="00674520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674520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674520"/>
    <w:pPr>
      <w:spacing w:before="240"/>
    </w:pPr>
  </w:style>
  <w:style w:type="paragraph" w:customStyle="1" w:styleId="Header1">
    <w:name w:val="Header1"/>
    <w:basedOn w:val="Normal"/>
    <w:rsid w:val="00674520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674520"/>
  </w:style>
  <w:style w:type="paragraph" w:customStyle="1" w:styleId="Huisstijl-Afzendgegevenskop">
    <w:name w:val="Huisstijl - Afzendgegevens kop"/>
    <w:basedOn w:val="Normal"/>
    <w:rsid w:val="00674520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674520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674520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674520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674520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674520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674520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674520"/>
  </w:style>
  <w:style w:type="paragraph" w:customStyle="1" w:styleId="Huisstijl-Ondertekeningvervolg">
    <w:name w:val="Huisstijl - Ondertekening vervolg"/>
    <w:basedOn w:val="Huisstijl-Ondertekening"/>
    <w:rsid w:val="00674520"/>
    <w:rPr>
      <w:i/>
    </w:rPr>
  </w:style>
  <w:style w:type="paragraph" w:customStyle="1" w:styleId="Footer1">
    <w:name w:val="Footer1"/>
    <w:basedOn w:val="Normal"/>
    <w:rsid w:val="00674520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674520"/>
    <w:pPr>
      <w:spacing w:line="240" w:lineRule="auto"/>
    </w:pPr>
    <w:rPr>
      <w:sz w:val="13"/>
    </w:rPr>
  </w:style>
  <w:style w:type="character" w:customStyle="1" w:styleId="Placeholder">
    <w:name w:val="Placeholder"/>
    <w:rsid w:val="00674520"/>
    <w:rPr>
      <w:smallCaps/>
      <w:color w:val="008080"/>
      <w:u w:val="dotted"/>
    </w:rPr>
  </w:style>
  <w:style w:type="character" w:customStyle="1" w:styleId="NumberingSymbols">
    <w:name w:val="Numbering Symbols"/>
    <w:rsid w:val="00674520"/>
    <w:rPr>
      <w:rFonts w:ascii="Verdana" w:hAnsi="Verdana"/>
      <w:sz w:val="18"/>
    </w:rPr>
  </w:style>
  <w:style w:type="character" w:customStyle="1" w:styleId="BulletSymbols">
    <w:name w:val="Bullet Symbols"/>
    <w:rsid w:val="00674520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674520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67452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7452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67452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74520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520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520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674520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674520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674520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674520"/>
    <w:rPr>
      <w:i w:val="0"/>
      <w:noProof/>
    </w:rPr>
  </w:style>
  <w:style w:type="table" w:styleId="TableGrid">
    <w:name w:val="Table Grid"/>
    <w:basedOn w:val="TableNormal"/>
    <w:uiPriority w:val="59"/>
    <w:rsid w:val="006745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erbeek\AppData\Local\Microsoft\Windows\Temporary%20Internet%20Files\Content.IE5\NJMMZ1DQ\Tijdelijk_bestand_Brief_aan_Parlement_igv_wetgevingsprocedure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176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2013-08-12T11:03:00.0000000Z</lastPrinted>
  <dcterms:created xsi:type="dcterms:W3CDTF">2013-08-29T10:23:00.0000000Z</dcterms:created>
  <dcterms:modified xsi:type="dcterms:W3CDTF">2013-08-29T10:23:00.0000000Z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0x0101005910790129C7454C821626C9E8F5EE3A</vt:lpwstr>
  </property>
</Properties>
</file>