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2A0C05" w:rsidRDefault="002A0C05">
      <w:pPr>
        <w:spacing w:line="240" w:lineRule="auto"/>
        <w:rPr>
          <w:kern w:val="0"/>
        </w:rPr>
      </w:pPr>
      <w:bookmarkStart w:name="_GoBack" w:id="0"/>
      <w:bookmarkEnd w:id="0"/>
    </w:p>
    <w:p w:rsidR="00EF5A92" w:rsidP="00EF5A92" w:rsidRDefault="00EF5A92"/>
    <w:p w:rsidR="00EF5A92" w:rsidP="00EF5A92" w:rsidRDefault="00EF5A92">
      <w:pPr>
        <w:sectPr w:rsidR="00EF5A92" w:rsidSect="00EF5A92">
          <w:headerReference w:type="default" r:id="rId14"/>
          <w:footerReference w:type="default" r:id="rId15"/>
          <w:headerReference w:type="first" r:id="rId16"/>
          <w:type w:val="continuous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Pr="00A24B42" w:rsidR="00EF5A92" w:rsidP="00EF5A92" w:rsidRDefault="00EF5A92">
      <w:r w:rsidRPr="00A24B42">
        <w:lastRenderedPageBreak/>
        <w:t>Hierbij stuur ik u, mede namens de minister van Onderwijs, Cultuur en Wetenschap, de antwoorden op twee sets schriftelijke vragen</w:t>
      </w:r>
      <w:r>
        <w:t xml:space="preserve"> over het niet doorgaan van de G</w:t>
      </w:r>
      <w:r w:rsidRPr="00A24B42">
        <w:t>ay</w:t>
      </w:r>
      <w:r>
        <w:t xml:space="preserve"> </w:t>
      </w:r>
      <w:proofErr w:type="spellStart"/>
      <w:r>
        <w:t>P</w:t>
      </w:r>
      <w:r w:rsidRPr="00A24B42">
        <w:t>ride</w:t>
      </w:r>
      <w:proofErr w:type="spellEnd"/>
      <w:r w:rsidRPr="00A24B42">
        <w:t xml:space="preserve"> op Curaçao. Het betreft</w:t>
      </w:r>
      <w:r>
        <w:t xml:space="preserve"> </w:t>
      </w:r>
      <w:r w:rsidRPr="00A24B42">
        <w:t>de vragen met kenmerk  2013Z18770</w:t>
      </w:r>
      <w:r>
        <w:t xml:space="preserve"> van de leden Bosman en Van A</w:t>
      </w:r>
      <w:r w:rsidRPr="00A24B42">
        <w:t>rk (beiden VVD) en de vragen met kenmerk 2013Z18769</w:t>
      </w:r>
      <w:r>
        <w:t xml:space="preserve"> van de leden </w:t>
      </w:r>
      <w:proofErr w:type="spellStart"/>
      <w:r>
        <w:t>Yücel</w:t>
      </w:r>
      <w:proofErr w:type="spellEnd"/>
      <w:r>
        <w:t xml:space="preserve"> en Van Laar (beiden PvdA)</w:t>
      </w:r>
      <w:r w:rsidRPr="00A24B42">
        <w:t>. D</w:t>
      </w:r>
      <w:r>
        <w:t>e</w:t>
      </w:r>
      <w:r w:rsidRPr="00A24B42">
        <w:t xml:space="preserve"> vragen zijn ingezonden op 3 oktober 2013.</w:t>
      </w:r>
    </w:p>
    <w:p w:rsidR="00EF5A92" w:rsidP="00EF5A92" w:rsidRDefault="00EF5A92">
      <w:pPr>
        <w:rPr>
          <w:b/>
        </w:rPr>
      </w:pPr>
    </w:p>
    <w:p w:rsidR="00EF5A92" w:rsidP="00EF5A92" w:rsidRDefault="00EF5A92"/>
    <w:p w:rsidRPr="007A2E4F" w:rsidR="00EF5A92" w:rsidP="00EF5A92" w:rsidRDefault="00EF5A92">
      <w:pPr>
        <w:rPr>
          <w:szCs w:val="18"/>
        </w:rPr>
      </w:pPr>
      <w:r w:rsidRPr="007A2E4F">
        <w:rPr>
          <w:szCs w:val="18"/>
        </w:rPr>
        <w:t>De minister van Binnenlandse Zaken en Koninkrijksrelaties,</w:t>
      </w:r>
    </w:p>
    <w:p w:rsidRPr="007A2E4F" w:rsidR="00EF5A92" w:rsidP="00EF5A92" w:rsidRDefault="00EF5A92">
      <w:pPr>
        <w:rPr>
          <w:szCs w:val="18"/>
        </w:rPr>
      </w:pPr>
    </w:p>
    <w:p w:rsidRPr="007A2E4F" w:rsidR="00EF5A92" w:rsidP="00EF5A92" w:rsidRDefault="00EF5A92">
      <w:pPr>
        <w:rPr>
          <w:szCs w:val="18"/>
        </w:rPr>
      </w:pPr>
    </w:p>
    <w:p w:rsidRPr="007A2E4F" w:rsidR="00EF5A92" w:rsidP="00EF5A92" w:rsidRDefault="00EF5A92">
      <w:pPr>
        <w:rPr>
          <w:szCs w:val="18"/>
        </w:rPr>
      </w:pPr>
    </w:p>
    <w:p w:rsidRPr="007A2E4F" w:rsidR="00EF5A92" w:rsidP="00EF5A92" w:rsidRDefault="00EF5A92">
      <w:pPr>
        <w:rPr>
          <w:szCs w:val="18"/>
        </w:rPr>
      </w:pPr>
    </w:p>
    <w:p w:rsidRPr="007A2E4F" w:rsidR="00EF5A92" w:rsidP="00EF5A92" w:rsidRDefault="00EF5A92">
      <w:pPr>
        <w:rPr>
          <w:szCs w:val="18"/>
        </w:rPr>
      </w:pPr>
    </w:p>
    <w:p w:rsidRPr="007A2E4F" w:rsidR="00EF5A92" w:rsidP="00EF5A92" w:rsidRDefault="00EF5A92">
      <w:pPr>
        <w:rPr>
          <w:i/>
          <w:szCs w:val="18"/>
        </w:rPr>
      </w:pPr>
      <w:r w:rsidRPr="007A2E4F">
        <w:rPr>
          <w:szCs w:val="18"/>
        </w:rPr>
        <w:t xml:space="preserve">dr. R.H.A. </w:t>
      </w:r>
      <w:proofErr w:type="spellStart"/>
      <w:r w:rsidRPr="007A2E4F">
        <w:rPr>
          <w:szCs w:val="18"/>
        </w:rPr>
        <w:t>Plasterk</w:t>
      </w:r>
      <w:proofErr w:type="spellEnd"/>
      <w:r w:rsidRPr="007A2E4F">
        <w:rPr>
          <w:szCs w:val="18"/>
        </w:rPr>
        <w:t xml:space="preserve"> </w:t>
      </w: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7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A92" w:rsidRDefault="00EF5A92">
      <w:r>
        <w:separator/>
      </w:r>
    </w:p>
  </w:endnote>
  <w:endnote w:type="continuationSeparator" w:id="0">
    <w:p w:rsidR="00EF5A92" w:rsidRDefault="00EF5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84" w:rsidRDefault="00833D84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734A8A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B04DB3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 w:rsidRDefault="00301FD5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r w:rsidR="00734A8A">
          <w:fldChar w:fldCharType="begin"/>
        </w:r>
        <w:r>
          <w:instrText xml:space="preserve"> PAGE    \* MERGEFORMAT </w:instrText>
        </w:r>
        <w:r w:rsidR="00734A8A">
          <w:fldChar w:fldCharType="separate"/>
        </w:r>
        <w:r w:rsidR="00A211DE">
          <w:rPr>
            <w:noProof/>
          </w:rPr>
          <w:t>1</w:t>
        </w:r>
        <w:r w:rsidR="00734A8A">
          <w:fldChar w:fldCharType="end"/>
        </w:r>
        <w:r>
          <w:t xml:space="preserve"> van </w:t>
        </w:r>
        <w:fldSimple w:instr=" NUMPAGES  \* Arabic  \* MERGEFORMAT ">
          <w:r w:rsidR="00A211DE">
            <w:rPr>
              <w:noProof/>
            </w:rPr>
            <w:t>1</w:t>
          </w:r>
        </w:fldSimple>
      </w:p>
      <w:p w:rsidR="002A0C05" w:rsidRDefault="00734A8A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84" w:rsidRDefault="00833D84">
    <w:pPr>
      <w:pStyle w:val="Voetteks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92" w:rsidRDefault="00734A8A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B04DB3">
      <w:instrText xml:space="preserve"> DOCPROPERTY  Rubricering  \* MERGEFORMAT </w:instrText>
    </w:r>
    <w:r>
      <w:fldChar w:fldCharType="end"/>
    </w:r>
  </w:p>
  <w:p w:rsidR="00EF5A92" w:rsidRDefault="00EF5A92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3501256"/>
      <w:docPartObj>
        <w:docPartGallery w:val="Page Numbers (Top of Page)"/>
        <w:docPartUnique/>
      </w:docPartObj>
    </w:sdtPr>
    <w:sdtContent>
      <w:p w:rsidR="00EF5A92" w:rsidRDefault="00EF5A92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fldSimple w:instr=" PAGE    \* MERGEFORMAT ">
          <w:r w:rsidR="00A211DE">
            <w:rPr>
              <w:noProof/>
            </w:rPr>
            <w:t>1</w:t>
          </w:r>
        </w:fldSimple>
        <w:r>
          <w:t xml:space="preserve"> van </w:t>
        </w:r>
        <w:fldSimple w:instr=" NUMPAGES  \* Arabic  \* MERGEFORMAT ">
          <w:r w:rsidR="00A211DE">
            <w:rPr>
              <w:noProof/>
            </w:rPr>
            <w:t>1</w:t>
          </w:r>
        </w:fldSimple>
      </w:p>
      <w:p w:rsidR="00EF5A92" w:rsidRDefault="00734A8A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EF5A92" w:rsidRDefault="00EF5A92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EF5A92" w:rsidRDefault="00EF5A9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A92" w:rsidRDefault="00EF5A92">
      <w:r>
        <w:rPr>
          <w:color w:val="000000"/>
        </w:rPr>
        <w:separator/>
      </w:r>
    </w:p>
  </w:footnote>
  <w:footnote w:type="continuationSeparator" w:id="0">
    <w:p w:rsidR="00EF5A92" w:rsidRDefault="00EF5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84" w:rsidRDefault="00833D84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734A8A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2A0C05" w:rsidRDefault="00301FD5">
                <w:pPr>
                  <w:pStyle w:val="Huisstijl-Paginanummer"/>
                </w:pPr>
                <w:r>
                  <w:t xml:space="preserve">Pagina </w:t>
                </w:r>
                <w:r w:rsidR="00734A8A">
                  <w:fldChar w:fldCharType="begin"/>
                </w:r>
                <w:r>
                  <w:instrText xml:space="preserve"> PAGE    \* MERGEFORMAT </w:instrText>
                </w:r>
                <w:r w:rsidR="00734A8A">
                  <w:fldChar w:fldCharType="separate"/>
                </w:r>
                <w:r>
                  <w:t>2</w:t>
                </w:r>
                <w:r w:rsidR="00734A8A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734A8A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B04DB3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301FD5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Directoraat-generaal Bestuur en Koninkrijksrelaties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Directie Koninkrijksrelaties</w:t>
    </w:r>
  </w:p>
  <w:p w:rsidR="002A0C05" w:rsidRDefault="00301FD5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proofErr w:type="spellStart"/>
    <w:r>
      <w:t>Turfmarkt</w:t>
    </w:r>
    <w:proofErr w:type="spellEnd"/>
    <w:r>
      <w:t xml:space="preserve"> 147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Den Haag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20011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Nederland</w:t>
    </w:r>
  </w:p>
  <w:p w:rsidR="002A0C05" w:rsidRDefault="00301FD5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Kenmerk</w:t>
    </w:r>
  </w:p>
  <w:p w:rsidR="002A0C05" w:rsidRDefault="00734A8A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A211DE">
        <w:t>2013-0000650190</w:t>
      </w:r>
    </w:fldSimple>
  </w:p>
  <w:p w:rsidR="002A0C05" w:rsidRDefault="00301FD5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Uw kenmerk</w:t>
    </w:r>
  </w:p>
  <w:p w:rsidR="002A0C05" w:rsidRDefault="00734A8A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B04DB3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301F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A211DE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25 oktober 2013</w:t>
          </w:r>
        </w:p>
      </w:tc>
    </w:tr>
    <w:tr w:rsidR="002A0C05">
      <w:tc>
        <w:tcPr>
          <w:tcW w:w="1134" w:type="dxa"/>
        </w:tcPr>
        <w:p w:rsidR="002A0C05" w:rsidRDefault="00301F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734A8A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fldChar w:fldCharType="begin"/>
          </w:r>
          <w:r w:rsidR="00B924FD">
            <w:instrText xml:space="preserve"> DOCPROPERTY  Onderwerp  \* MERGEFORMAT </w:instrText>
          </w:r>
          <w:r>
            <w:fldChar w:fldCharType="separate"/>
          </w:r>
          <w:r w:rsidR="00A211DE">
            <w:t xml:space="preserve">Beantwoording Kamervragen Gay </w:t>
          </w:r>
          <w:proofErr w:type="spellStart"/>
          <w:r w:rsidR="00A211DE">
            <w:t>Pride</w:t>
          </w:r>
          <w:proofErr w:type="spellEnd"/>
          <w:r w:rsidR="00A211DE">
            <w:t xml:space="preserve"> Curaçao</w:t>
          </w:r>
          <w:r>
            <w:fldChar w:fldCharType="end"/>
          </w:r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r w:rsidR="00734A8A">
      <w:fldChar w:fldCharType="begin"/>
    </w:r>
    <w:r>
      <w:instrText xml:space="preserve"> PAGE    \* MERGEFORMAT </w:instrText>
    </w:r>
    <w:r w:rsidR="00734A8A">
      <w:fldChar w:fldCharType="separate"/>
    </w:r>
    <w:r w:rsidR="00A211DE">
      <w:rPr>
        <w:noProof/>
      </w:rPr>
      <w:t>1</w:t>
    </w:r>
    <w:r w:rsidR="00734A8A">
      <w:fldChar w:fldCharType="end"/>
    </w:r>
    <w:r>
      <w:t xml:space="preserve"> van </w:t>
    </w:r>
    <w:fldSimple w:instr=" NUMPAGES  \* Arabic  \* MERGEFORMAT ">
      <w:r w:rsidR="00A211DE">
        <w:rPr>
          <w:noProof/>
        </w:rPr>
        <w:t>1</w:t>
      </w:r>
    </w:fldSimple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301FD5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&gt; Retouradres Postbus 20011 2500 EA Den Haag</w:t>
    </w:r>
  </w:p>
  <w:p w:rsidR="002A0C05" w:rsidRDefault="00734A8A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B04DB3">
      <w:instrText xml:space="preserve"> DOCPROPERTY  Rubricering  \* MERGEFORMAT </w:instrText>
    </w:r>
    <w:r>
      <w:fldChar w:fldCharType="end"/>
    </w:r>
  </w:p>
  <w:p w:rsidR="002A0C05" w:rsidRDefault="00D672F0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Aan de Voorzitter van de Tweede Kamer der Staten-Generaal</w:t>
    </w:r>
  </w:p>
  <w:p w:rsidR="00D672F0" w:rsidRDefault="00D672F0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D672F0" w:rsidRDefault="00D672F0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</w:p>
  <w:p w:rsidR="002A0C05" w:rsidRDefault="002A0C05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92" w:rsidRDefault="00734A8A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9" type="#_x0000_t202" style="position:absolute;margin-left:79.4pt;margin-top:805.45pt;width:372.75pt;height:8.5pt;z-index:2516751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EF5A92" w:rsidRDefault="00EF5A92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92" w:rsidRDefault="00734A8A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B04DB3">
      <w:instrText xml:space="preserve"> DOCPROPERTY  Rubricering  \* MERGEFORMAT </w:instrText>
    </w:r>
    <w:r>
      <w:fldChar w:fldCharType="end"/>
    </w:r>
  </w:p>
  <w:p w:rsidR="00EF5A92" w:rsidRDefault="00EF5A92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EF5A92" w:rsidRDefault="00EF5A92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Directoraat-generaal Bestuur en Koninkrijksrelaties</w:t>
    </w:r>
  </w:p>
  <w:p w:rsidR="00EF5A92" w:rsidRDefault="00EF5A92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Directie Koninkrijksrelaties</w:t>
    </w:r>
  </w:p>
  <w:p w:rsidR="00EF5A92" w:rsidRDefault="00EF5A92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proofErr w:type="spellStart"/>
    <w:r>
      <w:t>Turfmarkt</w:t>
    </w:r>
    <w:proofErr w:type="spellEnd"/>
    <w:r>
      <w:t xml:space="preserve"> 147</w:t>
    </w:r>
  </w:p>
  <w:p w:rsidR="00EF5A92" w:rsidRDefault="00EF5A92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Den Haag</w:t>
    </w:r>
  </w:p>
  <w:p w:rsidR="00EF5A92" w:rsidRDefault="00EF5A92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20011</w:t>
    </w:r>
  </w:p>
  <w:p w:rsidR="00EF5A92" w:rsidRDefault="00EF5A92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</w:p>
  <w:p w:rsidR="00EF5A92" w:rsidRDefault="00EF5A92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Nederland</w:t>
    </w:r>
  </w:p>
  <w:p w:rsidR="00EF5A92" w:rsidRDefault="00EF5A92">
    <w:pPr>
      <w:pStyle w:val="Huisstijl-Afzend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Contactpersoon</w:t>
    </w:r>
  </w:p>
  <w:p w:rsidR="00EF5A92" w:rsidRDefault="00EF5A92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Kris Goossens</w:t>
    </w:r>
  </w:p>
  <w:p w:rsidR="00EF5A92" w:rsidRDefault="00EF5A92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tabs>
        <w:tab w:val="clear" w:pos="170"/>
        <w:tab w:val="left" w:pos="-13750"/>
      </w:tabs>
    </w:pPr>
    <w:r>
      <w:t>T</w:t>
    </w:r>
    <w:r>
      <w:tab/>
      <w:t>0646172032</w:t>
    </w:r>
  </w:p>
  <w:p w:rsidR="00EF5A92" w:rsidRDefault="00EF5A92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proofErr w:type="spellStart"/>
    <w:r>
      <w:t>kris.goossens</w:t>
    </w:r>
    <w:proofErr w:type="spellEnd"/>
    <w:r>
      <w:t>@​minbzk.nl</w:t>
    </w:r>
  </w:p>
  <w:p w:rsidR="00EF5A92" w:rsidRDefault="00EF5A92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Kenmerk</w:t>
    </w:r>
  </w:p>
  <w:p w:rsidR="00EF5A92" w:rsidRDefault="00734A8A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A211DE">
        <w:t>2013-0000650190</w:t>
      </w:r>
    </w:fldSimple>
  </w:p>
  <w:p w:rsidR="00EF5A92" w:rsidRDefault="00EF5A92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Uw kenmerk</w:t>
    </w:r>
  </w:p>
  <w:p w:rsidR="00EF5A92" w:rsidRDefault="00734A8A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B04DB3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EF5A92">
      <w:trPr>
        <w:trHeight w:hRule="exact" w:val="198"/>
      </w:trPr>
      <w:tc>
        <w:tcPr>
          <w:tcW w:w="1134" w:type="dxa"/>
        </w:tcPr>
        <w:p w:rsidR="00EF5A92" w:rsidRDefault="00EF5A92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EF5A92" w:rsidRDefault="00EF5A92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EF5A92">
      <w:tc>
        <w:tcPr>
          <w:tcW w:w="1134" w:type="dxa"/>
        </w:tcPr>
        <w:p w:rsidR="00EF5A92" w:rsidRDefault="00EF5A92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EF5A92" w:rsidRDefault="00734A8A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Datum  \* MERGEFORMAT ">
            <w:r w:rsidR="00A211DE">
              <w:t>21 oktober 2013</w:t>
            </w:r>
          </w:fldSimple>
        </w:p>
      </w:tc>
    </w:tr>
    <w:tr w:rsidR="00EF5A92">
      <w:tc>
        <w:tcPr>
          <w:tcW w:w="1134" w:type="dxa"/>
        </w:tcPr>
        <w:p w:rsidR="00EF5A92" w:rsidRDefault="00EF5A92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EF5A92" w:rsidRDefault="00734A8A" w:rsidP="00A24B42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fldChar w:fldCharType="begin"/>
          </w:r>
          <w:r w:rsidR="00B924FD">
            <w:instrText xml:space="preserve"> DOCPROPERTY  Onderwerp  \* MERGEFORMAT </w:instrText>
          </w:r>
          <w:r>
            <w:fldChar w:fldCharType="separate"/>
          </w:r>
          <w:r w:rsidR="00A211DE">
            <w:t xml:space="preserve">Beantwoording Kamervragen Gay </w:t>
          </w:r>
          <w:proofErr w:type="spellStart"/>
          <w:r w:rsidR="00A211DE">
            <w:t>Pride</w:t>
          </w:r>
          <w:proofErr w:type="spellEnd"/>
          <w:r w:rsidR="00A211DE">
            <w:t xml:space="preserve"> Curaçao</w:t>
          </w:r>
          <w:r>
            <w:fldChar w:fldCharType="end"/>
          </w:r>
        </w:p>
      </w:tc>
    </w:tr>
  </w:tbl>
  <w:p w:rsidR="00EF5A92" w:rsidRDefault="00EF5A92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EF5A92" w:rsidRDefault="00EF5A92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741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1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730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2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fldSimple w:instr=" PAGE    \* MERGEFORMAT ">
      <w:r w:rsidR="00A211DE">
        <w:rPr>
          <w:noProof/>
        </w:rPr>
        <w:t>1</w:t>
      </w:r>
    </w:fldSimple>
    <w:r>
      <w:t xml:space="preserve"> van </w:t>
    </w:r>
    <w:fldSimple w:instr=" NUMPAGES  \* Arabic  \* MERGEFORMAT ">
      <w:r w:rsidR="00A211DE">
        <w:rPr>
          <w:noProof/>
        </w:rPr>
        <w:t>1</w:t>
      </w:r>
    </w:fldSimple>
  </w:p>
  <w:p w:rsidR="00EF5A92" w:rsidRDefault="00EF5A92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EF5A92" w:rsidRDefault="00EF5A92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EF5A92" w:rsidRDefault="00EF5A92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&gt; Retouradres Postbus 20011 2500 EA Den Haag</w:t>
    </w:r>
  </w:p>
  <w:p w:rsidR="00EF5A92" w:rsidRDefault="00734A8A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B04DB3">
      <w:instrText xml:space="preserve"> DOCPROPERTY  Rubricering  \* MERGEFORMAT </w:instrText>
    </w:r>
    <w:r>
      <w:fldChar w:fldCharType="end"/>
    </w:r>
  </w:p>
  <w:p w:rsidR="00A211DE" w:rsidRDefault="00734A8A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EF5A92">
      <w:instrText xml:space="preserve"> DOCPROPERTY  Aan  \* MERGEFORMAT </w:instrText>
    </w:r>
    <w:r>
      <w:fldChar w:fldCharType="separate"/>
    </w:r>
    <w:r w:rsidR="00A211DE">
      <w:t>Aan de voorzitter van de Tweede Kamer der Staten-Generaal</w:t>
    </w:r>
  </w:p>
  <w:p w:rsidR="00A211DE" w:rsidRDefault="00A211DE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EF5A92" w:rsidRDefault="00A211DE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734A8A">
      <w:fldChar w:fldCharType="end"/>
    </w:r>
  </w:p>
  <w:p w:rsidR="00EF5A92" w:rsidRDefault="00EF5A92">
    <w:pPr>
      <w:pStyle w:val="Kopteks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734A8A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B04DB3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34A8A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2A0C05" w:rsidRDefault="00301F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 w:rsidRDefault="00734A8A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D212AB">
                    <w:t>21 oktober 2013</w:t>
                  </w:r>
                </w:fldSimple>
              </w:p>
              <w:p w:rsidR="002A0C05" w:rsidRDefault="00301F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 w:rsidRDefault="00734A8A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D212AB">
                    <w:t>2013-0000650190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53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F70A85"/>
    <w:rsid w:val="001B1EFC"/>
    <w:rsid w:val="001C27FD"/>
    <w:rsid w:val="001D5B35"/>
    <w:rsid w:val="002067AD"/>
    <w:rsid w:val="002A0C05"/>
    <w:rsid w:val="00301FD5"/>
    <w:rsid w:val="003435BC"/>
    <w:rsid w:val="005372E3"/>
    <w:rsid w:val="005F379B"/>
    <w:rsid w:val="00734A8A"/>
    <w:rsid w:val="00805575"/>
    <w:rsid w:val="00833D84"/>
    <w:rsid w:val="00853DC0"/>
    <w:rsid w:val="00873D64"/>
    <w:rsid w:val="0089547A"/>
    <w:rsid w:val="00A211DE"/>
    <w:rsid w:val="00B04DB3"/>
    <w:rsid w:val="00B924FD"/>
    <w:rsid w:val="00D212AB"/>
    <w:rsid w:val="00D672F0"/>
    <w:rsid w:val="00D8016C"/>
    <w:rsid w:val="00EA2EB7"/>
    <w:rsid w:val="00EF5A92"/>
    <w:rsid w:val="00F24186"/>
    <w:rsid w:val="00F7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5A92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header" Target="header6.xml" Id="rId17" /><Relationship Type="http://schemas.openxmlformats.org/officeDocument/2006/relationships/numbering" Target="numbering.xml" Id="rId2" /><Relationship Type="http://schemas.openxmlformats.org/officeDocument/2006/relationships/header" Target="header5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ossensC\AppData\Local\Microsoft\Windows\Temporary%20Internet%20Files\Low\Content.IE5\8OEG8NA9\DocGen_Brief_nl_NL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420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2013-10-21T14:09:00.0000000Z</lastPrinted>
  <dcterms:created xsi:type="dcterms:W3CDTF">2013-10-21T14:09:00.0000000Z</dcterms:created>
  <dcterms:modified xsi:type="dcterms:W3CDTF">2013-10-22T07:38:00.0000000Z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Beantwoording Kamervragen Gay Pride Curaçao</vt:lpwstr>
  </property>
  <property fmtid="{D5CDD505-2E9C-101B-9397-08002B2CF9AE}" pid="4" name="Datum">
    <vt:lpwstr>21 oktober 2013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2013-0000650190</vt:lpwstr>
  </property>
  <property fmtid="{D5CDD505-2E9C-101B-9397-08002B2CF9AE}" pid="8" name="UwKenmerk">
    <vt:lpwstr/>
  </property>
  <property fmtid="{D5CDD505-2E9C-101B-9397-08002B2CF9AE}" pid="9" name="ContentTypeId">
    <vt:lpwstr>0x010100FAD3BC7AA0578F4BAD8522D0AA89BBF2</vt:lpwstr>
  </property>
</Properties>
</file>