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W05.14.0080/I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april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B6492" w:rsidRDefault="00564837">
              <w:r>
                <w:t>Bij Kabinetsmissive van 31 maart 2014, no.2014000638, heeft Uwe Majesteit, op voordracht van de Staatssecretaris van Onderwijs, Cultuur en Wetenschap, bij de Afdeling advisering van de Raad van State ter overweging aanhangig gemaakt het voorstel van wet tot wijziging van onder meer de Mediawet 2008 in verband met herstel van wetstechnische gebreken en aanpassingen van redactionele aard, met memorie van toelichting.</w:t>
              </w:r>
            </w:p>
          </w:sdtContent>
        </w:sdt>
        <w:p w:rsidR="0071031E" w:rsidRDefault="0071031E"/>
        <w:p w:rsidR="00C50D4F" w:rsidRDefault="00497027">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CB" w:rsidRDefault="007B1CCB" w:rsidP="002C6867">
      <w:r>
        <w:separator/>
      </w:r>
    </w:p>
  </w:endnote>
  <w:endnote w:type="continuationSeparator" w:id="0">
    <w:p w:rsidR="007B1CCB" w:rsidRDefault="007B1CCB"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564837" w:rsidP="005B3E03">
      <w:r>
        <w:separator/>
      </w:r>
    </w:p>
  </w:footnote>
  <w:footnote w:type="continuationSeparator" w:id="0">
    <w:p w:rsidR="00954004" w:rsidRDefault="00564837"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97027"/>
    <w:rsid w:val="004C120D"/>
    <w:rsid w:val="00503044"/>
    <w:rsid w:val="00564837"/>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B6492"/>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783</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2014-04-17T11:29:00.0000000Z</dcterms:created>
  <dcterms:modified xsi:type="dcterms:W3CDTF">2014-04-17T11:29:00.0000000Z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0x010100A5D75E4087224D418534B831FC620CBC</vt:lpwstr>
  </property>
</Properties>
</file>