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148" w:other="9148"/>
          <w:cols w:space="708"/>
          <w:titlePg/>
          <w:docGrid w:linePitch="326"/>
        </w:sectPr>
      </w:pPr>
    </w:p>
    <w:p w:rsidR="002A0C05" w:rsidRDefault="00CD70D1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>Hierbij bied ik u de antwoorden aan op de vragen die door de leden van de Kamercommissie voor Wonen en Rijksdienst zijn gesteld tijdens het Schriftelijk Overleg Bouw</w:t>
      </w:r>
      <w:r w:rsidR="00AB71CD">
        <w:rPr>
          <w:kern w:val="0"/>
        </w:rPr>
        <w:t>besluit 2012</w:t>
      </w:r>
      <w:r>
        <w:rPr>
          <w:kern w:val="0"/>
        </w:rPr>
        <w:t xml:space="preserve"> op 20 mei jl. </w:t>
      </w:r>
    </w:p>
    <w:p w:rsidR="00CD70D1" w:rsidRDefault="00CD70D1">
      <w:pPr>
        <w:spacing w:line="240" w:lineRule="auto"/>
        <w:rPr>
          <w:kern w:val="0"/>
        </w:rPr>
      </w:pPr>
    </w:p>
    <w:p w:rsidR="00CD70D1" w:rsidRDefault="00CD70D1">
      <w:pPr>
        <w:spacing w:line="240" w:lineRule="auto"/>
        <w:rPr>
          <w:kern w:val="0"/>
        </w:rPr>
      </w:pPr>
      <w:r>
        <w:rPr>
          <w:kern w:val="0"/>
        </w:rPr>
        <w:t>De minister voor Wonen en Rijksdienst,</w:t>
      </w:r>
    </w:p>
    <w:p w:rsidR="00CD70D1" w:rsidRDefault="00CD70D1">
      <w:pPr>
        <w:spacing w:line="240" w:lineRule="auto"/>
        <w:rPr>
          <w:kern w:val="0"/>
        </w:rPr>
      </w:pPr>
    </w:p>
    <w:p w:rsidR="00CD70D1" w:rsidRDefault="00CD70D1">
      <w:pPr>
        <w:spacing w:line="240" w:lineRule="auto"/>
        <w:rPr>
          <w:kern w:val="0"/>
        </w:rPr>
      </w:pPr>
    </w:p>
    <w:p w:rsidR="00CD70D1" w:rsidRDefault="00CD70D1">
      <w:pPr>
        <w:spacing w:line="240" w:lineRule="auto"/>
        <w:rPr>
          <w:kern w:val="0"/>
        </w:rPr>
      </w:pPr>
    </w:p>
    <w:p w:rsidR="00CD70D1" w:rsidRDefault="00CD70D1">
      <w:pPr>
        <w:spacing w:line="240" w:lineRule="auto"/>
        <w:rPr>
          <w:kern w:val="0"/>
        </w:rPr>
      </w:pPr>
    </w:p>
    <w:p w:rsidR="00CD70D1" w:rsidRDefault="00CD70D1">
      <w:pPr>
        <w:spacing w:line="240" w:lineRule="auto"/>
        <w:rPr>
          <w:kern w:val="0"/>
        </w:rPr>
      </w:pPr>
    </w:p>
    <w:p w:rsidR="00CD70D1" w:rsidRDefault="00CD70D1">
      <w:pPr>
        <w:spacing w:line="240" w:lineRule="auto"/>
        <w:rPr>
          <w:kern w:val="0"/>
        </w:rPr>
      </w:pPr>
      <w:r>
        <w:rPr>
          <w:kern w:val="0"/>
        </w:rPr>
        <w:t>drs. S.A. Blok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D63" w:rsidRDefault="00A13D63">
      <w:r>
        <w:separator/>
      </w:r>
    </w:p>
  </w:endnote>
  <w:endnote w:type="continuationSeparator" w:id="0">
    <w:p w:rsidR="00A13D63" w:rsidRDefault="00A13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E52" w:rsidRDefault="00AE0E52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63" w:rsidRDefault="0012771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13D63">
      <w:instrText xml:space="preserve"> DOCPROPERTY  Rubricering  \* MERGEFORMAT </w:instrText>
    </w:r>
    <w:r>
      <w:fldChar w:fldCharType="end"/>
    </w:r>
  </w:p>
  <w:p w:rsidR="00A13D63" w:rsidRDefault="00A13D63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A13D63" w:rsidRDefault="00A13D63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FF07D1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FF07D1">
            <w:rPr>
              <w:noProof/>
            </w:rPr>
            <w:t>1</w:t>
          </w:r>
        </w:fldSimple>
      </w:p>
      <w:p w:rsidR="00A13D63" w:rsidRDefault="0012771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A13D63" w:rsidRDefault="00A13D63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A13D63" w:rsidRDefault="00A13D63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E52" w:rsidRDefault="00AE0E5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D63" w:rsidRDefault="00A13D63">
      <w:r>
        <w:rPr>
          <w:color w:val="000000"/>
        </w:rPr>
        <w:separator/>
      </w:r>
    </w:p>
  </w:footnote>
  <w:footnote w:type="continuationSeparator" w:id="0">
    <w:p w:rsidR="00A13D63" w:rsidRDefault="00A13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E52" w:rsidRDefault="00AE0E52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63" w:rsidRDefault="0012771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A13D63" w:rsidRDefault="00A13D63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63" w:rsidRDefault="0012771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13D63">
      <w:instrText xml:space="preserve"> DOCPROPERTY  Rubricering  \* MERGEFORMAT </w:instrText>
    </w:r>
    <w:r>
      <w:fldChar w:fldCharType="end"/>
    </w:r>
  </w:p>
  <w:p w:rsidR="00A13D63" w:rsidRDefault="00A13D63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A13D63" w:rsidRDefault="00A13D63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 w:rsidRPr="0074403D">
      <w:t>Directoraat-Generaal</w:t>
    </w:r>
    <w:proofErr w:type="spellEnd"/>
    <w:r w:rsidRPr="0074403D">
      <w:t xml:space="preserve"> Wonen en Bouwen</w:t>
    </w:r>
  </w:p>
  <w:p w:rsidR="00A13D63" w:rsidRDefault="00A13D63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Directie Bouwen</w:t>
    </w:r>
  </w:p>
  <w:p w:rsidR="00A13D63" w:rsidRDefault="00A13D63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 w:rsidRPr="0074403D">
      <w:t>Turfmarkt</w:t>
    </w:r>
    <w:proofErr w:type="spellEnd"/>
    <w:r w:rsidRPr="0074403D">
      <w:t xml:space="preserve"> 147</w:t>
    </w:r>
  </w:p>
  <w:p w:rsidR="00A13D63" w:rsidRDefault="00A13D63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Den Haag</w:t>
    </w:r>
  </w:p>
  <w:p w:rsidR="00A13D63" w:rsidRDefault="00A13D63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Postbus 20011</w:t>
    </w:r>
  </w:p>
  <w:p w:rsidR="00A13D63" w:rsidRDefault="00A13D63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2500 EA</w:t>
    </w:r>
    <w:r>
      <w:t xml:space="preserve">  </w:t>
    </w:r>
    <w:r w:rsidRPr="0074403D">
      <w:t>Den Haag</w:t>
    </w:r>
  </w:p>
  <w:p w:rsidR="00A13D63" w:rsidRDefault="00A13D63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A13D63" w:rsidRDefault="00127715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FF07D1">
        <w:t>2015-0000311483</w:t>
      </w:r>
    </w:fldSimple>
  </w:p>
  <w:p w:rsidR="00A13D63" w:rsidRDefault="00A13D63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Uw kenmerk</w:t>
    </w:r>
  </w:p>
  <w:p w:rsidR="00A13D63" w:rsidRDefault="00127715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UwKenmerk  \* MERGEFORMAT ">
      <w:r w:rsidR="00FF07D1">
        <w:t>23757</w:t>
      </w:r>
    </w:fldSimple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A13D63">
      <w:trPr>
        <w:trHeight w:hRule="exact" w:val="198"/>
      </w:trPr>
      <w:tc>
        <w:tcPr>
          <w:tcW w:w="1134" w:type="dxa"/>
        </w:tcPr>
        <w:p w:rsidR="00A13D63" w:rsidRDefault="00A13D63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A13D63" w:rsidRDefault="00A13D63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A13D63">
      <w:tc>
        <w:tcPr>
          <w:tcW w:w="1134" w:type="dxa"/>
        </w:tcPr>
        <w:p w:rsidR="00A13D63" w:rsidRDefault="00A13D63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A13D63" w:rsidRDefault="00772091" w:rsidP="00CC4DE8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 xml:space="preserve">19 </w:t>
          </w:r>
          <w:r w:rsidR="00CC4DE8">
            <w:t>juni 2015</w:t>
          </w:r>
        </w:p>
      </w:tc>
    </w:tr>
    <w:tr w:rsidR="00A13D63">
      <w:tc>
        <w:tcPr>
          <w:tcW w:w="1134" w:type="dxa"/>
        </w:tcPr>
        <w:p w:rsidR="00A13D63" w:rsidRDefault="00A13D63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A13D63" w:rsidRDefault="0012771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FF07D1">
              <w:t>23757 Kamervragen naar aanleiding van Verslag Schriftelijk Overleg Bouwbesluit 2012</w:t>
            </w:r>
          </w:fldSimple>
        </w:p>
      </w:tc>
    </w:tr>
  </w:tbl>
  <w:p w:rsidR="00A13D63" w:rsidRDefault="00A13D63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A13D63" w:rsidRDefault="00A13D63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FF07D1">
        <w:rPr>
          <w:noProof/>
        </w:rPr>
        <w:t>1</w:t>
      </w:r>
    </w:fldSimple>
    <w:r>
      <w:t xml:space="preserve"> van </w:t>
    </w:r>
    <w:fldSimple w:instr=" NUMPAGES  \* Arabic  \* MERGEFORMAT ">
      <w:r w:rsidR="00FF07D1">
        <w:rPr>
          <w:noProof/>
        </w:rPr>
        <w:t>1</w:t>
      </w:r>
    </w:fldSimple>
  </w:p>
  <w:p w:rsidR="00A13D63" w:rsidRDefault="00A13D63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A13D63" w:rsidRDefault="00A13D63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A13D63" w:rsidRDefault="00127715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A13D63">
      <w:instrText xml:space="preserve"> DOCPROPERTY  Rubricering  \* MERGEFORMAT </w:instrText>
    </w:r>
    <w:r>
      <w:fldChar w:fldCharType="end"/>
    </w:r>
  </w:p>
  <w:p w:rsidR="00FF07D1" w:rsidRDefault="00127715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13D63">
      <w:instrText xml:space="preserve"> DOCPROPERTY  Aan  \* MERGEFORMAT </w:instrText>
    </w:r>
    <w:r>
      <w:fldChar w:fldCharType="separate"/>
    </w:r>
    <w:r w:rsidR="00FF07D1">
      <w:t>Aan de Voorzitter van de Tweede Kamer der Staten-Generaal</w:t>
    </w:r>
  </w:p>
  <w:p w:rsidR="00FF07D1" w:rsidRDefault="00FF07D1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A13D63" w:rsidRDefault="00FF07D1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127715">
      <w:fldChar w:fldCharType="end"/>
    </w:r>
  </w:p>
  <w:p w:rsidR="00A13D63" w:rsidRDefault="00A13D63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63" w:rsidRDefault="0012771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13D63">
      <w:instrText xml:space="preserve"> DOCPROPERTY  Rubricering  \* MERGEFORMAT </w:instrText>
    </w:r>
    <w:r>
      <w:fldChar w:fldCharType="end"/>
    </w:r>
  </w:p>
  <w:p w:rsidR="00A13D63" w:rsidRDefault="00A13D63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A13D63" w:rsidRDefault="0012771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A13D63" w:rsidRDefault="00A13D63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A13D63" w:rsidRDefault="00127715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9A05C0">
                    <w:t>3 juni 2015</w:t>
                  </w:r>
                </w:fldSimple>
              </w:p>
              <w:p w:rsidR="00A13D63" w:rsidRDefault="00A13D63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A13D63" w:rsidRDefault="00127715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9A05C0">
                    <w:t>2015-0000311483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C0224B"/>
    <w:rsid w:val="00061B2B"/>
    <w:rsid w:val="00096636"/>
    <w:rsid w:val="000E2D29"/>
    <w:rsid w:val="00127715"/>
    <w:rsid w:val="00151263"/>
    <w:rsid w:val="00193435"/>
    <w:rsid w:val="002A0C05"/>
    <w:rsid w:val="00301FD5"/>
    <w:rsid w:val="00481D52"/>
    <w:rsid w:val="004D401A"/>
    <w:rsid w:val="005E560F"/>
    <w:rsid w:val="006739A7"/>
    <w:rsid w:val="006943DE"/>
    <w:rsid w:val="006E00F7"/>
    <w:rsid w:val="006F2C9C"/>
    <w:rsid w:val="0074403D"/>
    <w:rsid w:val="00772091"/>
    <w:rsid w:val="007D65E3"/>
    <w:rsid w:val="00805575"/>
    <w:rsid w:val="00822D94"/>
    <w:rsid w:val="00880B7B"/>
    <w:rsid w:val="00887A72"/>
    <w:rsid w:val="008C64FE"/>
    <w:rsid w:val="009508E3"/>
    <w:rsid w:val="009A05C0"/>
    <w:rsid w:val="009A445D"/>
    <w:rsid w:val="00A13D63"/>
    <w:rsid w:val="00AB71CD"/>
    <w:rsid w:val="00AB7DC1"/>
    <w:rsid w:val="00AC085F"/>
    <w:rsid w:val="00AC0FB5"/>
    <w:rsid w:val="00AE0E52"/>
    <w:rsid w:val="00BB5392"/>
    <w:rsid w:val="00C0224B"/>
    <w:rsid w:val="00C812DC"/>
    <w:rsid w:val="00CC4DE8"/>
    <w:rsid w:val="00CD70D1"/>
    <w:rsid w:val="00D27342"/>
    <w:rsid w:val="00D2738B"/>
    <w:rsid w:val="00D27957"/>
    <w:rsid w:val="00D57AC5"/>
    <w:rsid w:val="00D8016C"/>
    <w:rsid w:val="00DB36B2"/>
    <w:rsid w:val="00EE6FE8"/>
    <w:rsid w:val="00F24186"/>
    <w:rsid w:val="00F91E29"/>
    <w:rsid w:val="00FF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uwerF\AppData\Local\Microsoft\Windows\Temporary%20Internet%20Files\Content.IE5\N0B3QPSK\DocGen_Brief_nl_NL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220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2015-06-03T12:17:00.0000000Z</lastPrinted>
  <dcterms:created xsi:type="dcterms:W3CDTF">2015-06-22T08:12:00.0000000Z</dcterms:created>
  <dcterms:modified xsi:type="dcterms:W3CDTF">2015-06-22T08:12:00.0000000Z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23757 Kamervragen naar aanleiding van Verslag Schriftelijk Overleg Bouwbesluit 2012</vt:lpwstr>
  </property>
  <property fmtid="{D5CDD505-2E9C-101B-9397-08002B2CF9AE}" pid="4" name="Datum">
    <vt:lpwstr>3 juni 2015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2015-0000311483</vt:lpwstr>
  </property>
  <property fmtid="{D5CDD505-2E9C-101B-9397-08002B2CF9AE}" pid="8" name="UwKenmerk">
    <vt:lpwstr>23757</vt:lpwstr>
  </property>
  <property fmtid="{D5CDD505-2E9C-101B-9397-08002B2CF9AE}" pid="9" name="ContentTypeId">
    <vt:lpwstr>0x0101004860E6AECB04A2489AC2952FF3E0E4CF</vt:lpwstr>
  </property>
</Properties>
</file>