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E" w:rsidRDefault="000B1D5E">
      <w:bookmarkStart w:name="_GoBack" w:id="0"/>
      <w:bookmarkEnd w:id="0"/>
    </w:p>
    <w:p w:rsidR="000B1D5E" w:rsidRDefault="000B1D5E">
      <w:pPr>
        <w:sectPr w:rsidR="000B1D5E">
          <w:head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0B1D5E" w:rsidP="00755F57" w:rsidRDefault="00F52E8C">
      <w:pPr>
        <w:pStyle w:val="Huisstijl-Aanhef"/>
      </w:pPr>
      <w:r>
        <w:lastRenderedPageBreak/>
        <w:t>Geachte voorzitter,</w:t>
      </w:r>
    </w:p>
    <w:p w:rsidR="00BC7ACF" w:rsidP="00755F57" w:rsidRDefault="005A62B9">
      <w:pPr>
        <w:rPr>
          <w:kern w:val="0"/>
        </w:rPr>
      </w:pPr>
      <w:r w:rsidRPr="005A62B9">
        <w:rPr>
          <w:kern w:val="0"/>
        </w:rPr>
        <w:t xml:space="preserve">Op </w:t>
      </w:r>
      <w:r w:rsidR="00FE7056">
        <w:rPr>
          <w:kern w:val="0"/>
        </w:rPr>
        <w:t>2</w:t>
      </w:r>
      <w:r w:rsidR="00BC7ACF">
        <w:rPr>
          <w:kern w:val="0"/>
        </w:rPr>
        <w:t>4</w:t>
      </w:r>
      <w:r w:rsidR="00FE7056">
        <w:rPr>
          <w:kern w:val="0"/>
        </w:rPr>
        <w:t xml:space="preserve"> mei 201</w:t>
      </w:r>
      <w:r w:rsidR="00BC7ACF">
        <w:rPr>
          <w:kern w:val="0"/>
        </w:rPr>
        <w:t>7</w:t>
      </w:r>
      <w:r w:rsidR="00FE7056">
        <w:rPr>
          <w:kern w:val="0"/>
        </w:rPr>
        <w:t xml:space="preserve"> </w:t>
      </w:r>
      <w:r w:rsidRPr="005A62B9">
        <w:rPr>
          <w:kern w:val="0"/>
        </w:rPr>
        <w:t>heeft uw Kamer feitelijke vragen gesteld over</w:t>
      </w:r>
      <w:r w:rsidR="00BC7ACF">
        <w:rPr>
          <w:kern w:val="0"/>
        </w:rPr>
        <w:t>:</w:t>
      </w:r>
    </w:p>
    <w:p w:rsidRPr="00BC7ACF" w:rsidR="00BC7ACF" w:rsidP="00755F57" w:rsidRDefault="00BC7ACF">
      <w:pPr>
        <w:pStyle w:val="ListParagraph"/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ascii="SymbolMT" w:hAnsi="SymbolMT" w:cs="SymbolMT"/>
          <w:kern w:val="0"/>
          <w:szCs w:val="18"/>
          <w:lang w:bidi="ar-SA"/>
        </w:rPr>
      </w:pPr>
      <w:r w:rsidRPr="00BC7ACF">
        <w:rPr>
          <w:rFonts w:cs="Verdana"/>
          <w:kern w:val="0"/>
          <w:szCs w:val="18"/>
          <w:lang w:bidi="ar-SA"/>
        </w:rPr>
        <w:t>Slotwet Ministerie van Infrastructuur en Milieu (34725-XII)</w:t>
      </w:r>
    </w:p>
    <w:p w:rsidR="00BC7ACF" w:rsidP="00755F57" w:rsidRDefault="00BC7ACF">
      <w:pPr>
        <w:pStyle w:val="ListParagraph"/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cs="Verdana"/>
          <w:kern w:val="0"/>
          <w:szCs w:val="18"/>
          <w:lang w:bidi="ar-SA"/>
        </w:rPr>
      </w:pPr>
      <w:r w:rsidRPr="00BC7ACF">
        <w:rPr>
          <w:rFonts w:cs="Verdana"/>
          <w:kern w:val="0"/>
          <w:szCs w:val="18"/>
          <w:lang w:bidi="ar-SA"/>
        </w:rPr>
        <w:t>Jaarverslag Ministerie van Infrastructuur en Milieu 2016 (34725-XII</w:t>
      </w:r>
      <w:r w:rsidR="00755F57">
        <w:rPr>
          <w:rFonts w:cs="Verdana"/>
          <w:kern w:val="0"/>
          <w:szCs w:val="18"/>
          <w:lang w:bidi="ar-SA"/>
        </w:rPr>
        <w:t>-1)</w:t>
      </w:r>
    </w:p>
    <w:p w:rsidRPr="00BC7ACF" w:rsidR="00BC7ACF" w:rsidP="00755F57" w:rsidRDefault="00BC7ACF">
      <w:pPr>
        <w:pStyle w:val="ListParagraph"/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cs="Verdana"/>
          <w:kern w:val="0"/>
          <w:szCs w:val="18"/>
          <w:lang w:bidi="ar-SA"/>
        </w:rPr>
      </w:pPr>
      <w:r w:rsidRPr="00BC7ACF">
        <w:rPr>
          <w:rFonts w:cs="Verdana"/>
          <w:kern w:val="0"/>
          <w:szCs w:val="18"/>
          <w:lang w:bidi="ar-SA"/>
        </w:rPr>
        <w:t>Rapport Resultaten verantwoordingsonderzoek 2016 bij het ministerie van Infrastructuur en</w:t>
      </w:r>
      <w:r>
        <w:rPr>
          <w:rFonts w:cs="Verdana"/>
          <w:kern w:val="0"/>
          <w:szCs w:val="18"/>
          <w:lang w:bidi="ar-SA"/>
        </w:rPr>
        <w:t xml:space="preserve"> </w:t>
      </w:r>
      <w:r w:rsidRPr="00BC7ACF">
        <w:rPr>
          <w:rFonts w:cs="Verdana"/>
          <w:kern w:val="0"/>
          <w:szCs w:val="18"/>
          <w:lang w:bidi="ar-SA"/>
        </w:rPr>
        <w:t>Milieu van de Algemene Rekenkamer (34725-XII-2)</w:t>
      </w:r>
    </w:p>
    <w:p w:rsidRPr="00BC7ACF" w:rsidR="00BC7ACF" w:rsidP="00755F57" w:rsidRDefault="00BC7ACF">
      <w:pPr>
        <w:pStyle w:val="ListParagraph"/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cs="Verdana"/>
          <w:kern w:val="0"/>
          <w:szCs w:val="18"/>
          <w:lang w:bidi="ar-SA"/>
        </w:rPr>
      </w:pPr>
      <w:r w:rsidRPr="00BC7ACF">
        <w:rPr>
          <w:rFonts w:cs="Verdana"/>
          <w:kern w:val="0"/>
          <w:szCs w:val="18"/>
          <w:lang w:bidi="ar-SA"/>
        </w:rPr>
        <w:t>Slotwet Infrastructuurfonds 2016 (34725-A)</w:t>
      </w:r>
    </w:p>
    <w:p w:rsidRPr="00BC7ACF" w:rsidR="00BC7ACF" w:rsidP="00755F57" w:rsidRDefault="00BC7ACF">
      <w:pPr>
        <w:pStyle w:val="ListParagraph"/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cs="Verdana"/>
          <w:kern w:val="0"/>
          <w:szCs w:val="18"/>
          <w:lang w:bidi="ar-SA"/>
        </w:rPr>
      </w:pPr>
      <w:r w:rsidRPr="00BC7ACF">
        <w:rPr>
          <w:rFonts w:cs="Verdana"/>
          <w:kern w:val="0"/>
          <w:szCs w:val="18"/>
          <w:lang w:bidi="ar-SA"/>
        </w:rPr>
        <w:t>Jaarverslag Infrastructuurfonds 2016 (34725-A-1)</w:t>
      </w:r>
    </w:p>
    <w:p w:rsidRPr="00755F57" w:rsidR="00BC7ACF" w:rsidP="00755F57" w:rsidRDefault="00BC7ACF">
      <w:pPr>
        <w:pStyle w:val="ListParagraph"/>
        <w:numPr>
          <w:ilvl w:val="0"/>
          <w:numId w:val="2"/>
        </w:numPr>
        <w:rPr>
          <w:kern w:val="0"/>
        </w:rPr>
      </w:pPr>
      <w:r w:rsidRPr="00BC7ACF">
        <w:rPr>
          <w:rFonts w:cs="Verdana"/>
          <w:kern w:val="0"/>
          <w:szCs w:val="18"/>
          <w:lang w:bidi="ar-SA"/>
        </w:rPr>
        <w:t>Jaarverslag Deltafonds 2016 (34725-J-1)</w:t>
      </w:r>
    </w:p>
    <w:p w:rsidRPr="00BC7ACF" w:rsidR="00755F57" w:rsidP="00755F57" w:rsidRDefault="00755F57">
      <w:pPr>
        <w:pStyle w:val="ListParagraph"/>
        <w:rPr>
          <w:kern w:val="0"/>
        </w:rPr>
      </w:pPr>
    </w:p>
    <w:p w:rsidR="00B52C51" w:rsidP="005A62B9" w:rsidRDefault="00B52C51">
      <w:pPr>
        <w:rPr>
          <w:kern w:val="0"/>
        </w:rPr>
      </w:pPr>
      <w:r w:rsidRPr="00B52C51">
        <w:rPr>
          <w:kern w:val="0"/>
        </w:rPr>
        <w:t>Hierbij doe ik u de beantwoording toekomen.</w:t>
      </w:r>
    </w:p>
    <w:p w:rsidR="007A32B8" w:rsidP="007A32B8" w:rsidRDefault="007A32B8">
      <w:pPr>
        <w:rPr>
          <w:kern w:val="0"/>
        </w:rPr>
      </w:pPr>
    </w:p>
    <w:p w:rsidR="007A32B8" w:rsidP="007A32B8" w:rsidRDefault="007A32B8">
      <w:pPr>
        <w:pStyle w:val="Huisstijl-Ondertekening"/>
      </w:pPr>
      <w:r>
        <w:rPr>
          <w:kern w:val="0"/>
        </w:rPr>
        <w:t>Hoogachtend,</w:t>
      </w:r>
    </w:p>
    <w:p w:rsidR="007A32B8" w:rsidP="007A32B8" w:rsidRDefault="007A32B8">
      <w:pPr>
        <w:pStyle w:val="Huisstijl-Ondertekeningvervolg"/>
        <w:rPr>
          <w:i w:val="0"/>
        </w:rPr>
      </w:pPr>
    </w:p>
    <w:p w:rsidR="007A32B8" w:rsidP="007A32B8" w:rsidRDefault="007A32B8">
      <w:pPr>
        <w:pStyle w:val="Huisstijl-Ondertekening"/>
      </w:pPr>
      <w:r w:rsidRPr="009A769B">
        <w:t xml:space="preserve">DE MINISTER VAN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769B">
        <w:t>DE STAATSSECRETARIS VAN</w:t>
      </w:r>
    </w:p>
    <w:p w:rsidRPr="009A769B" w:rsidR="007A32B8" w:rsidP="007A32B8" w:rsidRDefault="007A32B8">
      <w:pPr>
        <w:pStyle w:val="Huisstijl-Ondertekening"/>
      </w:pPr>
      <w:r w:rsidRPr="009A769B">
        <w:t>INFRASTRUCTUUR EN MILIEU,</w:t>
      </w:r>
      <w:r>
        <w:tab/>
      </w:r>
      <w:r>
        <w:tab/>
      </w:r>
      <w:r>
        <w:tab/>
      </w:r>
      <w:r>
        <w:tab/>
      </w:r>
      <w:r>
        <w:tab/>
      </w:r>
      <w:r w:rsidRPr="009A769B">
        <w:t>INFRASTRUCTUUR EN MILIEU,</w:t>
      </w:r>
      <w:r w:rsidRPr="009A769B">
        <w:br/>
      </w:r>
      <w:r w:rsidRPr="009A769B">
        <w:br/>
      </w:r>
      <w:r w:rsidRPr="009A769B">
        <w:br/>
      </w:r>
      <w:r w:rsidRPr="009A769B">
        <w:br/>
      </w:r>
      <w:r w:rsidRPr="009A769B">
        <w:br/>
      </w:r>
      <w:r w:rsidRPr="009A769B">
        <w:br/>
        <w:t>mw. drs. M.H. Schultz van Haegen</w:t>
      </w:r>
      <w:r>
        <w:tab/>
      </w:r>
      <w:r>
        <w:tab/>
      </w:r>
      <w:r>
        <w:tab/>
      </w:r>
      <w:r w:rsidR="00B54234">
        <w:t>Sharon A.M. Dijksma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sectPr w:rsidR="000B1D5E" w:rsidSect="000B1D5E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CF" w:rsidRDefault="00BC7ACF">
      <w:r>
        <w:separator/>
      </w:r>
    </w:p>
  </w:endnote>
  <w:endnote w:type="continuationSeparator" w:id="0">
    <w:p w:rsidR="00BC7ACF" w:rsidRDefault="00BC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CF" w:rsidRDefault="00BC7ACF">
      <w:r>
        <w:rPr>
          <w:color w:val="000000"/>
        </w:rPr>
        <w:separator/>
      </w:r>
    </w:p>
  </w:footnote>
  <w:footnote w:type="continuationSeparator" w:id="0">
    <w:p w:rsidR="00BC7ACF" w:rsidRDefault="00BC7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CF" w:rsidRDefault="00BC7ACF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1970411C" wp14:editId="027E9935">
          <wp:simplePos x="0" y="0"/>
          <wp:positionH relativeFrom="page">
            <wp:posOffset>4162425</wp:posOffset>
          </wp:positionH>
          <wp:positionV relativeFrom="page">
            <wp:posOffset>0</wp:posOffset>
          </wp:positionV>
          <wp:extent cx="2338070" cy="1581150"/>
          <wp:effectExtent l="19050" t="0" r="5080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8070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4DC8250D" wp14:editId="1242304E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C06F1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BC7ACF" w:rsidRDefault="00BC7ACF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C7ACF" w:rsidRDefault="00BC7ACF">
                <w:pPr>
                  <w:pStyle w:val="Huisstijl-AfzendgegevensW1"/>
                </w:pPr>
                <w:r>
                  <w:t>Plesmanweg 1-6</w:t>
                </w:r>
              </w:p>
              <w:p w:rsidR="00BC7ACF" w:rsidRDefault="00BC7ACF">
                <w:pPr>
                  <w:pStyle w:val="Huisstijl-Afzendgegevens"/>
                </w:pPr>
                <w:r>
                  <w:t>2597 JG  Den Haag</w:t>
                </w:r>
              </w:p>
              <w:p w:rsidR="00BC7ACF" w:rsidRDefault="00BC7ACF">
                <w:pPr>
                  <w:pStyle w:val="Huisstijl-Afzendgegevens"/>
                </w:pPr>
                <w:r>
                  <w:t>Postbus 20901</w:t>
                </w:r>
              </w:p>
              <w:p w:rsidR="00BC7ACF" w:rsidRDefault="00BC7ACF">
                <w:pPr>
                  <w:pStyle w:val="Huisstijl-Afzendgegevens"/>
                </w:pPr>
                <w:r>
                  <w:t>2500 EX  Den Haag</w:t>
                </w:r>
              </w:p>
              <w:p w:rsidR="00BC7ACF" w:rsidRDefault="00BC7ACF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C7ACF" w:rsidRDefault="00BC7ACF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BC7ACF" w:rsidRDefault="00BC7ACF">
                <w:pPr>
                  <w:pStyle w:val="Huisstijl-ReferentiegegevenskopW2"/>
                </w:pPr>
                <w:r>
                  <w:t>Uw kenmerk</w:t>
                </w:r>
              </w:p>
              <w:p w:rsidR="00BC7ACF" w:rsidRPr="009C59C7" w:rsidRDefault="00BC7ACF" w:rsidP="009C59C7">
                <w:pPr>
                  <w:pStyle w:val="Huisstijl-Referentiegegevens"/>
                </w:pPr>
                <w:r>
                  <w:t>34725-XII-1/2017D14439</w:t>
                </w:r>
              </w:p>
              <w:p w:rsidR="00BC7ACF" w:rsidRDefault="00BC7ACF">
                <w:pPr>
                  <w:pStyle w:val="Huisstijl-ReferentiegegevenskopW2"/>
                </w:pPr>
                <w:r>
                  <w:t>Ons kenmerk</w:t>
                </w:r>
              </w:p>
              <w:p w:rsidR="00BC7ACF" w:rsidRDefault="001D6378">
                <w:pPr>
                  <w:pStyle w:val="Huisstijl-Referentiegegevens"/>
                </w:pPr>
                <w:r>
                  <w:t>IENM/BSK-2017/140509</w:t>
                </w:r>
              </w:p>
              <w:p w:rsidR="00BC7ACF" w:rsidRDefault="00BC7ACF">
                <w:pPr>
                  <w:pStyle w:val="Huisstijl-ReferentiegegevenskopW1"/>
                </w:pPr>
                <w:r>
                  <w:t>Bijlage(n)</w:t>
                </w:r>
              </w:p>
              <w:p w:rsidR="00755F57" w:rsidRPr="00755F57" w:rsidRDefault="00755F57" w:rsidP="00755F57">
                <w:pPr>
                  <w:pStyle w:val="Huisstijl-Referentiegegevens"/>
                </w:pPr>
                <w:r>
                  <w:t>6</w:t>
                </w:r>
              </w:p>
            </w:txbxContent>
          </v:textbox>
          <w10:wrap anchorx="page" anchory="page"/>
        </v:shape>
      </w:pict>
    </w:r>
    <w:r w:rsidR="000C06F1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34"/>
                  <w:gridCol w:w="5245"/>
                </w:tblGrid>
                <w:tr w:rsidR="00BC7ACF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BC7ACF" w:rsidRDefault="00BC7ACF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BC7ACF" w:rsidRDefault="00BC7ACF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BC7ACF">
                  <w:tc>
                    <w:tcPr>
                      <w:tcW w:w="1134" w:type="dxa"/>
                    </w:tcPr>
                    <w:p w:rsidR="00BC7ACF" w:rsidRDefault="00BC7ACF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BC7ACF" w:rsidRDefault="00FD3D35">
                      <w:pPr>
                        <w:pStyle w:val="Huisstijl-Datumenbetreft"/>
                      </w:pPr>
                      <w:r>
                        <w:t>2 juni 2017</w:t>
                      </w:r>
                    </w:p>
                  </w:tc>
                </w:tr>
                <w:tr w:rsidR="00BC7ACF">
                  <w:tc>
                    <w:tcPr>
                      <w:tcW w:w="1134" w:type="dxa"/>
                    </w:tcPr>
                    <w:p w:rsidR="00BC7ACF" w:rsidRDefault="00BC7ACF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BC7ACF" w:rsidRDefault="00BC7ACF" w:rsidP="00826231">
                      <w:pPr>
                        <w:pStyle w:val="Huisstijl-Datumenbetreft"/>
                      </w:pPr>
                      <w:r>
                        <w:t>Beantwoording feitelijke vragen jaarverslagen en slotwetten Infrastructuur en Milieu 201</w:t>
                      </w:r>
                      <w:r w:rsidR="00BB636D">
                        <w:t>6</w:t>
                      </w:r>
                    </w:p>
                  </w:tc>
                </w:tr>
                <w:tr w:rsidR="00BC7ACF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BC7ACF" w:rsidRDefault="00BC7ACF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BC7ACF" w:rsidRDefault="00BC7ACF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BC7ACF" w:rsidRDefault="00BC7AC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0C06F1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BC7ACF" w:rsidRDefault="00BC7ACF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0C06F1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BC7ACF" w:rsidRDefault="00BC7ACF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0C06F1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BC7ACF" w:rsidRDefault="00BC7ACF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0C06F1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BC7ACF" w:rsidRDefault="00BC7ACF">
                <w:pPr>
                  <w:pStyle w:val="Huisstijl-Paginanummer"/>
                </w:pPr>
                <w:r>
                  <w:t xml:space="preserve">Pagina </w:t>
                </w:r>
                <w:r w:rsidR="000C06F1">
                  <w:fldChar w:fldCharType="begin"/>
                </w:r>
                <w:r w:rsidR="000C06F1">
                  <w:instrText xml:space="preserve"> PAGE  \* Arabic  \* MERGEFORMAT </w:instrText>
                </w:r>
                <w:r w:rsidR="000C06F1">
                  <w:fldChar w:fldCharType="separate"/>
                </w:r>
                <w:r w:rsidR="000C06F1">
                  <w:rPr>
                    <w:noProof/>
                  </w:rPr>
                  <w:t>1</w:t>
                </w:r>
                <w:r w:rsidR="000C06F1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0C06F1">
                  <w:fldChar w:fldCharType="begin"/>
                </w:r>
                <w:r w:rsidR="000C06F1">
                  <w:instrText xml:space="preserve"> NUMPAGES  \* Arabic  \* MERGEFORMAT </w:instrText>
                </w:r>
                <w:r w:rsidR="000C06F1">
                  <w:fldChar w:fldCharType="separate"/>
                </w:r>
                <w:r w:rsidR="000C06F1">
                  <w:rPr>
                    <w:noProof/>
                  </w:rPr>
                  <w:t>1</w:t>
                </w:r>
                <w:r w:rsidR="000C06F1">
                  <w:rPr>
                    <w:noProof/>
                  </w:rPr>
                  <w:fldChar w:fldCharType="end"/>
                </w:r>
              </w:p>
              <w:p w:rsidR="00BC7ACF" w:rsidRDefault="00BC7ACF"/>
              <w:p w:rsidR="00BC7ACF" w:rsidRDefault="00BC7ACF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CF" w:rsidRDefault="000C06F1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BC7ACF" w:rsidRDefault="00BC7ACF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C7ACF" w:rsidRDefault="00BC7ACF">
                <w:pPr>
                  <w:pStyle w:val="Huisstijl-ReferentiegegevenskopW2"/>
                </w:pPr>
                <w:r>
                  <w:t>Ons kenmerk</w:t>
                </w:r>
              </w:p>
              <w:p w:rsidR="00BC7ACF" w:rsidRDefault="00BC7ACF">
                <w:pPr>
                  <w:pStyle w:val="Huisstijl-Referentiegegevens"/>
                </w:pPr>
                <w:r>
                  <w:t>IENM/BSK-2013/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BC7ACF" w:rsidRDefault="00BC7ACF">
                <w:pPr>
                  <w:pStyle w:val="Huisstijl-Paginanummer"/>
                </w:pPr>
                <w:r>
                  <w:t xml:space="preserve">Pagina </w:t>
                </w:r>
                <w:r w:rsidR="000C06F1">
                  <w:fldChar w:fldCharType="begin"/>
                </w:r>
                <w:r w:rsidR="000C06F1">
                  <w:instrText xml:space="preserve"> PAGE    \* MERGEFORMAT </w:instrText>
                </w:r>
                <w:r w:rsidR="000C06F1">
                  <w:fldChar w:fldCharType="separate"/>
                </w:r>
                <w:r w:rsidR="00FD3D35">
                  <w:rPr>
                    <w:noProof/>
                  </w:rPr>
                  <w:t>1</w:t>
                </w:r>
                <w:r w:rsidR="000C06F1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0C06F1">
                  <w:fldChar w:fldCharType="begin"/>
                </w:r>
                <w:r w:rsidR="000C06F1">
                  <w:instrText xml:space="preserve"> SECTIONPAGES  \* Arabic  \* MERGEFORMAT </w:instrText>
                </w:r>
                <w:r w:rsidR="000C06F1">
                  <w:fldChar w:fldCharType="separate"/>
                </w:r>
                <w:r w:rsidR="00FD3D35">
                  <w:rPr>
                    <w:noProof/>
                  </w:rPr>
                  <w:t>1</w:t>
                </w:r>
                <w:r w:rsidR="000C06F1">
                  <w:rPr>
                    <w:noProof/>
                  </w:rPr>
                  <w:fldChar w:fldCharType="end"/>
                </w:r>
              </w:p>
              <w:p w:rsidR="00BC7ACF" w:rsidRDefault="00BC7ACF"/>
              <w:p w:rsidR="00BC7ACF" w:rsidRDefault="00BC7ACF">
                <w:pPr>
                  <w:pStyle w:val="Huisstijl-Paginanummer"/>
                </w:pPr>
              </w:p>
              <w:p w:rsidR="00BC7ACF" w:rsidRDefault="00BC7ACF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CF" w:rsidRDefault="000C06F1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BC7ACF" w:rsidRDefault="00BC7AC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8922727"/>
                    <w:dataBinding w:prefixMappings="xmlns:dg='http://docgen.org/date' " w:xpath="/dg:DocgenData[1]/dg:Date[1]" w:storeItemID="{88D28DDA-2677-461C-92D8-F0F7546499A5}"/>
                    <w:date w:fullDate="2013-11-0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5 november 2013</w:t>
                    </w:r>
                  </w:sdtContent>
                </w:sdt>
              </w:p>
              <w:p w:rsidR="00BC7ACF" w:rsidRDefault="00BC7AC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Schriftelijke antwoorden begrotingsbehandeling Infrastructuur en Milieu</w:t>
                </w:r>
              </w:p>
              <w:p w:rsidR="00BC7ACF" w:rsidRDefault="00BC7AC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BC7ACF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24BD93CC" wp14:editId="17DBBAC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BC7ACF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63980FB8" wp14:editId="5B9FF9FB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BC7ACF" w:rsidRDefault="00BC7ACF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C7ACF" w:rsidRDefault="00BC7ACF">
                <w:pPr>
                  <w:pStyle w:val="Huisstijl-Afzendgegevens"/>
                </w:pPr>
                <w:r>
                  <w:t>Plesmanweg 1-6</w:t>
                </w:r>
              </w:p>
              <w:p w:rsidR="00BC7ACF" w:rsidRDefault="00BC7ACF">
                <w:pPr>
                  <w:pStyle w:val="Huisstijl-Afzendgegevens"/>
                </w:pPr>
                <w:r>
                  <w:t>Den Haag</w:t>
                </w:r>
              </w:p>
              <w:p w:rsidR="00BC7ACF" w:rsidRDefault="00BC7ACF">
                <w:pPr>
                  <w:pStyle w:val="Huisstijl-Afzendgegevens"/>
                </w:pPr>
                <w:r>
                  <w:t>Postbus 20901</w:t>
                </w:r>
              </w:p>
              <w:p w:rsidR="00BC7ACF" w:rsidRDefault="00BC7ACF">
                <w:pPr>
                  <w:pStyle w:val="Huisstijl-AfzendgegevenskopW1"/>
                </w:pPr>
                <w:r>
                  <w:t>Contactpersoon</w:t>
                </w:r>
              </w:p>
              <w:p w:rsidR="00BC7ACF" w:rsidRDefault="00BC7ACF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C7ACF" w:rsidRDefault="00BC7ACF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BC7ACF" w:rsidRDefault="00BC7ACF">
                <w:pPr>
                  <w:pStyle w:val="Huisstijl-ReferentiegegevenskopW2"/>
                </w:pPr>
                <w:r>
                  <w:t>Ons kenmerk</w:t>
                </w:r>
              </w:p>
              <w:p w:rsidR="00BC7ACF" w:rsidRDefault="00BC7ACF">
                <w:pPr>
                  <w:pStyle w:val="Huisstijl-Referentiegegevens"/>
                </w:pPr>
                <w:r>
                  <w:t>IENM/BSK-2013/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BC7ACF" w:rsidRDefault="00BC7ACF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BC7ACF" w:rsidRDefault="00BC7ACF">
                <w:pPr>
                  <w:pStyle w:val="Huisstijl-Paginanummer"/>
                </w:pPr>
                <w:r>
                  <w:t xml:space="preserve">Pagina </w:t>
                </w:r>
                <w:r w:rsidR="000C06F1">
                  <w:fldChar w:fldCharType="begin"/>
                </w:r>
                <w:r w:rsidR="000C06F1">
                  <w:instrText xml:space="preserve"> PAGE    \* MERGEFORMAT </w:instrText>
                </w:r>
                <w:r w:rsidR="000C06F1">
                  <w:fldChar w:fldCharType="separate"/>
                </w:r>
                <w:r w:rsidR="00FD3D35">
                  <w:rPr>
                    <w:noProof/>
                  </w:rPr>
                  <w:t>1</w:t>
                </w:r>
                <w:r w:rsidR="000C06F1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0C06F1">
                  <w:fldChar w:fldCharType="begin"/>
                </w:r>
                <w:r w:rsidR="000C06F1">
                  <w:instrText xml:space="preserve"> SECTIONPAGES  \* Arabic  \* MERGEFORMAT </w:instrText>
                </w:r>
                <w:r w:rsidR="000C06F1">
                  <w:fldChar w:fldCharType="separate"/>
                </w:r>
                <w:r w:rsidR="00FD3D35">
                  <w:rPr>
                    <w:noProof/>
                  </w:rPr>
                  <w:t>1</w:t>
                </w:r>
                <w:r w:rsidR="000C06F1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BC7ACF" w:rsidRDefault="00BC7ACF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BC7ACF" w:rsidRDefault="00BC7ACF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52C7"/>
    <w:multiLevelType w:val="hybridMultilevel"/>
    <w:tmpl w:val="679665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DF8"/>
    <w:rsid w:val="00020848"/>
    <w:rsid w:val="000B1D5E"/>
    <w:rsid w:val="000C06F1"/>
    <w:rsid w:val="001A64A3"/>
    <w:rsid w:val="001D6378"/>
    <w:rsid w:val="002223FB"/>
    <w:rsid w:val="002B2875"/>
    <w:rsid w:val="002F05E9"/>
    <w:rsid w:val="003759F7"/>
    <w:rsid w:val="003762B7"/>
    <w:rsid w:val="00385DF8"/>
    <w:rsid w:val="004F7164"/>
    <w:rsid w:val="00514A4C"/>
    <w:rsid w:val="005A62B9"/>
    <w:rsid w:val="005E5573"/>
    <w:rsid w:val="006C6275"/>
    <w:rsid w:val="006E02F3"/>
    <w:rsid w:val="00713991"/>
    <w:rsid w:val="00755F57"/>
    <w:rsid w:val="00764A3B"/>
    <w:rsid w:val="007712A5"/>
    <w:rsid w:val="007A32B8"/>
    <w:rsid w:val="00826231"/>
    <w:rsid w:val="008E0243"/>
    <w:rsid w:val="0093447D"/>
    <w:rsid w:val="0098674E"/>
    <w:rsid w:val="009C59C7"/>
    <w:rsid w:val="009F314D"/>
    <w:rsid w:val="009F4C55"/>
    <w:rsid w:val="00A23C35"/>
    <w:rsid w:val="00A43F98"/>
    <w:rsid w:val="00AC2EE8"/>
    <w:rsid w:val="00B3684C"/>
    <w:rsid w:val="00B52C51"/>
    <w:rsid w:val="00B54234"/>
    <w:rsid w:val="00BB636D"/>
    <w:rsid w:val="00BC7ACF"/>
    <w:rsid w:val="00BF2415"/>
    <w:rsid w:val="00C97863"/>
    <w:rsid w:val="00CD654A"/>
    <w:rsid w:val="00D126D8"/>
    <w:rsid w:val="00EC5175"/>
    <w:rsid w:val="00F025FB"/>
    <w:rsid w:val="00F122EB"/>
    <w:rsid w:val="00F52E8C"/>
    <w:rsid w:val="00FB4612"/>
    <w:rsid w:val="00FD3D35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5E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0B1D5E"/>
    <w:pPr>
      <w:spacing w:after="120"/>
    </w:pPr>
  </w:style>
  <w:style w:type="paragraph" w:styleId="List">
    <w:name w:val="List"/>
    <w:basedOn w:val="Textbody"/>
    <w:rsid w:val="000B1D5E"/>
  </w:style>
  <w:style w:type="paragraph" w:customStyle="1" w:styleId="Caption1">
    <w:name w:val="Caption1"/>
    <w:basedOn w:val="Normal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0B1D5E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0B1D5E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0B1D5E"/>
  </w:style>
  <w:style w:type="paragraph" w:customStyle="1" w:styleId="Huisstijl-Datumenbetreft">
    <w:name w:val="Huisstijl - Datum en betreft"/>
    <w:basedOn w:val="Normal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0B1D5E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0B1D5E"/>
    <w:pPr>
      <w:spacing w:before="240"/>
    </w:pPr>
  </w:style>
  <w:style w:type="paragraph" w:customStyle="1" w:styleId="Header1">
    <w:name w:val="Head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Normal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B1D5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B1D5E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leGrid">
    <w:name w:val="Table Grid"/>
    <w:basedOn w:val="TableNormal"/>
    <w:uiPriority w:val="59"/>
    <w:rsid w:val="000B1D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  <w:style w:type="paragraph" w:styleId="ListParagraph">
    <w:name w:val="List Paragraph"/>
    <w:basedOn w:val="Normal"/>
    <w:uiPriority w:val="34"/>
    <w:qFormat/>
    <w:rsid w:val="00BC7ACF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lma\AppData\Local\Microsoft\Windows\Temporary%20Internet%20Files\Low\Content.IE5\3ICGQRL4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606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2015-06-02T10:50:00.0000000Z</lastPrinted>
  <dcterms:created xsi:type="dcterms:W3CDTF">2017-06-02T14:13:00.0000000Z</dcterms:created>
  <dcterms:modified xsi:type="dcterms:W3CDTF">2017-06-02T14:13:00.0000000Z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0x0101002B7F7892F023374FA917A34FC088AFA7</vt:lpwstr>
  </property>
</Properties>
</file>