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W04.17.0194/I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26 juli 2017</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4247E7" w:rsidRDefault="000B078F">
              <w:r>
                <w:t>Bij Kabinetsmissive van 10 juli 2017, no.2017001177, heeft Uwe Majesteit, op voordracht van de Minister van Binnenlandse Zaken en Koninkrijksrelaties, bij de Afdeling advisering van de Raad van State ter overweging aanhangig gemaakt het voorstel van wet to</w:t>
              </w:r>
              <w:r>
                <w:t xml:space="preserve">t wijziging van de Wet openbare lichamen Bonaire, Sint Eustatius en Saba en de Kieswet in verband met de introductie van kiescolleges voor de Eerste Kamer voor de Caribische openbare lichamen ten behoeve van de verkiezing van de leden van de Eerste Kamer, </w:t>
              </w:r>
              <w:r>
                <w:t>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4247E7" w:rsidRDefault="000B078F">
              <w:r>
                <w:t>Het voorstel van wet geeft de Afdeling advisering van de Raad van State geen aanleiding tot het maken van inhoudelijke opmerkingen.</w:t>
              </w:r>
              <w:r>
                <w:br/>
              </w:r>
              <w:r>
                <w:br/>
                <w:t>De Afdeling verwijst naar de bij dit advies behorende redactionele bijlage.</w:t>
              </w:r>
              <w:r>
                <w:br/>
              </w:r>
              <w:r>
                <w:br/>
                <w:t>De Afdeling ge</w:t>
              </w:r>
              <w:r>
                <w:t>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W04.17.0194</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00554F78" w:rsidP="00D969CB" w:rsidRDefault="000B078F">
              <w:pPr>
                <w:numPr>
                  <w:ilvl w:val="0"/>
                  <w:numId w:val="1"/>
                </w:numPr>
              </w:pPr>
              <w:r>
                <w:t>In artikel II, onderdeel H</w:t>
              </w:r>
              <w:r>
                <w:t>,</w:t>
              </w:r>
              <w:r>
                <w:t xml:space="preserve"> als volgt redigeren:</w:t>
              </w:r>
            </w:p>
            <w:p w:rsidR="00C653E6" w:rsidP="00554F78" w:rsidRDefault="000B078F">
              <w:pPr>
                <w:ind w:left="737"/>
              </w:pPr>
              <w:r>
                <w:t>In artikel Ya, 42, eerste lid, wordt na “</w:t>
              </w:r>
              <w:r w:rsidRPr="00554F78">
                <w:t>M 4, eerste lid,</w:t>
              </w:r>
              <w:r>
                <w:t xml:space="preserve"> ingevoegd: tegen een beschikking van het kiescollege als bedoeld in artikel X 4, derde lid,.</w:t>
              </w:r>
            </w:p>
          </w:sdtContent>
        </w:sdt>
        <w:p w:rsidR="00C50D4F" w:rsidP="00FA6C0B" w:rsidRDefault="000B078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78F" w:rsidRDefault="000B078F" w:rsidP="001410FD">
      <w:r>
        <w:separator/>
      </w:r>
    </w:p>
  </w:endnote>
  <w:endnote w:type="continuationSeparator" w:id="0">
    <w:p w:rsidR="000B078F" w:rsidRDefault="000B078F"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78F" w:rsidRDefault="000B078F" w:rsidP="001410FD">
      <w:r>
        <w:separator/>
      </w:r>
    </w:p>
  </w:footnote>
  <w:footnote w:type="continuationSeparator" w:id="0">
    <w:p w:rsidR="000B078F" w:rsidRDefault="000B078F"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5032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0B078F"/>
    <w:rsid w:val="00102C23"/>
    <w:rsid w:val="001410FD"/>
    <w:rsid w:val="00156F0B"/>
    <w:rsid w:val="00235EFA"/>
    <w:rsid w:val="00250325"/>
    <w:rsid w:val="0031280A"/>
    <w:rsid w:val="003630C2"/>
    <w:rsid w:val="003C1291"/>
    <w:rsid w:val="003C7608"/>
    <w:rsid w:val="003D0CA8"/>
    <w:rsid w:val="00411DBC"/>
    <w:rsid w:val="004247E7"/>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pj\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776502"/>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1227</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2012-11-26T12:31:00.0000000Z</dcterms:created>
  <dcterms:modified xsi:type="dcterms:W3CDTF">2013-12-03T10:23:00.0000000Z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0x0101008AE4EFC3714F77478154072C6884505E</vt:lpwstr>
  </property>
</Properties>
</file>