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EA" w:rsidRDefault="001420EA">
      <w:pPr>
        <w:pStyle w:val="StandaardAanhef"/>
      </w:pPr>
    </w:p>
    <w:p w:rsidR="001420EA" w:rsidRDefault="001420EA">
      <w:pPr>
        <w:pStyle w:val="StandaardAanhef"/>
      </w:pPr>
    </w:p>
    <w:p w:rsidR="00C831C6" w:rsidRDefault="004A70A1">
      <w:pPr>
        <w:pStyle w:val="StandaardAanhef"/>
      </w:pPr>
      <w:r>
        <w:t>Geachte voorzitter,</w:t>
      </w:r>
    </w:p>
    <w:p w:rsidR="00862808" w:rsidP="004A70A1" w:rsidRDefault="004A70A1">
      <w:r>
        <w:rPr>
          <w:rFonts w:cs="Verdana"/>
        </w:rPr>
        <w:t xml:space="preserve">Hierbij stuur ik u de antwoorden op uw vragen in het kader het schriftelijk overleg </w:t>
      </w:r>
      <w:r>
        <w:t xml:space="preserve">inzake </w:t>
      </w:r>
      <w:r w:rsidRPr="00D92D22">
        <w:t>over de brief van 22 januari 2018 inzake de Beleidsdoorlichting Sport (Kamerstuk 32 772, nr. 31).</w:t>
      </w:r>
    </w:p>
    <w:p w:rsidR="00C831C6" w:rsidRDefault="004A70A1">
      <w:pPr>
        <w:pStyle w:val="StandaardSlotzin"/>
      </w:pPr>
      <w:r>
        <w:t>Hoogachtend,</w:t>
      </w:r>
    </w:p>
    <w:p w:rsidR="00C831C6" w:rsidRDefault="001420EA">
      <w:pPr>
        <w:pStyle w:val="OndertekeningArea1"/>
      </w:pPr>
      <w:r>
        <w:t>d</w:t>
      </w:r>
      <w:r w:rsidR="004A70A1">
        <w:t>e minister voor Medische Zorg</w:t>
      </w:r>
      <w:r w:rsidR="004A70A1">
        <w:br/>
        <w:t>en Sport,</w:t>
      </w:r>
    </w:p>
    <w:p w:rsidR="00C831C6" w:rsidRDefault="00C831C6"/>
    <w:p w:rsidR="00C831C6" w:rsidRDefault="00C831C6"/>
    <w:p w:rsidR="001420EA" w:rsidRDefault="001420EA"/>
    <w:p w:rsidR="001420EA" w:rsidRDefault="001420EA"/>
    <w:p w:rsidR="001420EA" w:rsidRDefault="001420EA"/>
    <w:p w:rsidR="00C831C6" w:rsidRDefault="00C831C6"/>
    <w:p w:rsidR="00C831C6" w:rsidRDefault="004A70A1">
      <w:r>
        <w:t>Bruno Bruins</w:t>
      </w:r>
    </w:p>
    <w:sectPr w:rsidR="00C831C6" w:rsidSect="00C831C6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08" w:rsidRDefault="00862808" w:rsidP="00C831C6">
      <w:pPr>
        <w:spacing w:line="240" w:lineRule="auto"/>
      </w:pPr>
      <w:r>
        <w:separator/>
      </w:r>
    </w:p>
  </w:endnote>
  <w:endnote w:type="continuationSeparator" w:id="0">
    <w:p w:rsidR="00862808" w:rsidRDefault="00862808" w:rsidP="00C83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08" w:rsidRDefault="00862808" w:rsidP="00C831C6">
      <w:pPr>
        <w:spacing w:line="240" w:lineRule="auto"/>
      </w:pPr>
      <w:r>
        <w:separator/>
      </w:r>
    </w:p>
  </w:footnote>
  <w:footnote w:type="continuationSeparator" w:id="0">
    <w:p w:rsidR="00862808" w:rsidRDefault="00862808" w:rsidP="00C831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C6" w:rsidRDefault="004250A1">
    <w:r>
      <w:pict>
        <v:shape id="DGSHP5ae1cf8b747841.30571525" o:spid="_x0000_s3082" style="position:absolute;margin-left:464.85pt;margin-top:150.2pt;width:99.2pt;height:630.7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831C6" w:rsidRDefault="004A70A1">
                <w:pPr>
                  <w:pStyle w:val="StandaardReferentiegegevenskop"/>
                </w:pPr>
                <w:r>
                  <w:t>Kenmerk</w:t>
                </w:r>
              </w:p>
            </w:txbxContent>
          </v:textbox>
          <w10:wrap anchorx="page" anchory="page"/>
        </v:shape>
      </w:pict>
    </w:r>
    <w:r>
      <w:pict>
        <v:shape id="DGSHP5ae1cf8b7492b0.03839587" o:spid="_x0000_s3081" style="position:absolute;margin-left:464.85pt;margin-top:805pt;width:99.2pt;height:14.1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831C6" w:rsidRDefault="004A70A1">
                <w:pPr>
                  <w:pStyle w:val="StandaardReferentiegegevens"/>
                </w:pPr>
                <w:r>
                  <w:t xml:space="preserve">Pagina </w:t>
                </w:r>
                <w:fldSimple w:instr="PAGE">
                  <w:r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1420E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C6" w:rsidRDefault="004250A1">
    <w:pPr>
      <w:spacing w:after="7029" w:line="14" w:lineRule="exact"/>
    </w:pPr>
    <w:r>
      <w:pict>
        <v:shape id="DGSHP5ae1cf8b72dca7.71332669" o:spid="_x0000_s3075" style="position:absolute;margin-left:79.35pt;margin-top:286.25pt;width:386.9pt;height:61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6525"/>
                </w:tblGrid>
                <w:tr w:rsidR="00C831C6" w:rsidTr="00D92D2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C831C6" w:rsidRDefault="00C831C6"/>
                  </w:tc>
                  <w:tc>
                    <w:tcPr>
                      <w:tcW w:w="6525" w:type="dxa"/>
                    </w:tcPr>
                    <w:p w:rsidR="00C831C6" w:rsidRDefault="00C831C6"/>
                  </w:tc>
                </w:tr>
                <w:tr w:rsidR="00C831C6" w:rsidTr="00D92D22">
                  <w:trPr>
                    <w:trHeight w:val="240"/>
                  </w:trPr>
                  <w:tc>
                    <w:tcPr>
                      <w:tcW w:w="1140" w:type="dxa"/>
                    </w:tcPr>
                    <w:p w:rsidR="00C831C6" w:rsidRDefault="004A70A1">
                      <w:r>
                        <w:t>Datum</w:t>
                      </w:r>
                    </w:p>
                  </w:tc>
                  <w:tc>
                    <w:tcPr>
                      <w:tcW w:w="6525" w:type="dxa"/>
                    </w:tcPr>
                    <w:p w:rsidR="00C831C6" w:rsidRDefault="00797684">
                      <w:r>
                        <w:t>8 mei 2018</w:t>
                      </w:r>
                    </w:p>
                  </w:tc>
                </w:tr>
                <w:tr w:rsidR="00C831C6" w:rsidTr="00D92D22">
                  <w:trPr>
                    <w:trHeight w:val="240"/>
                  </w:trPr>
                  <w:tc>
                    <w:tcPr>
                      <w:tcW w:w="1140" w:type="dxa"/>
                    </w:tcPr>
                    <w:p w:rsidR="00C831C6" w:rsidRDefault="004A70A1">
                      <w:r>
                        <w:t>Betreft</w:t>
                      </w:r>
                      <w:r w:rsidR="00862808">
                        <w:t xml:space="preserve"> </w:t>
                      </w:r>
                    </w:p>
                  </w:tc>
                  <w:tc>
                    <w:tcPr>
                      <w:tcW w:w="6525" w:type="dxa"/>
                    </w:tcPr>
                    <w:p w:rsidR="00D92D22" w:rsidRPr="00D92D22" w:rsidRDefault="00D92D22" w:rsidP="00D92D22">
                      <w:r w:rsidRPr="00D92D22">
                        <w:t>Beantwoording vragen schriftelijk overleg inzake brief over de brief van 22 januari 2018 inzake de Beleidsdoorlichting Sport (Kamerstuk 32 772, nr. 31).</w:t>
                      </w:r>
                    </w:p>
                    <w:p w:rsidR="00C831C6" w:rsidRDefault="00C831C6"/>
                  </w:tc>
                </w:tr>
                <w:tr w:rsidR="00C831C6" w:rsidTr="00D92D2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C831C6" w:rsidRDefault="00C831C6"/>
                  </w:tc>
                  <w:tc>
                    <w:tcPr>
                      <w:tcW w:w="6525" w:type="dxa"/>
                    </w:tcPr>
                    <w:p w:rsidR="00C831C6" w:rsidRDefault="00C831C6"/>
                  </w:tc>
                </w:tr>
              </w:tbl>
              <w:p w:rsidR="00C831C6" w:rsidRDefault="00C831C6"/>
            </w:txbxContent>
          </v:textbox>
          <w10:wrap anchorx="page" anchory="page"/>
        </v:shape>
      </w:pict>
    </w:r>
    <w:r>
      <w:pict>
        <v:shape id="DGSHP5ae1cf8b6fe584.37248058" o:spid="_x0000_s3080" style="position:absolute;margin-left:277.75pt;margin-top:0;width:36.85pt;height:124.7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831C6" w:rsidRDefault="00C831C6"/>
            </w:txbxContent>
          </v:textbox>
          <w10:wrap anchorx="page" anchory="page"/>
        </v:shape>
      </w:pict>
    </w:r>
    <w:r>
      <w:pict>
        <v:shape id="DGSHP5ae1cf8b6ff6d8.87539135" o:spid="_x0000_s3079" style="position:absolute;margin-left:314.6pt;margin-top:0;width:184.25pt;height:140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831C6" w:rsidRDefault="004A70A1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VWS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VWS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DGSHP5ae1cf8b707d66.79166036" o:spid="_x0000_s3078" style="position:absolute;margin-left:79.35pt;margin-top:133.2pt;width:280.45pt;height:11.25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831C6" w:rsidRDefault="004A70A1">
                <w:pPr>
                  <w:pStyle w:val="StandaardReferentiegegevens"/>
                </w:pPr>
                <w:r>
                  <w:t>&gt; Retouradres Postbus 20350 2500 EJ Den Haag</w:t>
                </w:r>
              </w:p>
            </w:txbxContent>
          </v:textbox>
          <w10:wrap anchorx="page" anchory="page"/>
        </v:shape>
      </w:pict>
    </w:r>
    <w:r>
      <w:pict>
        <v:shape id="DGSHP5ae1cf8b70f742.29507218" o:spid="_x0000_s3077" style="position:absolute;margin-left:79.35pt;margin-top:153.05pt;width:274.95pt;height:8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20EA" w:rsidRDefault="001420EA" w:rsidP="00862808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djustRightInd w:val="0"/>
                  <w:spacing w:line="240" w:lineRule="auto"/>
                  <w:textAlignment w:val="auto"/>
                  <w:rPr>
                    <w:rFonts w:cs="Verdana"/>
                  </w:rPr>
                </w:pPr>
                <w:r>
                  <w:rPr>
                    <w:rFonts w:cs="Verdana"/>
                  </w:rPr>
                  <w:t xml:space="preserve">De Voorzitter van de </w:t>
                </w:r>
                <w:r w:rsidR="00862808">
                  <w:rPr>
                    <w:rFonts w:cs="Verdana"/>
                  </w:rPr>
                  <w:t>Tweede Kamer</w:t>
                </w:r>
              </w:p>
              <w:p w:rsidR="00862808" w:rsidRDefault="00862808" w:rsidP="00862808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djustRightInd w:val="0"/>
                  <w:spacing w:line="240" w:lineRule="auto"/>
                  <w:textAlignment w:val="auto"/>
                  <w:rPr>
                    <w:rFonts w:cs="Verdana"/>
                  </w:rPr>
                </w:pPr>
                <w:r>
                  <w:rPr>
                    <w:rFonts w:cs="Verdana"/>
                  </w:rPr>
                  <w:t xml:space="preserve">der Staten-Generaal </w:t>
                </w:r>
              </w:p>
              <w:p w:rsidR="00862808" w:rsidRDefault="00862808" w:rsidP="00862808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djustRightInd w:val="0"/>
                  <w:spacing w:line="240" w:lineRule="auto"/>
                  <w:textAlignment w:val="auto"/>
                  <w:rPr>
                    <w:rFonts w:cs="Verdana"/>
                  </w:rPr>
                </w:pPr>
                <w:r>
                  <w:rPr>
                    <w:rFonts w:cs="Verdana"/>
                  </w:rPr>
                  <w:t>Postbus 20018</w:t>
                </w:r>
              </w:p>
              <w:p w:rsidR="00C831C6" w:rsidRPr="00862808" w:rsidRDefault="00862808" w:rsidP="00862808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djustRightInd w:val="0"/>
                  <w:spacing w:line="240" w:lineRule="auto"/>
                  <w:textAlignment w:val="auto"/>
                  <w:rPr>
                    <w:rFonts w:cs="Verdana"/>
                  </w:rPr>
                </w:pPr>
                <w:r>
                  <w:rPr>
                    <w:rFonts w:cs="Verdana"/>
                  </w:rPr>
                  <w:t>2500 EA  Den Haag</w:t>
                </w:r>
              </w:p>
            </w:txbxContent>
          </v:textbox>
          <w10:wrap anchorx="page" anchory="page"/>
        </v:shape>
      </w:pict>
    </w:r>
    <w:r>
      <w:pict>
        <v:shape id="DGSHP5ae1cf8b710752.77150716" o:spid="_x0000_s3076" style="position:absolute;margin-left:466.25pt;margin-top:153.05pt;width:99.2pt;height:630.7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831C6" w:rsidRDefault="004A70A1">
                <w:pPr>
                  <w:pStyle w:val="StandaardAfzendgegevenskop"/>
                </w:pPr>
                <w:r>
                  <w:t>Bezoekadres:</w:t>
                </w:r>
              </w:p>
              <w:p w:rsidR="00C831C6" w:rsidRDefault="004A70A1">
                <w:pPr>
                  <w:pStyle w:val="StandaardAfzendgegevens"/>
                </w:pPr>
                <w:proofErr w:type="spellStart"/>
                <w:r>
                  <w:t>Parnassusplein</w:t>
                </w:r>
                <w:proofErr w:type="spellEnd"/>
                <w:r>
                  <w:t xml:space="preserve"> 5</w:t>
                </w:r>
              </w:p>
              <w:p w:rsidR="00C831C6" w:rsidRDefault="004A70A1">
                <w:pPr>
                  <w:pStyle w:val="StandaardAfzendgegevens"/>
                </w:pPr>
                <w:r>
                  <w:t>2511 VX  Den Haag</w:t>
                </w:r>
              </w:p>
              <w:p w:rsidR="00C831C6" w:rsidRDefault="004A70A1">
                <w:pPr>
                  <w:pStyle w:val="StandaardAfzendgegevens"/>
                </w:pPr>
                <w:r>
                  <w:t>www.rijksoverheid.nl</w:t>
                </w:r>
              </w:p>
              <w:p w:rsidR="00C831C6" w:rsidRDefault="00C831C6">
                <w:pPr>
                  <w:pStyle w:val="WitregelW2"/>
                </w:pPr>
              </w:p>
              <w:p w:rsidR="00C831C6" w:rsidRDefault="004A70A1">
                <w:pPr>
                  <w:pStyle w:val="StandaardReferentiegegevenskop"/>
                </w:pPr>
                <w:r>
                  <w:t>Kenmerk</w:t>
                </w:r>
              </w:p>
              <w:p w:rsidR="00C831C6" w:rsidRDefault="004A70A1" w:rsidP="004A70A1">
                <w:pPr>
                  <w:pStyle w:val="StandaardAfzendgegevens"/>
                </w:pPr>
                <w:r w:rsidRPr="004A70A1">
                  <w:t>1316285-174654-S</w:t>
                </w:r>
              </w:p>
              <w:p w:rsidR="004A70A1" w:rsidRPr="004A70A1" w:rsidRDefault="004A70A1" w:rsidP="004A70A1"/>
              <w:p w:rsidR="00C831C6" w:rsidRDefault="004A70A1">
                <w:pPr>
                  <w:pStyle w:val="StandaardReferentiegegevenskop"/>
                </w:pPr>
                <w:r>
                  <w:t>Uw brief</w:t>
                </w:r>
              </w:p>
              <w:p w:rsidR="00C831C6" w:rsidRDefault="00C831C6">
                <w:pPr>
                  <w:pStyle w:val="WitregelW1"/>
                </w:pPr>
              </w:p>
              <w:p w:rsidR="00C831C6" w:rsidRDefault="004A70A1">
                <w:pPr>
                  <w:pStyle w:val="StandaardReferentiegegevenskop"/>
                </w:pPr>
                <w:r>
                  <w:t>Bijlage(n)</w:t>
                </w:r>
              </w:p>
              <w:p w:rsidR="004A70A1" w:rsidRPr="004A70A1" w:rsidRDefault="004A70A1" w:rsidP="004A70A1">
                <w:r>
                  <w:t>2</w:t>
                </w:r>
              </w:p>
              <w:p w:rsidR="00C831C6" w:rsidRDefault="004A70A1">
                <w:pPr>
                  <w:pStyle w:val="StandaardColofonItalic45v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pict>
        <v:shape id="DGSHP5ae1cf8b73d8c5.23825856" o:spid="_x0000_s3074" style="position:absolute;margin-left:79.35pt;margin-top:805pt;width:141.7pt;height:14.15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831C6" w:rsidRDefault="00C831C6"/>
            </w:txbxContent>
          </v:textbox>
          <w10:wrap anchorx="page" anchory="page"/>
        </v:shape>
      </w:pict>
    </w:r>
    <w:r>
      <w:pict>
        <v:shape id="DGSHP5ae1cf8b73e9f7.23160901" o:spid="_x0000_s3073" style="position:absolute;margin-left:466.25pt;margin-top:805pt;width:99.2pt;height:14.15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831C6" w:rsidRDefault="004A70A1">
                <w:pPr>
                  <w:pStyle w:val="StandaardReferentiegegevens"/>
                </w:pPr>
                <w:r>
                  <w:t xml:space="preserve">Pagina </w:t>
                </w:r>
                <w:fldSimple w:instr="PAGE">
                  <w:r w:rsidR="0079768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79768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0616D2"/>
    <w:multiLevelType w:val="multilevel"/>
    <w:tmpl w:val="9263E70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E7725AE"/>
    <w:multiLevelType w:val="multilevel"/>
    <w:tmpl w:val="3CFD55A3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DDDD6295"/>
    <w:multiLevelType w:val="multilevel"/>
    <w:tmpl w:val="8858EBBF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7B4775F"/>
    <w:multiLevelType w:val="multilevel"/>
    <w:tmpl w:val="8DA5C923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AC80C"/>
    <w:multiLevelType w:val="multilevel"/>
    <w:tmpl w:val="579C2015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F97E5"/>
    <w:multiLevelType w:val="multilevel"/>
    <w:tmpl w:val="1CF25E78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967071"/>
    <w:multiLevelType w:val="multilevel"/>
    <w:tmpl w:val="10E92F61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47B37D"/>
    <w:multiLevelType w:val="multilevel"/>
    <w:tmpl w:val="67DAC0DF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70234E"/>
    <w:multiLevelType w:val="multilevel"/>
    <w:tmpl w:val="3EE32CC7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5F2507"/>
    <w:multiLevelType w:val="multilevel"/>
    <w:tmpl w:val="0A6AFD21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B41AB"/>
    <w:multiLevelType w:val="multilevel"/>
    <w:tmpl w:val="B58FE243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8FF095"/>
    <w:multiLevelType w:val="multilevel"/>
    <w:tmpl w:val="ABACCB45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308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92D22"/>
    <w:rsid w:val="001420EA"/>
    <w:rsid w:val="004250A1"/>
    <w:rsid w:val="004A70A1"/>
    <w:rsid w:val="00797684"/>
    <w:rsid w:val="00862808"/>
    <w:rsid w:val="00936AD4"/>
    <w:rsid w:val="00C831C6"/>
    <w:rsid w:val="00D9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C831C6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IBGAdviesaanvraagLijst">
    <w:name w:val="CIBG Adviesaanvraag Lijst"/>
    <w:basedOn w:val="Standaard"/>
    <w:next w:val="Standaard"/>
    <w:rsid w:val="00C831C6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rsid w:val="00C831C6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rsid w:val="00C831C6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rsid w:val="00C831C6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rsid w:val="00C831C6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rsid w:val="00C831C6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sid w:val="00C831C6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sid w:val="00C831C6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rsid w:val="00C831C6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sid w:val="00C831C6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rsid w:val="00C831C6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rsid w:val="00C831C6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rsid w:val="00C831C6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rsid w:val="00C831C6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rsid w:val="00C831C6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rsid w:val="00C831C6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rsid w:val="00C831C6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rsid w:val="00C831C6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rsid w:val="00C831C6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rsid w:val="00C831C6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rsid w:val="00C831C6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  <w:rsid w:val="00C831C6"/>
  </w:style>
  <w:style w:type="paragraph" w:customStyle="1" w:styleId="Huisstijlnummering">
    <w:name w:val="Huisstijl nummering"/>
    <w:basedOn w:val="Standaard"/>
    <w:next w:val="Standaard"/>
    <w:rsid w:val="00C831C6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  <w:rsid w:val="00C831C6"/>
  </w:style>
  <w:style w:type="paragraph" w:customStyle="1" w:styleId="IGJMinuteVerdana7">
    <w:name w:val="IGJ Minute Verdana 7"/>
    <w:basedOn w:val="Standaard"/>
    <w:next w:val="Standaard"/>
    <w:rsid w:val="00C831C6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rsid w:val="00C831C6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rsid w:val="00C831C6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  <w:rsid w:val="00C831C6"/>
  </w:style>
  <w:style w:type="table" w:customStyle="1" w:styleId="IGJTabelVoor">
    <w:name w:val="IGJ Tabel Voor"/>
    <w:rsid w:val="00C831C6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rsid w:val="00C831C6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  <w:rsid w:val="00C831C6"/>
  </w:style>
  <w:style w:type="paragraph" w:customStyle="1" w:styleId="IGJVoorhangv7">
    <w:name w:val="IGJ Voorhang v7"/>
    <w:basedOn w:val="Standaard"/>
    <w:next w:val="Standaard"/>
    <w:rsid w:val="00C831C6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sid w:val="00C831C6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rsid w:val="00C831C6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rsid w:val="00C831C6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rsid w:val="00C831C6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rsid w:val="00C831C6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rsid w:val="00C831C6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rsid w:val="00C831C6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rsid w:val="00C831C6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rsid w:val="00C831C6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rsid w:val="00C831C6"/>
    <w:pPr>
      <w:spacing w:before="240"/>
    </w:pPr>
    <w:rPr>
      <w:b/>
    </w:rPr>
  </w:style>
  <w:style w:type="paragraph" w:styleId="Inhopg3">
    <w:name w:val="toc 3"/>
    <w:basedOn w:val="Inhopg2"/>
    <w:next w:val="Standaard"/>
    <w:rsid w:val="00C831C6"/>
    <w:pPr>
      <w:spacing w:before="0"/>
    </w:pPr>
    <w:rPr>
      <w:b w:val="0"/>
    </w:rPr>
  </w:style>
  <w:style w:type="paragraph" w:styleId="Inhopg4">
    <w:name w:val="toc 4"/>
    <w:basedOn w:val="Inhopg3"/>
    <w:next w:val="Standaard"/>
    <w:rsid w:val="00C831C6"/>
  </w:style>
  <w:style w:type="paragraph" w:styleId="Inhopg5">
    <w:name w:val="toc 5"/>
    <w:basedOn w:val="Inhopg4"/>
    <w:next w:val="Standaard"/>
    <w:rsid w:val="00C831C6"/>
  </w:style>
  <w:style w:type="paragraph" w:styleId="Inhopg6">
    <w:name w:val="toc 6"/>
    <w:basedOn w:val="Inhopg5"/>
    <w:next w:val="Standaard"/>
    <w:rsid w:val="00C831C6"/>
  </w:style>
  <w:style w:type="paragraph" w:styleId="Inhopg7">
    <w:name w:val="toc 7"/>
    <w:basedOn w:val="Inhopg6"/>
    <w:next w:val="Standaard"/>
    <w:rsid w:val="00C831C6"/>
  </w:style>
  <w:style w:type="paragraph" w:styleId="Inhopg8">
    <w:name w:val="toc 8"/>
    <w:basedOn w:val="Inhopg7"/>
    <w:next w:val="Standaard"/>
    <w:rsid w:val="00C831C6"/>
  </w:style>
  <w:style w:type="paragraph" w:styleId="Inhopg9">
    <w:name w:val="toc 9"/>
    <w:basedOn w:val="Inhopg8"/>
    <w:next w:val="Standaard"/>
    <w:rsid w:val="00C831C6"/>
  </w:style>
  <w:style w:type="paragraph" w:customStyle="1" w:styleId="Lijstniveau1">
    <w:name w:val="Lijst niveau 1"/>
    <w:basedOn w:val="Standaard"/>
    <w:rsid w:val="00C831C6"/>
    <w:pPr>
      <w:numPr>
        <w:numId w:val="8"/>
      </w:numPr>
    </w:pPr>
  </w:style>
  <w:style w:type="paragraph" w:customStyle="1" w:styleId="Lijstniveau2">
    <w:name w:val="Lijst niveau 2"/>
    <w:basedOn w:val="Standaard"/>
    <w:rsid w:val="00C831C6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rsid w:val="00C831C6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rsid w:val="00C831C6"/>
    <w:pPr>
      <w:spacing w:before="240"/>
    </w:pPr>
  </w:style>
  <w:style w:type="paragraph" w:customStyle="1" w:styleId="Persbericht-subtitel">
    <w:name w:val="Persbericht - subtitel"/>
    <w:basedOn w:val="Standaard"/>
    <w:next w:val="Standaard"/>
    <w:rsid w:val="00C831C6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rsid w:val="00C831C6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rsid w:val="00C831C6"/>
    <w:pPr>
      <w:spacing w:before="240"/>
    </w:pPr>
  </w:style>
  <w:style w:type="table" w:customStyle="1" w:styleId="StandaardRapportTabelstijl">
    <w:name w:val="Standaard Rapport Tabelstijl"/>
    <w:rsid w:val="00C831C6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rsid w:val="00C831C6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rsid w:val="00C831C6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rsid w:val="00C831C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sid w:val="00C831C6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rsid w:val="00C831C6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rsid w:val="00C831C6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rsid w:val="00C831C6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sid w:val="00C831C6"/>
    <w:rPr>
      <w:i/>
    </w:rPr>
  </w:style>
  <w:style w:type="paragraph" w:customStyle="1" w:styleId="StandaardReferentiegegevenskop">
    <w:name w:val="Standaard_Referentiegegevens_kop"/>
    <w:basedOn w:val="Standaard"/>
    <w:next w:val="Standaard"/>
    <w:rsid w:val="00C831C6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rsid w:val="00C831C6"/>
    <w:pPr>
      <w:spacing w:before="240"/>
    </w:pPr>
  </w:style>
  <w:style w:type="paragraph" w:customStyle="1" w:styleId="StandaardV9Italic">
    <w:name w:val="Standaard_V9_Italic"/>
    <w:basedOn w:val="Standaard"/>
    <w:next w:val="Standaard"/>
    <w:rsid w:val="00C831C6"/>
    <w:rPr>
      <w:i/>
    </w:rPr>
  </w:style>
  <w:style w:type="paragraph" w:customStyle="1" w:styleId="Standaardlijst">
    <w:name w:val="Standaardlijst"/>
    <w:rsid w:val="00C831C6"/>
  </w:style>
  <w:style w:type="table" w:customStyle="1" w:styleId="TabelMinuut">
    <w:name w:val="Tabel Minuut"/>
    <w:rsid w:val="00C831C6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rsid w:val="00C831C6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rsid w:val="00C831C6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rsid w:val="00C831C6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rsid w:val="00C831C6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sid w:val="00C831C6"/>
    <w:rPr>
      <w:b/>
    </w:rPr>
  </w:style>
  <w:style w:type="paragraph" w:customStyle="1" w:styleId="VWSAMvB">
    <w:name w:val="VWS AMvB"/>
    <w:basedOn w:val="Standaard"/>
    <w:next w:val="Standaard"/>
    <w:rsid w:val="00C831C6"/>
    <w:pPr>
      <w:spacing w:before="480"/>
    </w:pPr>
  </w:style>
  <w:style w:type="paragraph" w:customStyle="1" w:styleId="VWSBlauweBrief">
    <w:name w:val="VWS Blauwe Brief"/>
    <w:basedOn w:val="Standaard"/>
    <w:next w:val="Standaard"/>
    <w:rsid w:val="00C831C6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rsid w:val="00C831C6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rsid w:val="00C831C6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rsid w:val="00C831C6"/>
    <w:pPr>
      <w:jc w:val="right"/>
    </w:pPr>
  </w:style>
  <w:style w:type="paragraph" w:customStyle="1" w:styleId="VWSNtb">
    <w:name w:val="VWS Ntb"/>
    <w:basedOn w:val="Standaard"/>
    <w:next w:val="Standaard"/>
    <w:rsid w:val="00C831C6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rsid w:val="00C831C6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  <w:rsid w:val="00C831C6"/>
  </w:style>
  <w:style w:type="paragraph" w:customStyle="1" w:styleId="VWSNtbinspringenklik">
    <w:name w:val="VWS Ntb inspringen klik"/>
    <w:basedOn w:val="Standaard"/>
    <w:next w:val="Standaard"/>
    <w:rsid w:val="00C831C6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rsid w:val="00C831C6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  <w:rsid w:val="00C831C6"/>
  </w:style>
  <w:style w:type="paragraph" w:customStyle="1" w:styleId="VWSStartnota">
    <w:name w:val="VWS Startnota"/>
    <w:basedOn w:val="Standaard"/>
    <w:next w:val="Standaard"/>
    <w:rsid w:val="00C831C6"/>
  </w:style>
  <w:style w:type="paragraph" w:customStyle="1" w:styleId="VWSStartnotaKop1">
    <w:name w:val="VWS Startnota Kop 1"/>
    <w:basedOn w:val="Standaard"/>
    <w:next w:val="Standaard"/>
    <w:rsid w:val="00C831C6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sid w:val="00C831C6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sid w:val="00C831C6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rsid w:val="00C831C6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rsid w:val="00C831C6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rsid w:val="00C831C6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sid w:val="00C831C6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rsid w:val="00C831C6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rsid w:val="00C831C6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rsid w:val="00C831C6"/>
  </w:style>
  <w:style w:type="paragraph" w:customStyle="1" w:styleId="WitregelW2">
    <w:name w:val="Witregel W2"/>
    <w:basedOn w:val="Standaard"/>
    <w:next w:val="Standaard"/>
    <w:rsid w:val="00C831C6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2808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862808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6280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6280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62808"/>
    <w:rPr>
      <w:rFonts w:ascii="Verdana" w:hAnsi="Verdana"/>
      <w:color w:val="000000"/>
      <w:sz w:val="18"/>
      <w:szCs w:val="18"/>
    </w:rPr>
  </w:style>
  <w:style w:type="paragraph" w:customStyle="1" w:styleId="normal">
    <w:name w:val="normal"/>
    <w:rsid w:val="00862808"/>
    <w:pPr>
      <w:pBdr>
        <w:top w:val="nil"/>
        <w:left w:val="nil"/>
        <w:bottom w:val="nil"/>
        <w:right w:val="nil"/>
        <w:between w:val="nil"/>
      </w:pBdr>
      <w:autoSpaceDN/>
      <w:spacing w:after="200" w:line="276" w:lineRule="auto"/>
      <w:textAlignment w:val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JERHHP\AppData\Local\Microsoft\Windows\Temporary%20Internet%20Files\Content.IE5\DIGGO4CZ\Antwoord%20kamervrage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2018-05-01T09:33:00.0000000Z</lastPrinted>
  <dcterms:created xsi:type="dcterms:W3CDTF">2018-05-08T13:27:00.0000000Z</dcterms:created>
  <dcterms:modified xsi:type="dcterms:W3CDTF">2018-05-08T13:27:00.0000000Z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0x0101005DAB71D9FECD584AA96B0C6761F86EFB</vt:lpwstr>
  </property>
</Properties>
</file>