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38" w:rsidRDefault="00636CC6">
      <w:pPr>
        <w:pStyle w:val="Salutation"/>
      </w:pPr>
      <w:bookmarkStart w:name="_GoBack" w:id="0"/>
      <w:bookmarkEnd w:id="0"/>
      <w:r>
        <w:t>Geachte voorzitter,</w:t>
      </w:r>
    </w:p>
    <w:p w:rsidR="00B61DFC" w:rsidP="00D83443" w:rsidRDefault="00D83443">
      <w:r>
        <w:t xml:space="preserve">In de bijlage </w:t>
      </w:r>
      <w:r w:rsidR="0088007E">
        <w:t>treft</w:t>
      </w:r>
      <w:r>
        <w:t xml:space="preserve"> u de antwoorden </w:t>
      </w:r>
      <w:r w:rsidR="0088007E">
        <w:t xml:space="preserve">aan </w:t>
      </w:r>
      <w:r>
        <w:t>op de feitelijke vragen die zijn gesteld n.a.v. het Uitvoeringsprogramma Circulaire Economie 2019-2023</w:t>
      </w:r>
      <w:r w:rsidR="0088007E">
        <w:t xml:space="preserve"> dat ik u op </w:t>
      </w:r>
      <w:r w:rsidR="003A3053">
        <w:br/>
      </w:r>
      <w:r w:rsidR="0088007E">
        <w:t>8 februari jl. heb gestuurd</w:t>
      </w:r>
      <w:r>
        <w:t xml:space="preserve">. </w:t>
      </w:r>
      <w:r w:rsidR="0088007E">
        <w:t xml:space="preserve">Ik stuur u dit </w:t>
      </w:r>
      <w:r w:rsidRPr="00B61DFC" w:rsidR="00B61DFC">
        <w:t xml:space="preserve">mede </w:t>
      </w:r>
      <w:r w:rsidR="0088007E">
        <w:t xml:space="preserve">namens de bewindspersonen van </w:t>
      </w:r>
      <w:r w:rsidR="00F23ED1">
        <w:t>Economische Zaken en Klimaat</w:t>
      </w:r>
      <w:r w:rsidRPr="00B61DFC" w:rsidR="00B61DFC">
        <w:t>, Landbouw, Natuur en Voedselkwaliteit</w:t>
      </w:r>
      <w:r w:rsidR="0088007E">
        <w:t xml:space="preserve"> en</w:t>
      </w:r>
      <w:r w:rsidR="00F23ED1">
        <w:t xml:space="preserve"> Bi</w:t>
      </w:r>
      <w:r w:rsidRPr="00B61DFC" w:rsidR="00B61DFC">
        <w:t>nnenland</w:t>
      </w:r>
      <w:r w:rsidR="00F23ED1">
        <w:t>se Zaken en Koninkrijksrelaties</w:t>
      </w:r>
      <w:r w:rsidRPr="00B61DFC" w:rsidR="00B61DFC">
        <w:t xml:space="preserve">. </w:t>
      </w:r>
    </w:p>
    <w:p w:rsidR="008C0738" w:rsidRDefault="00636CC6">
      <w:pPr>
        <w:pStyle w:val="Slotzin"/>
      </w:pPr>
      <w:r>
        <w:t>Hoogachtend,</w:t>
      </w:r>
    </w:p>
    <w:p w:rsidR="008C0738" w:rsidRDefault="00636CC6">
      <w:pPr>
        <w:pStyle w:val="OndertekeningArea1"/>
      </w:pPr>
      <w:r>
        <w:t>DE STAATSSECRETARIS VAN INFRASTRUCTUUR EN WATERSTAAT,</w:t>
      </w:r>
    </w:p>
    <w:p w:rsidR="008C0738" w:rsidRDefault="008C0738"/>
    <w:p w:rsidR="008C0738" w:rsidRDefault="008C0738"/>
    <w:p w:rsidR="008C0738" w:rsidRDefault="008C0738"/>
    <w:p w:rsidR="008C0738" w:rsidRDefault="008C0738"/>
    <w:p w:rsidR="008C0738" w:rsidRDefault="00636CC6">
      <w:r>
        <w:t>S. van Veldhoven - Van der Meer</w:t>
      </w:r>
    </w:p>
    <w:sectPr w:rsidR="008C0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6F" w:rsidRDefault="0078446F">
      <w:pPr>
        <w:spacing w:line="240" w:lineRule="auto"/>
      </w:pPr>
      <w:r>
        <w:separator/>
      </w:r>
    </w:p>
  </w:endnote>
  <w:endnote w:type="continuationSeparator" w:id="0">
    <w:p w:rsidR="0078446F" w:rsidRDefault="00784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53" w:rsidRDefault="003A3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53" w:rsidRDefault="003A3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53" w:rsidRDefault="003A3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6F" w:rsidRDefault="0078446F">
      <w:pPr>
        <w:spacing w:line="240" w:lineRule="auto"/>
      </w:pPr>
      <w:r>
        <w:separator/>
      </w:r>
    </w:p>
  </w:footnote>
  <w:footnote w:type="continuationSeparator" w:id="0">
    <w:p w:rsidR="0078446F" w:rsidRDefault="00784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53" w:rsidRDefault="003A3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38" w:rsidRDefault="00636CC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8C0738" w:rsidRDefault="00636CC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3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3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8C0738" w:rsidRDefault="00636C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3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3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38" w:rsidRDefault="00636CC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11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11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8C0738" w:rsidRDefault="00636C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11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11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C0738" w:rsidRDefault="008C0738">
                          <w:pPr>
                            <w:pStyle w:val="WitregelW1"/>
                          </w:pPr>
                        </w:p>
                        <w:p w:rsidR="008C0738" w:rsidRDefault="00636CC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8C0738" w:rsidRPr="00D83443" w:rsidRDefault="00636C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3443">
                            <w:rPr>
                              <w:lang w:val="de-DE"/>
                            </w:rPr>
                            <w:t xml:space="preserve">2515 </w:t>
                          </w:r>
                          <w:r w:rsidR="001C4D13">
                            <w:rPr>
                              <w:lang w:val="de-DE"/>
                            </w:rPr>
                            <w:t xml:space="preserve">XP </w:t>
                          </w:r>
                          <w:r w:rsidRPr="00D83443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8C0738" w:rsidRPr="00D83443" w:rsidRDefault="00636C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3443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8C0738" w:rsidRPr="00D83443" w:rsidRDefault="00636C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344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8C0738" w:rsidRPr="00D83443" w:rsidRDefault="008C073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C0738" w:rsidRPr="00D83443" w:rsidRDefault="00636C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344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8C0738" w:rsidRDefault="00636CC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D83443" w:rsidRDefault="00D83443" w:rsidP="00D83443"/>
                        <w:p w:rsidR="00D83443" w:rsidRPr="00E773AA" w:rsidRDefault="00D83443" w:rsidP="00D83443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E773AA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D83443" w:rsidRPr="001C4D13" w:rsidRDefault="001C4D13" w:rsidP="00D8344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C4D13">
                            <w:rPr>
                              <w:sz w:val="13"/>
                              <w:szCs w:val="13"/>
                            </w:rPr>
                            <w:t>IENW/BSK-2019/64550</w:t>
                          </w:r>
                        </w:p>
                        <w:p w:rsidR="001C4D13" w:rsidRDefault="001C4D13" w:rsidP="00D83443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:rsidR="008C0738" w:rsidRDefault="00636CC6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8C0738" w:rsidRDefault="00636C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8C0738" w:rsidRDefault="00636CC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C0738" w:rsidRDefault="008C0738">
                    <w:pPr>
                      <w:pStyle w:val="WitregelW1"/>
                    </w:pPr>
                  </w:p>
                  <w:p w:rsidR="008C0738" w:rsidRDefault="00636CC6">
                    <w:pPr>
                      <w:pStyle w:val="Afzendgegevens"/>
                    </w:pPr>
                    <w:r>
                      <w:t>Rijnstraat 8</w:t>
                    </w:r>
                  </w:p>
                  <w:p w:rsidR="008C0738" w:rsidRPr="00D83443" w:rsidRDefault="00636CC6">
                    <w:pPr>
                      <w:pStyle w:val="Afzendgegevens"/>
                      <w:rPr>
                        <w:lang w:val="de-DE"/>
                      </w:rPr>
                    </w:pPr>
                    <w:r w:rsidRPr="00D83443">
                      <w:rPr>
                        <w:lang w:val="de-DE"/>
                      </w:rPr>
                      <w:t xml:space="preserve">2515 </w:t>
                    </w:r>
                    <w:r w:rsidR="001C4D13">
                      <w:rPr>
                        <w:lang w:val="de-DE"/>
                      </w:rPr>
                      <w:t xml:space="preserve">XP </w:t>
                    </w:r>
                    <w:r w:rsidRPr="00D83443">
                      <w:rPr>
                        <w:lang w:val="de-DE"/>
                      </w:rPr>
                      <w:t>Den Haag</w:t>
                    </w:r>
                  </w:p>
                  <w:p w:rsidR="008C0738" w:rsidRPr="00D83443" w:rsidRDefault="00636CC6">
                    <w:pPr>
                      <w:pStyle w:val="Afzendgegevens"/>
                      <w:rPr>
                        <w:lang w:val="de-DE"/>
                      </w:rPr>
                    </w:pPr>
                    <w:r w:rsidRPr="00D83443">
                      <w:rPr>
                        <w:lang w:val="de-DE"/>
                      </w:rPr>
                      <w:t>Postbus 20901</w:t>
                    </w:r>
                  </w:p>
                  <w:p w:rsidR="008C0738" w:rsidRPr="00D83443" w:rsidRDefault="00636CC6">
                    <w:pPr>
                      <w:pStyle w:val="Afzendgegevens"/>
                      <w:rPr>
                        <w:lang w:val="de-DE"/>
                      </w:rPr>
                    </w:pPr>
                    <w:r w:rsidRPr="00D83443">
                      <w:rPr>
                        <w:lang w:val="de-DE"/>
                      </w:rPr>
                      <w:t>2500 EX Den Haag</w:t>
                    </w:r>
                  </w:p>
                  <w:p w:rsidR="008C0738" w:rsidRPr="00D83443" w:rsidRDefault="008C073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C0738" w:rsidRPr="00D83443" w:rsidRDefault="00636CC6">
                    <w:pPr>
                      <w:pStyle w:val="Afzendgegevens"/>
                      <w:rPr>
                        <w:lang w:val="de-DE"/>
                      </w:rPr>
                    </w:pPr>
                    <w:r w:rsidRPr="00D83443">
                      <w:rPr>
                        <w:lang w:val="de-DE"/>
                      </w:rPr>
                      <w:t>T   070-456 0000</w:t>
                    </w:r>
                  </w:p>
                  <w:p w:rsidR="008C0738" w:rsidRDefault="00636CC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D83443" w:rsidRDefault="00D83443" w:rsidP="00D83443"/>
                  <w:p w:rsidR="00D83443" w:rsidRPr="00E773AA" w:rsidRDefault="00D83443" w:rsidP="00D83443">
                    <w:pPr>
                      <w:rPr>
                        <w:b/>
                        <w:sz w:val="13"/>
                        <w:szCs w:val="13"/>
                      </w:rPr>
                    </w:pPr>
                    <w:r w:rsidRPr="00E773AA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D83443" w:rsidRPr="001C4D13" w:rsidRDefault="001C4D13" w:rsidP="00D83443">
                    <w:pPr>
                      <w:rPr>
                        <w:sz w:val="13"/>
                        <w:szCs w:val="13"/>
                      </w:rPr>
                    </w:pPr>
                    <w:r w:rsidRPr="001C4D13">
                      <w:rPr>
                        <w:sz w:val="13"/>
                        <w:szCs w:val="13"/>
                      </w:rPr>
                      <w:t>IENW/BSK-2019/64550</w:t>
                    </w:r>
                  </w:p>
                  <w:p w:rsidR="001C4D13" w:rsidRDefault="001C4D13" w:rsidP="00D83443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:rsidR="008C0738" w:rsidRDefault="00636CC6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8C0738" w:rsidRDefault="00636C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8C0738" w:rsidRDefault="00636CC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8C0738" w:rsidRDefault="00636CC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738" w:rsidRDefault="00636CC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8C0738" w:rsidRDefault="00636CC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C073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0738" w:rsidRDefault="008C0738"/>
                            </w:tc>
                            <w:tc>
                              <w:tcPr>
                                <w:tcW w:w="5400" w:type="dxa"/>
                              </w:tcPr>
                              <w:p w:rsidR="008C0738" w:rsidRDefault="008C0738"/>
                            </w:tc>
                          </w:tr>
                          <w:tr w:rsidR="008C073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0738" w:rsidRDefault="00636C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0738" w:rsidRDefault="003874FC" w:rsidP="001C4D13">
                                <w:r>
                                  <w:t>5 april 2019</w:t>
                                </w:r>
                              </w:p>
                            </w:tc>
                          </w:tr>
                          <w:tr w:rsidR="008C073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0738" w:rsidRDefault="00636C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0738" w:rsidRDefault="00636CC6">
                                <w:r>
                                  <w:t>Beantwoording feitelijke vragen Uitvoeringsprogramma Circulaire Economie 2019-2023</w:t>
                                </w:r>
                              </w:p>
                            </w:tc>
                          </w:tr>
                          <w:tr w:rsidR="008C073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0738" w:rsidRDefault="008C0738"/>
                            </w:tc>
                            <w:tc>
                              <w:tcPr>
                                <w:tcW w:w="5400" w:type="dxa"/>
                              </w:tcPr>
                              <w:p w:rsidR="008C0738" w:rsidRDefault="008C0738"/>
                            </w:tc>
                          </w:tr>
                        </w:tbl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C073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0738" w:rsidRDefault="008C0738"/>
                      </w:tc>
                      <w:tc>
                        <w:tcPr>
                          <w:tcW w:w="5400" w:type="dxa"/>
                        </w:tcPr>
                        <w:p w:rsidR="008C0738" w:rsidRDefault="008C0738"/>
                      </w:tc>
                    </w:tr>
                    <w:tr w:rsidR="008C073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0738" w:rsidRDefault="00636CC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0738" w:rsidRDefault="003874FC" w:rsidP="001C4D13">
                          <w:r>
                            <w:t>5 april 2019</w:t>
                          </w:r>
                        </w:p>
                      </w:tc>
                    </w:tr>
                    <w:tr w:rsidR="008C073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0738" w:rsidRDefault="00636CC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0738" w:rsidRDefault="00636CC6">
                          <w:r>
                            <w:t>Beantwoording feitelijke vragen Uitvoeringsprogramma Circulaire Economie 2019-2023</w:t>
                          </w:r>
                        </w:p>
                      </w:tc>
                    </w:tr>
                    <w:tr w:rsidR="008C073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0738" w:rsidRDefault="008C0738"/>
                      </w:tc>
                      <w:tc>
                        <w:tcPr>
                          <w:tcW w:w="5400" w:type="dxa"/>
                        </w:tcPr>
                        <w:p w:rsidR="008C0738" w:rsidRDefault="008C0738"/>
                      </w:tc>
                    </w:tr>
                  </w:tbl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AE8" w:rsidRDefault="00832A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832AE8" w:rsidRDefault="00832A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EAD23"/>
    <w:multiLevelType w:val="multilevel"/>
    <w:tmpl w:val="79BE1BE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2C8963"/>
    <w:multiLevelType w:val="multilevel"/>
    <w:tmpl w:val="C378DC5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7C333D"/>
    <w:multiLevelType w:val="multilevel"/>
    <w:tmpl w:val="381A8D6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5F1631"/>
    <w:multiLevelType w:val="multilevel"/>
    <w:tmpl w:val="75DAC67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3DE1DA8"/>
    <w:multiLevelType w:val="multilevel"/>
    <w:tmpl w:val="50BCFDE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4547276"/>
    <w:multiLevelType w:val="multilevel"/>
    <w:tmpl w:val="32B9E6F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A67D4AF"/>
    <w:multiLevelType w:val="multilevel"/>
    <w:tmpl w:val="1FE6605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CA2E53"/>
    <w:multiLevelType w:val="multilevel"/>
    <w:tmpl w:val="1B495F9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790165"/>
    <w:multiLevelType w:val="multilevel"/>
    <w:tmpl w:val="C9D5DF6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46E7AD"/>
    <w:multiLevelType w:val="multilevel"/>
    <w:tmpl w:val="962F00F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9126C"/>
    <w:multiLevelType w:val="multilevel"/>
    <w:tmpl w:val="95C438B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15FE2E"/>
    <w:multiLevelType w:val="multilevel"/>
    <w:tmpl w:val="39F969A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FABBD"/>
    <w:multiLevelType w:val="multilevel"/>
    <w:tmpl w:val="108CD84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870D8"/>
    <w:multiLevelType w:val="multilevel"/>
    <w:tmpl w:val="3B03F0FF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E1A9AA"/>
    <w:multiLevelType w:val="multilevel"/>
    <w:tmpl w:val="EB3931A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3"/>
    <w:rsid w:val="001C4D13"/>
    <w:rsid w:val="00237288"/>
    <w:rsid w:val="002F0B14"/>
    <w:rsid w:val="003874FC"/>
    <w:rsid w:val="003A3053"/>
    <w:rsid w:val="00591371"/>
    <w:rsid w:val="006144D0"/>
    <w:rsid w:val="00636CC6"/>
    <w:rsid w:val="006C79E3"/>
    <w:rsid w:val="0078446F"/>
    <w:rsid w:val="00832AE8"/>
    <w:rsid w:val="0088007E"/>
    <w:rsid w:val="008C0738"/>
    <w:rsid w:val="00913BE0"/>
    <w:rsid w:val="00B61DFC"/>
    <w:rsid w:val="00CC798B"/>
    <w:rsid w:val="00D83443"/>
    <w:rsid w:val="00DF4806"/>
    <w:rsid w:val="00E773AA"/>
    <w:rsid w:val="00EC119F"/>
    <w:rsid w:val="00EC3318"/>
    <w:rsid w:val="00F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D8344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4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344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4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euw\AppData\Local\Microsoft\Windows\INetCache\IE\PEPOPTL1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2019-04-05T17:38:00.0000000Z</dcterms:created>
  <dcterms:modified xsi:type="dcterms:W3CDTF">2019-04-05T17:38:00.0000000Z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0x010100A3C91708DB8A024DB110C066FBFD89AB</vt:lpwstr>
  </property>
</Properties>
</file>