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W17.19.0272/IV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9 september 2019</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60E9C" w:rsidRDefault="00C00911">
              <w:r>
                <w:t>Bij Kabinetsmissive van 2 september 2019, no.2019001718, heeft Uwe Majesteit, op voordracht van de Minister van Financiën, mede namens de Minister van Infrastructuur en Waterstaat, bij de Afdeling advisering van de Raad van State ter overweging aanhangig g</w:t>
              </w:r>
              <w:r>
                <w:t>emaakt het voorstel van wet tot vaststelling van de begrotingsstaat van het Deltafonds (J) voor het jaar 2020,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060E9C" w:rsidRDefault="00C00911">
              <w:r>
                <w:t xml:space="preserve">De Afdeling advisering van de Raad van State heeft geen inhoudelijke opmerkingen bij het voorstel. </w:t>
              </w:r>
              <w:r>
                <w:br/>
              </w:r>
              <w:r>
                <w:br/>
                <w:t xml:space="preserve">De Afdeling </w:t>
              </w:r>
              <w:r>
                <w:t>verwijst naar de bij dit advies behorende redactionele bijlage.</w:t>
              </w:r>
              <w:r>
                <w:br/>
              </w:r>
              <w:r>
                <w:br/>
                <w:t xml:space="preserve">De Afdeling adviseert het voorstel bij de Tweede Kamer der Staten-Generaal in te dienen. </w:t>
              </w:r>
              <w:r>
                <w:br/>
              </w:r>
              <w:r>
                <w:br/>
                <w:t>Gelet op artikel 26, zesde lid jo vijfde lid, van de Wet op de Raad van State, adviseert de Afdeling</w:t>
              </w:r>
              <w:r>
                <w:t xml:space="preserve"> dit advies openbaar te maken.</w:t>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W17.19.0272</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225187" w:rsidP="00225187" w:rsidRDefault="00C00911">
              <w:pPr>
                <w:numPr>
                  <w:ilvl w:val="0"/>
                  <w:numId w:val="1"/>
                </w:numPr>
              </w:pPr>
              <w:r>
                <w:t>In de considerans “</w:t>
              </w:r>
              <w:r w:rsidRPr="00225187">
                <w:t>de bepalingen van de Deltawet (Stb. 2011, 604</w:t>
              </w:r>
              <w:r>
                <w:t xml:space="preserve">)” vervangen door </w:t>
              </w:r>
              <w:proofErr w:type="gramStart"/>
              <w:r>
                <w:t>“</w:t>
              </w:r>
              <w:proofErr w:type="gramEnd"/>
              <w:r>
                <w:t>de artikelen 7.22a tot en met 7.22d van de Waterwet en artikel III van de Deltawet waterveiligheid en zoetwatervoorziening”.</w:t>
              </w:r>
            </w:p>
            <w:p w:rsidR="00C653E6" w:rsidP="003A6586" w:rsidRDefault="00C00911">
              <w:pPr>
                <w:numPr>
                  <w:ilvl w:val="0"/>
                  <w:numId w:val="1"/>
                </w:numPr>
              </w:pPr>
              <w:r>
                <w:t>In artikel 1 “het Deltafonds” vervangen door “h</w:t>
              </w:r>
              <w:r>
                <w:t>et deltafonds, genoemd in artikel 7.22a van de Waterwet,”.</w:t>
              </w:r>
            </w:p>
          </w:sdtContent>
        </w:sdt>
        <w:p w:rsidR="00C50D4F" w:rsidP="00FA6C0B" w:rsidRDefault="00C00911">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F50" w:rsidRDefault="00C00911" w:rsidP="001410FD">
      <w:r>
        <w:separator/>
      </w:r>
    </w:p>
  </w:endnote>
  <w:endnote w:type="continuationSeparator" w:id="0">
    <w:p w:rsidR="006C2F50" w:rsidRDefault="00C0091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F50" w:rsidRDefault="00C00911" w:rsidP="001410FD">
      <w:r>
        <w:separator/>
      </w:r>
    </w:p>
  </w:footnote>
  <w:footnote w:type="continuationSeparator" w:id="0">
    <w:p w:rsidR="006C2F50" w:rsidRDefault="00C00911"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sidR="00C00911">
      <w:rPr>
        <w:rStyle w:val="Paginanummer"/>
      </w:rPr>
      <w:fldChar w:fldCharType="separate"/>
    </w:r>
    <w:r w:rsidR="00C00911">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C00911">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00911">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E9C"/>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00911"/>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202</ap:Words>
  <ap:Characters>1141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2019-09-09T07:37:00.0000000Z</lastPrinted>
  <dcterms:created xsi:type="dcterms:W3CDTF">2012-11-26T12:31:00.0000000Z</dcterms:created>
  <dcterms:modified xsi:type="dcterms:W3CDTF">2019-09-09T07:37:00.0000000Z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