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78" w:rsidRDefault="00650B78"/>
    <w:p w:rsidR="00650B78" w:rsidRDefault="004625D0">
      <w:r>
        <w:t xml:space="preserve">Hierbij zend ik u de antwoorden op de Kamervragen van het lid van </w:t>
      </w:r>
      <w:proofErr w:type="spellStart"/>
      <w:r>
        <w:t>Brenk</w:t>
      </w:r>
      <w:proofErr w:type="spellEnd"/>
      <w:r>
        <w:t xml:space="preserve"> (50PLUS) over de brief van het Pensioenfonds PFZW aan de voormalige deelnemers van de Accent-regeling.</w:t>
      </w:r>
    </w:p>
    <w:p w:rsidR="00650B78" w:rsidRDefault="00650B78">
      <w:pPr>
        <w:pStyle w:val="WitregelW1bodytekst"/>
      </w:pPr>
    </w:p>
    <w:p w:rsidR="00650B78" w:rsidRDefault="004625D0">
      <w:r>
        <w:t xml:space="preserve">de Minister van Sociale Zaken </w:t>
      </w:r>
      <w:r>
        <w:br/>
        <w:t>en Werkgelegenheid,</w:t>
      </w:r>
    </w:p>
    <w:p w:rsidR="00650B78" w:rsidRDefault="00650B78"/>
    <w:p w:rsidR="00650B78" w:rsidRDefault="00650B78"/>
    <w:p w:rsidR="00650B78" w:rsidRDefault="00650B78"/>
    <w:p w:rsidR="00650B78" w:rsidRDefault="00650B78"/>
    <w:p w:rsidR="00650B78" w:rsidRDefault="004625D0">
      <w:r>
        <w:t>W. Koolmees</w:t>
      </w:r>
    </w:p>
    <w:sectPr w:rsidR="00650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D0" w:rsidRDefault="004625D0">
      <w:pPr>
        <w:spacing w:line="240" w:lineRule="auto"/>
      </w:pPr>
      <w:r>
        <w:separator/>
      </w:r>
    </w:p>
  </w:endnote>
  <w:endnote w:type="continuationSeparator" w:id="0">
    <w:p w:rsidR="004625D0" w:rsidRDefault="00462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Default="00CF2E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Default="00CF2E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Default="00CF2E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D0" w:rsidRDefault="004625D0">
      <w:pPr>
        <w:spacing w:line="240" w:lineRule="auto"/>
      </w:pPr>
      <w:r>
        <w:separator/>
      </w:r>
    </w:p>
  </w:footnote>
  <w:footnote w:type="continuationSeparator" w:id="0">
    <w:p w:rsidR="004625D0" w:rsidRDefault="004625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Default="00CF2E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78" w:rsidRDefault="004625D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650B78" w:rsidRDefault="004625D0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650B78" w:rsidRDefault="00650B78">
                          <w:pPr>
                            <w:pStyle w:val="WitregelW2"/>
                          </w:pPr>
                        </w:p>
                        <w:p w:rsidR="00650B78" w:rsidRDefault="004625D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650B78" w:rsidRDefault="002B6A71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EC6166">
                              <w:t>27 mei 2020</w:t>
                            </w:r>
                          </w:fldSimple>
                        </w:p>
                        <w:p w:rsidR="00650B78" w:rsidRDefault="00650B78">
                          <w:pPr>
                            <w:pStyle w:val="WitregelW1"/>
                          </w:pPr>
                        </w:p>
                        <w:p w:rsidR="00650B78" w:rsidRDefault="004625D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50B78" w:rsidRDefault="00EC616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2020-0000065601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650B78" w:rsidRDefault="004625D0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650B78" w:rsidRDefault="004625D0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650B78" w:rsidRDefault="00650B78">
                    <w:pPr>
                      <w:pStyle w:val="WitregelW2"/>
                    </w:pPr>
                  </w:p>
                  <w:p w:rsidR="00650B78" w:rsidRDefault="004625D0">
                    <w:pPr>
                      <w:pStyle w:val="Referentiegegevenskopjes"/>
                    </w:pPr>
                    <w:r>
                      <w:t>Datum</w:t>
                    </w:r>
                  </w:p>
                  <w:p w:rsidR="00650B78" w:rsidRDefault="002B6A71">
                    <w:pPr>
                      <w:pStyle w:val="Referentiegegevens"/>
                    </w:pPr>
                    <w:fldSimple w:instr=" DOCPROPERTY  &quot;iDatum&quot;  \* MERGEFORMAT ">
                      <w:r w:rsidR="00EC6166">
                        <w:t>27 mei 2020</w:t>
                      </w:r>
                    </w:fldSimple>
                  </w:p>
                  <w:p w:rsidR="00650B78" w:rsidRDefault="00650B78">
                    <w:pPr>
                      <w:pStyle w:val="WitregelW1"/>
                    </w:pPr>
                  </w:p>
                  <w:p w:rsidR="00650B78" w:rsidRDefault="004625D0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50B78" w:rsidRDefault="00EC616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2020-0000065601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61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61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650B78" w:rsidRDefault="004625D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61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61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B78" w:rsidRDefault="004625D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50B78" w:rsidRDefault="004625D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650B78" w:rsidRDefault="004625D0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:rsidR="00650B78" w:rsidRDefault="00650B78">
                          <w:pPr>
                            <w:pStyle w:val="WitregelW1"/>
                          </w:pPr>
                        </w:p>
                        <w:p w:rsidR="00650B78" w:rsidRDefault="004625D0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650B78" w:rsidRPr="004625D0" w:rsidRDefault="004625D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25D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650B78" w:rsidRPr="004625D0" w:rsidRDefault="004625D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625D0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4625D0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650B78" w:rsidRPr="004625D0" w:rsidRDefault="004625D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25D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650B78" w:rsidRDefault="004625D0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650B78" w:rsidRDefault="00650B78">
                          <w:pPr>
                            <w:pStyle w:val="WitregelW1"/>
                          </w:pPr>
                        </w:p>
                        <w:p w:rsidR="00650B78" w:rsidRDefault="00650B78">
                          <w:pPr>
                            <w:pStyle w:val="WitregelW2"/>
                          </w:pPr>
                        </w:p>
                        <w:p w:rsidR="00650B78" w:rsidRDefault="004625D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50B78" w:rsidRDefault="00EC6166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</w:instrText>
                          </w:r>
                          <w:r>
                            <w:instrText xml:space="preserve"> MERGEFORMAT </w:instrText>
                          </w:r>
                          <w:r>
                            <w:fldChar w:fldCharType="separate"/>
                          </w:r>
                          <w:r>
                            <w:t>2020-0000065601</w:t>
                          </w:r>
                          <w:r>
                            <w:fldChar w:fldCharType="end"/>
                          </w:r>
                        </w:p>
                        <w:p w:rsidR="00650B78" w:rsidRDefault="00650B78">
                          <w:pPr>
                            <w:pStyle w:val="WitregelW1"/>
                          </w:pPr>
                        </w:p>
                        <w:p w:rsidR="00650B78" w:rsidRDefault="004625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650B78" w:rsidRDefault="00650B78">
                          <w:pPr>
                            <w:pStyle w:val="WitregelW1"/>
                          </w:pPr>
                        </w:p>
                        <w:p w:rsidR="00650B78" w:rsidRDefault="004625D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650B78" w:rsidRPr="00CD5F7F" w:rsidRDefault="00650B78">
                          <w:pPr>
                            <w:pStyle w:val="WitregelW1"/>
                            <w:rPr>
                              <w:b/>
                            </w:rPr>
                          </w:pPr>
                        </w:p>
                        <w:p w:rsidR="00CD5F7F" w:rsidRDefault="00CD5F7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CD5F7F">
                            <w:rPr>
                              <w:b/>
                            </w:rPr>
                            <w:t>Uw referentie</w:t>
                          </w:r>
                        </w:p>
                        <w:p w:rsidR="00650B78" w:rsidRPr="00CD5F7F" w:rsidRDefault="00CD5F7F">
                          <w:pPr>
                            <w:pStyle w:val="Referentiegegevens"/>
                          </w:pPr>
                          <w:r w:rsidRPr="00CD5F7F">
                            <w:t>2020Z06373</w:t>
                          </w:r>
                          <w:r w:rsidR="004625D0" w:rsidRPr="00CD5F7F">
                            <w:fldChar w:fldCharType="begin"/>
                          </w:r>
                          <w:r w:rsidR="004625D0" w:rsidRPr="00CD5F7F">
                            <w:instrText xml:space="preserve"> DOCPROPERTY  "iBijlagen"  \* MERGEFORMAT </w:instrText>
                          </w:r>
                          <w:r w:rsidR="004625D0" w:rsidRPr="00CD5F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650B78" w:rsidRDefault="004625D0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650B78" w:rsidRDefault="004625D0">
                    <w:pPr>
                      <w:pStyle w:val="Afzendgegevens"/>
                    </w:pPr>
                    <w:r>
                      <w:t>Afdeling Pensioenbeleid</w:t>
                    </w:r>
                  </w:p>
                  <w:p w:rsidR="00650B78" w:rsidRDefault="00650B78">
                    <w:pPr>
                      <w:pStyle w:val="WitregelW1"/>
                    </w:pPr>
                  </w:p>
                  <w:p w:rsidR="00650B78" w:rsidRDefault="004625D0">
                    <w:pPr>
                      <w:pStyle w:val="Afzendgegevens"/>
                    </w:pPr>
                    <w:r>
                      <w:t>Postbus 90801</w:t>
                    </w:r>
                  </w:p>
                  <w:p w:rsidR="00650B78" w:rsidRPr="004625D0" w:rsidRDefault="004625D0">
                    <w:pPr>
                      <w:pStyle w:val="Afzendgegevens"/>
                      <w:rPr>
                        <w:lang w:val="de-DE"/>
                      </w:rPr>
                    </w:pPr>
                    <w:r w:rsidRPr="004625D0">
                      <w:rPr>
                        <w:lang w:val="de-DE"/>
                      </w:rPr>
                      <w:t>2509 LV  Den Haag</w:t>
                    </w:r>
                  </w:p>
                  <w:p w:rsidR="00650B78" w:rsidRPr="004625D0" w:rsidRDefault="004625D0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625D0">
                      <w:rPr>
                        <w:lang w:val="de-DE"/>
                      </w:rPr>
                      <w:t>Parnassusplein</w:t>
                    </w:r>
                    <w:proofErr w:type="spellEnd"/>
                    <w:r w:rsidRPr="004625D0">
                      <w:rPr>
                        <w:lang w:val="de-DE"/>
                      </w:rPr>
                      <w:t xml:space="preserve"> 5</w:t>
                    </w:r>
                  </w:p>
                  <w:p w:rsidR="00650B78" w:rsidRPr="004625D0" w:rsidRDefault="004625D0">
                    <w:pPr>
                      <w:pStyle w:val="Afzendgegevens"/>
                      <w:rPr>
                        <w:lang w:val="de-DE"/>
                      </w:rPr>
                    </w:pPr>
                    <w:r w:rsidRPr="004625D0">
                      <w:rPr>
                        <w:lang w:val="de-DE"/>
                      </w:rPr>
                      <w:t>T   070 333 44 44</w:t>
                    </w:r>
                  </w:p>
                  <w:p w:rsidR="00650B78" w:rsidRDefault="004625D0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650B78" w:rsidRDefault="00650B78">
                    <w:pPr>
                      <w:pStyle w:val="WitregelW1"/>
                    </w:pPr>
                  </w:p>
                  <w:p w:rsidR="00650B78" w:rsidRDefault="00650B78">
                    <w:pPr>
                      <w:pStyle w:val="WitregelW2"/>
                    </w:pPr>
                  </w:p>
                  <w:p w:rsidR="00650B78" w:rsidRDefault="004625D0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50B78" w:rsidRDefault="00EC6166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</w:instrText>
                    </w:r>
                    <w:r>
                      <w:instrText xml:space="preserve"> MERGEFORMAT </w:instrText>
                    </w:r>
                    <w:r>
                      <w:fldChar w:fldCharType="separate"/>
                    </w:r>
                    <w:r>
                      <w:t>2020-0000065601</w:t>
                    </w:r>
                    <w:r>
                      <w:fldChar w:fldCharType="end"/>
                    </w:r>
                  </w:p>
                  <w:p w:rsidR="00650B78" w:rsidRDefault="00650B78">
                    <w:pPr>
                      <w:pStyle w:val="WitregelW1"/>
                    </w:pPr>
                  </w:p>
                  <w:p w:rsidR="00650B78" w:rsidRDefault="004625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650B78" w:rsidRDefault="00650B78">
                    <w:pPr>
                      <w:pStyle w:val="WitregelW1"/>
                    </w:pPr>
                  </w:p>
                  <w:p w:rsidR="00650B78" w:rsidRDefault="004625D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650B78" w:rsidRPr="00CD5F7F" w:rsidRDefault="00650B78">
                    <w:pPr>
                      <w:pStyle w:val="WitregelW1"/>
                      <w:rPr>
                        <w:b/>
                      </w:rPr>
                    </w:pPr>
                  </w:p>
                  <w:p w:rsidR="00CD5F7F" w:rsidRDefault="00CD5F7F">
                    <w:pPr>
                      <w:pStyle w:val="Referentiegegevens"/>
                      <w:rPr>
                        <w:b/>
                      </w:rPr>
                    </w:pPr>
                    <w:r w:rsidRPr="00CD5F7F">
                      <w:rPr>
                        <w:b/>
                      </w:rPr>
                      <w:t>Uw referentie</w:t>
                    </w:r>
                  </w:p>
                  <w:p w:rsidR="00650B78" w:rsidRPr="00CD5F7F" w:rsidRDefault="00CD5F7F">
                    <w:pPr>
                      <w:pStyle w:val="Referentiegegevens"/>
                    </w:pPr>
                    <w:r w:rsidRPr="00CD5F7F">
                      <w:t>2020Z06373</w:t>
                    </w:r>
                    <w:r w:rsidR="004625D0" w:rsidRPr="00CD5F7F">
                      <w:fldChar w:fldCharType="begin"/>
                    </w:r>
                    <w:r w:rsidR="004625D0" w:rsidRPr="00CD5F7F">
                      <w:instrText xml:space="preserve"> DOCPROPERTY  "iBijlagen"  \* MERGEFORMAT </w:instrText>
                    </w:r>
                    <w:r w:rsidR="004625D0" w:rsidRPr="00CD5F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650B78" w:rsidRDefault="004625D0">
                    <w:pPr>
                      <w:pStyle w:val="Referentiegegevens"/>
                    </w:pPr>
                    <w:r>
                      <w:t xml:space="preserve">&gt; Retouradres </w:t>
                    </w:r>
                    <w:r>
                      <w:t>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6166" w:rsidRDefault="004625D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EC6166">
                            <w:t xml:space="preserve">De voorzitter van de Tweede Kamer </w:t>
                          </w:r>
                        </w:p>
                        <w:p w:rsidR="00650B78" w:rsidRDefault="00EC6166">
                          <w:r>
                            <w:t>der Staten-Generaal</w:t>
                          </w:r>
                          <w:r w:rsidR="004625D0">
                            <w:fldChar w:fldCharType="end"/>
                          </w:r>
                        </w:p>
                        <w:p w:rsidR="00650B78" w:rsidRDefault="00EC6166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4625D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4625D0">
                            <w:fldChar w:fldCharType="begin"/>
                          </w:r>
                          <w:r w:rsidR="004625D0">
                            <w:instrText xml:space="preserve"> DOCPROPERTY  "iToev"  \* MERGEFORMAT </w:instrText>
                          </w:r>
                          <w:r w:rsidR="004625D0">
                            <w:fldChar w:fldCharType="end"/>
                          </w:r>
                        </w:p>
                        <w:p w:rsidR="00650B78" w:rsidRDefault="00EC6166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4625D0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650B78" w:rsidRDefault="00EC6166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EC6166" w:rsidRDefault="004625D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EC6166">
                      <w:t xml:space="preserve">De voorzitter van de Tweede Kamer </w:t>
                    </w:r>
                  </w:p>
                  <w:p w:rsidR="00650B78" w:rsidRDefault="00EC6166">
                    <w:r>
                      <w:t>der Staten-Generaal</w:t>
                    </w:r>
                    <w:r w:rsidR="004625D0">
                      <w:fldChar w:fldCharType="end"/>
                    </w:r>
                  </w:p>
                  <w:p w:rsidR="00650B78" w:rsidRDefault="00EC6166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4625D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4625D0">
                      <w:fldChar w:fldCharType="begin"/>
                    </w:r>
                    <w:r w:rsidR="004625D0">
                      <w:instrText xml:space="preserve"> DOCPROPERTY  "iToev"  \* MERGEFORMAT </w:instrText>
                    </w:r>
                    <w:r w:rsidR="004625D0">
                      <w:fldChar w:fldCharType="end"/>
                    </w:r>
                  </w:p>
                  <w:p w:rsidR="00650B78" w:rsidRDefault="00EC6166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4625D0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650B78" w:rsidRDefault="00EC6166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50B7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50B78" w:rsidRDefault="00650B78"/>
                            </w:tc>
                            <w:tc>
                              <w:tcPr>
                                <w:tcW w:w="5244" w:type="dxa"/>
                              </w:tcPr>
                              <w:p w:rsidR="00650B78" w:rsidRDefault="00650B78"/>
                            </w:tc>
                          </w:tr>
                          <w:tr w:rsidR="00650B7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50B78" w:rsidRDefault="004625D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50B78" w:rsidRDefault="002B6A71">
                                <w:r>
                                  <w:t>27 mei 2020</w:t>
                                </w:r>
                              </w:p>
                            </w:tc>
                          </w:tr>
                          <w:tr w:rsidR="00650B7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50B78" w:rsidRDefault="004625D0">
                                <w:bookmarkStart w:id="0" w:name="_GoBack" w:colFirst="1" w:colLast="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50B78" w:rsidRDefault="004625D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EC6166">
                                  <w:t xml:space="preserve">Beantwoording Kamervragen van het lid van </w:t>
                                </w:r>
                                <w:proofErr w:type="spellStart"/>
                                <w:r w:rsidR="00EC6166">
                                  <w:t>Brenk</w:t>
                                </w:r>
                                <w:proofErr w:type="spellEnd"/>
                                <w:r w:rsidR="00EC6166">
                                  <w:t xml:space="preserve"> (50PLUS)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bookmarkEnd w:id="0"/>
                          <w:tr w:rsidR="00650B7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50B78" w:rsidRDefault="00650B78"/>
                            </w:tc>
                            <w:tc>
                              <w:tcPr>
                                <w:tcW w:w="5244" w:type="dxa"/>
                              </w:tcPr>
                              <w:p w:rsidR="00650B78" w:rsidRDefault="00650B78"/>
                            </w:tc>
                          </w:tr>
                        </w:tbl>
                        <w:p w:rsidR="001C1851" w:rsidRDefault="001C18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50B7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50B78" w:rsidRDefault="00650B78"/>
                      </w:tc>
                      <w:tc>
                        <w:tcPr>
                          <w:tcW w:w="5244" w:type="dxa"/>
                        </w:tcPr>
                        <w:p w:rsidR="00650B78" w:rsidRDefault="00650B78"/>
                      </w:tc>
                    </w:tr>
                    <w:tr w:rsidR="00650B7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50B78" w:rsidRDefault="004625D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50B78" w:rsidRDefault="002B6A71">
                          <w:r>
                            <w:t>27 mei 2020</w:t>
                          </w:r>
                        </w:p>
                      </w:tc>
                    </w:tr>
                    <w:tr w:rsidR="00650B7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50B78" w:rsidRDefault="004625D0">
                          <w:bookmarkStart w:id="1" w:name="_GoBack" w:colFirst="1" w:colLast="1"/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50B78" w:rsidRDefault="004625D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EC6166">
                            <w:t xml:space="preserve">Beantwoording Kamervragen van het lid van </w:t>
                          </w:r>
                          <w:proofErr w:type="spellStart"/>
                          <w:r w:rsidR="00EC6166">
                            <w:t>Brenk</w:t>
                          </w:r>
                          <w:proofErr w:type="spellEnd"/>
                          <w:r w:rsidR="00EC6166">
                            <w:t xml:space="preserve"> (50PLUS)</w:t>
                          </w:r>
                          <w:r>
                            <w:fldChar w:fldCharType="end"/>
                          </w:r>
                        </w:p>
                      </w:tc>
                    </w:tr>
                    <w:bookmarkEnd w:id="1"/>
                    <w:tr w:rsidR="00650B7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50B78" w:rsidRDefault="00650B78"/>
                      </w:tc>
                      <w:tc>
                        <w:tcPr>
                          <w:tcW w:w="5244" w:type="dxa"/>
                        </w:tcPr>
                        <w:p w:rsidR="00650B78" w:rsidRDefault="00650B78"/>
                      </w:tc>
                    </w:tr>
                  </w:tbl>
                  <w:p w:rsidR="001C1851" w:rsidRDefault="001C18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B78" w:rsidRDefault="004625D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61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C61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650B78" w:rsidRDefault="004625D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61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C61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F1843F"/>
    <w:multiLevelType w:val="multilevel"/>
    <w:tmpl w:val="00AB2EBA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7906B5F"/>
    <w:multiLevelType w:val="multilevel"/>
    <w:tmpl w:val="8DD0AC9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E4CFF3"/>
    <w:multiLevelType w:val="multilevel"/>
    <w:tmpl w:val="4A7D2F8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500167E"/>
    <w:multiLevelType w:val="multilevel"/>
    <w:tmpl w:val="7A76C5E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201AC"/>
    <w:multiLevelType w:val="multilevel"/>
    <w:tmpl w:val="CF97B1E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06F81"/>
    <w:multiLevelType w:val="multilevel"/>
    <w:tmpl w:val="E56084F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D0"/>
    <w:rsid w:val="001C1851"/>
    <w:rsid w:val="0028332B"/>
    <w:rsid w:val="002B6A71"/>
    <w:rsid w:val="002C39D8"/>
    <w:rsid w:val="004625D0"/>
    <w:rsid w:val="00650B78"/>
    <w:rsid w:val="00CD5F7F"/>
    <w:rsid w:val="00CF2ECD"/>
    <w:rsid w:val="00E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E1BD4A9-EC73-42B1-9B52-9A6CF0D0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dulaziz\AppData\Local\Microsoft\Windows\INetCache\IE\31PJ22XQ\Brief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2020-04-21T11:26:00.0000000Z</dcterms:created>
  <dcterms:modified xsi:type="dcterms:W3CDTF">2020-05-27T08:42:00.0000000Z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27 mei 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Kamervragen van het lid van Brenk (50PLUS)</vt:lpwstr>
  </property>
  <property fmtid="{D5CDD505-2E9C-101B-9397-08002B2CF9AE}" pid="10" name="iOnsKenmerk">
    <vt:lpwstr>2020-0000065601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0x01010010608E05598F4E43821B0C1443C79A3B</vt:lpwstr>
  </property>
</Properties>
</file>