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5C6" w:rsidRDefault="000055C6">
      <w:bookmarkStart w:name="_GoBack" w:id="0"/>
      <w:bookmarkEnd w:id="0"/>
    </w:p>
    <w:p w:rsidR="000055C6" w:rsidRDefault="000055C6"/>
    <w:p w:rsidR="000055C6" w:rsidRDefault="000055C6"/>
    <w:p w:rsidR="000055C6" w:rsidRDefault="000055C6"/>
    <w:p w:rsidR="00467E41" w:rsidRDefault="00467E41"/>
    <w:p w:rsidR="00467E41" w:rsidRDefault="00467E41"/>
    <w:p w:rsidR="00F21F4A" w:rsidRDefault="00F21F4A"/>
    <w:p w:rsidR="0092401E" w:rsidRDefault="00CC48FE">
      <w:r>
        <w:t>Geachte voorzitter,</w:t>
      </w:r>
    </w:p>
    <w:p w:rsidR="0092401E" w:rsidRDefault="00CC48FE">
      <w:r>
        <w:t> </w:t>
      </w:r>
    </w:p>
    <w:p w:rsidRPr="003B2DB3" w:rsidR="00417B78" w:rsidP="00417B78" w:rsidRDefault="00CC48FE">
      <w:r>
        <w:t xml:space="preserve">Hierbij bied ik u </w:t>
      </w:r>
      <w:r w:rsidR="00467E41">
        <w:t>de n</w:t>
      </w:r>
      <w:r w:rsidR="000055C6">
        <w:t xml:space="preserve">ota naar aanleiding van het verslag </w:t>
      </w:r>
      <w:r w:rsidRPr="00467E41" w:rsidR="00467E41">
        <w:t>inzake het bovenvermelde voorstel</w:t>
      </w:r>
      <w:r w:rsidR="00D9051A">
        <w:t xml:space="preserve"> aan</w:t>
      </w:r>
      <w:r w:rsidR="00417B78">
        <w:t xml:space="preserve">. Tevens bied ik u in verband met dit voorstel </w:t>
      </w:r>
      <w:r w:rsidRPr="00467E41" w:rsidR="00467E41">
        <w:t>een nota van wijziging aan.</w:t>
      </w:r>
      <w:r w:rsidR="00417B78">
        <w:t xml:space="preserve"> Deze nota van wijziging is </w:t>
      </w:r>
      <w:r w:rsidRPr="003B2DB3" w:rsidR="00417B78">
        <w:t xml:space="preserve">nodig om enkele onvolkomenheden </w:t>
      </w:r>
      <w:r w:rsidR="00BD5B7C">
        <w:t xml:space="preserve">te herstellen </w:t>
      </w:r>
      <w:r w:rsidRPr="003B2DB3" w:rsidR="00417B78">
        <w:t xml:space="preserve">die naar voren kwamen tijdens de voorbereiding van </w:t>
      </w:r>
      <w:r w:rsidR="00417B78">
        <w:t xml:space="preserve">de </w:t>
      </w:r>
      <w:r w:rsidRPr="003B2DB3" w:rsidR="00417B78">
        <w:t>noodzakelijke aanpassing</w:t>
      </w:r>
      <w:r w:rsidR="00417B78">
        <w:t>en</w:t>
      </w:r>
      <w:r w:rsidRPr="003B2DB3" w:rsidR="00417B78">
        <w:t xml:space="preserve"> van de lagere regelgeving </w:t>
      </w:r>
      <w:r w:rsidR="00417B78">
        <w:t>in verband met de uitvoering van verordening (EU) 2018/858 en als gevolg van dit wetsvoorstel</w:t>
      </w:r>
      <w:r w:rsidRPr="003B2DB3" w:rsidR="00417B78">
        <w:t>.</w:t>
      </w:r>
    </w:p>
    <w:p w:rsidR="0092401E" w:rsidRDefault="0092401E"/>
    <w:p w:rsidR="000055C6" w:rsidRDefault="000055C6"/>
    <w:p w:rsidR="0092401E" w:rsidRDefault="00CC48FE">
      <w:r>
        <w:t>Hoogachtend,</w:t>
      </w:r>
    </w:p>
    <w:p w:rsidR="000055C6" w:rsidRDefault="000055C6"/>
    <w:p w:rsidR="0092401E" w:rsidRDefault="00CC48FE">
      <w:r>
        <w:t> </w:t>
      </w:r>
    </w:p>
    <w:p w:rsidR="0092401E" w:rsidRDefault="00CC48FE">
      <w:r>
        <w:t>DE MINISTER VAN INFRASTRUCTUUR EN WATERSTAAT,</w:t>
      </w:r>
    </w:p>
    <w:p w:rsidR="0092401E" w:rsidRDefault="0092401E">
      <w:pPr>
        <w:pStyle w:val="HBJZ-Kamerstukken-regelafstand138"/>
      </w:pPr>
    </w:p>
    <w:p w:rsidR="0092401E" w:rsidRDefault="0092401E">
      <w:pPr>
        <w:pStyle w:val="HBJZ-Kamerstukken-regelafstand138"/>
      </w:pPr>
    </w:p>
    <w:p w:rsidR="0092401E" w:rsidRDefault="0092401E">
      <w:pPr>
        <w:pStyle w:val="HBJZ-Kamerstukken-regelafstand138"/>
      </w:pPr>
    </w:p>
    <w:p w:rsidR="0092401E" w:rsidRDefault="0092401E">
      <w:pPr>
        <w:pStyle w:val="HBJZ-Kamerstukken-regelafstand138"/>
      </w:pPr>
    </w:p>
    <w:p w:rsidR="0092401E" w:rsidRDefault="00CC48FE">
      <w:r>
        <w:t>drs. C. van Nieuwenhuizen Wijbenga</w:t>
      </w:r>
    </w:p>
    <w:sectPr w:rsidR="009240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7" w:right="2777" w:bottom="1048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DD6" w:rsidRDefault="00082DD6">
      <w:pPr>
        <w:spacing w:line="240" w:lineRule="auto"/>
      </w:pPr>
      <w:r>
        <w:separator/>
      </w:r>
    </w:p>
  </w:endnote>
  <w:endnote w:type="continuationSeparator" w:id="0">
    <w:p w:rsidR="00082DD6" w:rsidRDefault="00082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C7" w:rsidRDefault="001D4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C7" w:rsidRDefault="001D4B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C7" w:rsidRDefault="001D4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DD6" w:rsidRDefault="00082DD6">
      <w:pPr>
        <w:spacing w:line="240" w:lineRule="auto"/>
      </w:pPr>
      <w:r>
        <w:separator/>
      </w:r>
    </w:p>
  </w:footnote>
  <w:footnote w:type="continuationSeparator" w:id="0">
    <w:p w:rsidR="00082DD6" w:rsidRDefault="00082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BC7" w:rsidRDefault="001D4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1E" w:rsidRDefault="00CC48FE">
    <w:pPr>
      <w:pStyle w:val="MarginlessContainer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56B3" w:rsidRDefault="008156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35pt;margin-top:805pt;width:141.7pt;height:14.1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" filled="f" stroked="f">
              <v:textbox inset="0,0,0,0">
                <w:txbxContent>
                  <w:p w:rsidR="008156B3" w:rsidRDefault="008156B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01E" w:rsidRDefault="00CC48F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055C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.2pt;height:14.4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" filled="f" stroked="f">
              <v:textbox inset="0,0,0,0">
                <w:txbxContent>
                  <w:p w:rsidR="0092401E" w:rsidRDefault="00CC48F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055C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01E" w:rsidRDefault="00CC48F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92401E" w:rsidRDefault="0092401E">
                          <w:pPr>
                            <w:pStyle w:val="WitregelW2"/>
                          </w:pPr>
                        </w:p>
                        <w:p w:rsidR="0092401E" w:rsidRDefault="00CC48FE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92401E" w:rsidRDefault="00CC48FE">
                          <w:pPr>
                            <w:pStyle w:val="Referentiegegevens"/>
                          </w:pPr>
                          <w:r>
                            <w:t>IENW/BSK-2020-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6.25pt;margin-top:152.5pt;width:99.2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" filled="f" stroked="f">
              <v:textbox inset="0,0,0,0">
                <w:txbxContent>
                  <w:p w:rsidR="0092401E" w:rsidRDefault="00CC48F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92401E" w:rsidRDefault="0092401E">
                    <w:pPr>
                      <w:pStyle w:val="WitregelW2"/>
                    </w:pPr>
                  </w:p>
                  <w:p w:rsidR="0092401E" w:rsidRDefault="00CC48FE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92401E" w:rsidRDefault="00CC48FE">
                    <w:pPr>
                      <w:pStyle w:val="Referentiegegevens"/>
                    </w:pPr>
                    <w:r>
                      <w:t>IENW/BSK-2020-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198245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5" name="Merking tweed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56B3" w:rsidRDefault="008156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tweede pagina" o:spid="_x0000_s1029" type="#_x0000_t202" style="position:absolute;margin-left:79.35pt;margin-top:94.35pt;width:187.65pt;height:22.2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" filled="f" stroked="f">
              <v:textbox inset="0,0,0,0">
                <w:txbxContent>
                  <w:p w:rsidR="008156B3" w:rsidRDefault="008156B3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01E" w:rsidRDefault="00CC48FE" w:rsidP="00467E41">
    <w:pPr>
      <w:pStyle w:val="MarginlessContainer"/>
      <w:tabs>
        <w:tab w:val="left" w:pos="4320"/>
      </w:tabs>
      <w:spacing w:after="6944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56B3" w:rsidRDefault="008156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_IenM" o:spid="_x0000_s1030" type="#_x0000_t202" style="position:absolute;margin-left:279.2pt;margin-top:0;width:36.85pt;height:124.7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" filled="f" stroked="f">
              <v:textbox inset="0,0,0,0">
                <w:txbxContent>
                  <w:p w:rsidR="008156B3" w:rsidRDefault="008156B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_Ien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01E" w:rsidRDefault="00CC48FE">
                          <w:pPr>
                            <w:pStyle w:val="MarginlessContain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IenM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enM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_IenM" o:spid="_x0000_s1031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" filled="f" stroked="f">
              <v:textbox inset="0,0,0,0">
                <w:txbxContent>
                  <w:p w:rsidR="0092401E" w:rsidRDefault="00CC48FE">
                    <w:pPr>
                      <w:pStyle w:val="MarginlessContain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IenM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enM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1713230</wp:posOffset>
              </wp:positionV>
              <wp:extent cx="3589020" cy="14351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90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01E" w:rsidRDefault="00CC48FE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4.9pt;width:282.6pt;height:11.3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" filled="f" stroked="f">
              <v:textbox inset="0,0,0,0">
                <w:txbxContent>
                  <w:p w:rsidR="0092401E" w:rsidRDefault="00CC48FE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347720" cy="107950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7720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7E41" w:rsidRDefault="00467E41" w:rsidP="00467E41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</w:p>
                        <w:p w:rsidR="00467E41" w:rsidRDefault="00467E41" w:rsidP="00467E41">
                          <w:r>
                            <w:t>Binnenhof 4</w:t>
                          </w:r>
                        </w:p>
                        <w:p w:rsidR="00467E41" w:rsidRDefault="00467E41" w:rsidP="00467E41">
                          <w:r>
                            <w:t>2513 AA  DEN HAAG</w:t>
                          </w:r>
                        </w:p>
                        <w:p w:rsidR="0092401E" w:rsidRDefault="0092401E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63.6pt;height: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" filled="f" stroked="f">
              <v:textbox inset="0,0,0,0">
                <w:txbxContent>
                  <w:p w:rsidR="00467E41" w:rsidRDefault="00467E41" w:rsidP="00467E41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</w:p>
                  <w:p w:rsidR="00467E41" w:rsidRDefault="00467E41" w:rsidP="00467E41">
                    <w:r>
                      <w:t>Binnenhof 4</w:t>
                    </w:r>
                  </w:p>
                  <w:p w:rsidR="00467E41" w:rsidRDefault="00467E41" w:rsidP="00467E41">
                    <w:r>
                      <w:t>2513 AA  DEN HAAG</w:t>
                    </w:r>
                  </w:p>
                  <w:p w:rsidR="0092401E" w:rsidRDefault="0092401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3637915</wp:posOffset>
              </wp:positionV>
              <wp:extent cx="4780915" cy="2333625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23336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2401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2401E" w:rsidRDefault="0092401E"/>
                            </w:tc>
                            <w:tc>
                              <w:tcPr>
                                <w:tcW w:w="5400" w:type="dxa"/>
                              </w:tcPr>
                              <w:p w:rsidR="0092401E" w:rsidRDefault="0092401E"/>
                            </w:tc>
                          </w:tr>
                          <w:tr w:rsidR="0092401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2401E" w:rsidRDefault="00CC48F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2401E" w:rsidRDefault="001D4BC7">
                                <w:r>
                                  <w:t>22 juni 2020</w:t>
                                </w:r>
                              </w:p>
                            </w:tc>
                          </w:tr>
                          <w:tr w:rsidR="0092401E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2401E" w:rsidRDefault="00CC48F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2401E" w:rsidRDefault="00467E41" w:rsidP="00467E41">
                                <w:r>
                                  <w:t>Voorstel van wet tot w</w:t>
                                </w:r>
                                <w:r w:rsidR="000055C6">
                                  <w:t xml:space="preserve">ijziging </w:t>
                                </w:r>
                                <w:r>
                                  <w:t xml:space="preserve">Wegenverkeerswet </w:t>
                                </w:r>
                                <w:r w:rsidR="00CC48FE">
                                  <w:t xml:space="preserve">1994 </w:t>
                                </w:r>
                                <w:r w:rsidRPr="00467E41">
                                  <w:t xml:space="preserve">en enkele andere wetten in verband met </w:t>
                                </w:r>
                                <w:r w:rsidR="000055C6">
                                  <w:t xml:space="preserve">de uitvoering van </w:t>
                                </w:r>
                                <w:r w:rsidR="00CC48FE">
                                  <w:t>verordening (EU) 2018/858</w:t>
                                </w:r>
                                <w:r w:rsidR="000055C6">
                                  <w:t xml:space="preserve"> </w:t>
                                </w:r>
                                <w:r w:rsidRPr="00467E41">
                                  <w:t xml:space="preserve">en andere besluiten van de Europese Unie betreffende de goedkeuring van en het marktoezicht op motorvoertuigen, aanhangwagens daarvan en systemen, onderdelen en technische eenheden die voor dergelijke voertuigen zijn bestemd </w:t>
                                </w:r>
                                <w:r w:rsidR="000055C6">
                                  <w:t>(Uitvoeringswet verordening (EU) 2018/858</w:t>
                                </w:r>
                                <w:r>
                                  <w:t>) (Kamerstukken 35427)</w:t>
                                </w:r>
                              </w:p>
                            </w:tc>
                          </w:tr>
                          <w:tr w:rsidR="0092401E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2401E" w:rsidRDefault="0092401E"/>
                            </w:tc>
                            <w:tc>
                              <w:tcPr>
                                <w:tcW w:w="5400" w:type="dxa"/>
                              </w:tcPr>
                              <w:p w:rsidR="0092401E" w:rsidRDefault="0092401E"/>
                            </w:tc>
                          </w:tr>
                        </w:tbl>
                        <w:p w:rsidR="008156B3" w:rsidRDefault="008156B3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eigenschappen" o:spid="_x0000_s1034" type="#_x0000_t202" style="position:absolute;margin-left:0;margin-top:286.45pt;width:376.45pt;height:183.75pt;z-index:25165926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2401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2401E" w:rsidRDefault="0092401E"/>
                      </w:tc>
                      <w:tc>
                        <w:tcPr>
                          <w:tcW w:w="5400" w:type="dxa"/>
                        </w:tcPr>
                        <w:p w:rsidR="0092401E" w:rsidRDefault="0092401E"/>
                      </w:tc>
                    </w:tr>
                    <w:tr w:rsidR="0092401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2401E" w:rsidRDefault="00CC48FE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2401E" w:rsidRDefault="001D4BC7">
                          <w:r>
                            <w:t>22 juni 2020</w:t>
                          </w:r>
                        </w:p>
                      </w:tc>
                    </w:tr>
                    <w:tr w:rsidR="0092401E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2401E" w:rsidRDefault="00CC48FE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2401E" w:rsidRDefault="00467E41" w:rsidP="00467E41">
                          <w:r>
                            <w:t>Voorstel van wet tot w</w:t>
                          </w:r>
                          <w:r w:rsidR="000055C6">
                            <w:t xml:space="preserve">ijziging </w:t>
                          </w:r>
                          <w:r>
                            <w:t xml:space="preserve">Wegenverkeerswet </w:t>
                          </w:r>
                          <w:r w:rsidR="00CC48FE">
                            <w:t xml:space="preserve">1994 </w:t>
                          </w:r>
                          <w:r w:rsidRPr="00467E41">
                            <w:t xml:space="preserve">en enkele andere wetten in verband met </w:t>
                          </w:r>
                          <w:r w:rsidR="000055C6">
                            <w:t xml:space="preserve">de uitvoering van </w:t>
                          </w:r>
                          <w:r w:rsidR="00CC48FE">
                            <w:t>verordening (EU) 2018/858</w:t>
                          </w:r>
                          <w:r w:rsidR="000055C6">
                            <w:t xml:space="preserve"> </w:t>
                          </w:r>
                          <w:r w:rsidRPr="00467E41">
                            <w:t xml:space="preserve">en andere besluiten van de Europese Unie betreffende de goedkeuring van en het marktoezicht op motorvoertuigen, aanhangwagens daarvan en systemen, onderdelen en technische eenheden die voor dergelijke voertuigen zijn bestemd </w:t>
                          </w:r>
                          <w:r w:rsidR="000055C6">
                            <w:t>(Uitvoeringswet verordening (EU) 2018/858</w:t>
                          </w:r>
                          <w:r>
                            <w:t>) (Kamerstukken 35427)</w:t>
                          </w:r>
                        </w:p>
                      </w:tc>
                    </w:tr>
                    <w:tr w:rsidR="0092401E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2401E" w:rsidRDefault="0092401E"/>
                      </w:tc>
                      <w:tc>
                        <w:tcPr>
                          <w:tcW w:w="5400" w:type="dxa"/>
                        </w:tcPr>
                        <w:p w:rsidR="0092401E" w:rsidRDefault="0092401E"/>
                      </w:tc>
                    </w:tr>
                  </w:tbl>
                  <w:p w:rsidR="008156B3" w:rsidRDefault="008156B3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5715" cy="806704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5715" cy="80670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01E" w:rsidRDefault="00CC48FE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:rsidR="0092401E" w:rsidRDefault="0092401E">
                          <w:pPr>
                            <w:pStyle w:val="WitregelW1"/>
                          </w:pPr>
                        </w:p>
                        <w:p w:rsidR="0092401E" w:rsidRDefault="00CC48FE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:rsidR="0092401E" w:rsidRPr="000055C6" w:rsidRDefault="00CC48F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055C6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:rsidR="0092401E" w:rsidRPr="000055C6" w:rsidRDefault="00CC48F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055C6">
                            <w:rPr>
                              <w:lang w:val="de-DE"/>
                            </w:rPr>
                            <w:t>Postbus 20901</w:t>
                          </w:r>
                        </w:p>
                        <w:p w:rsidR="0092401E" w:rsidRPr="000055C6" w:rsidRDefault="00CC48F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055C6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:rsidR="0092401E" w:rsidRPr="000055C6" w:rsidRDefault="0092401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92401E" w:rsidRPr="000055C6" w:rsidRDefault="00CC48F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0055C6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:rsidR="0092401E" w:rsidRDefault="00CC48FE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:rsidR="0092401E" w:rsidRDefault="0092401E">
                          <w:pPr>
                            <w:pStyle w:val="WitregelW2"/>
                          </w:pPr>
                        </w:p>
                        <w:p w:rsidR="0092401E" w:rsidRDefault="00CC48FE">
                          <w:pPr>
                            <w:pStyle w:val="Referentiegegevenskop"/>
                          </w:pPr>
                          <w:r>
                            <w:t>Ons kenmerk</w:t>
                          </w:r>
                        </w:p>
                        <w:p w:rsidR="0092401E" w:rsidRDefault="00CC48FE">
                          <w:pPr>
                            <w:pStyle w:val="Referentiegegevens"/>
                          </w:pPr>
                          <w:r>
                            <w:t>IENW/BSK-2020</w:t>
                          </w:r>
                          <w:r w:rsidR="00467E41">
                            <w:t>/</w:t>
                          </w:r>
                          <w:r w:rsidR="005B5385">
                            <w:t>109751</w:t>
                          </w:r>
                        </w:p>
                        <w:p w:rsidR="0092401E" w:rsidRDefault="0092401E">
                          <w:pPr>
                            <w:pStyle w:val="WitregelW1"/>
                          </w:pPr>
                        </w:p>
                        <w:p w:rsidR="0092401E" w:rsidRDefault="00CC48FE">
                          <w:pPr>
                            <w:pStyle w:val="Referentiegegevenskop"/>
                          </w:pPr>
                          <w:r>
                            <w:t>Bijlage(n)</w:t>
                          </w:r>
                        </w:p>
                        <w:p w:rsidR="0092401E" w:rsidRDefault="00CC48FE">
                          <w:pPr>
                            <w:pStyle w:val="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75pt;width:100.45pt;height:635.2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" filled="f" stroked="f">
              <v:textbox inset="0,0,0,0">
                <w:txbxContent>
                  <w:p w:rsidR="0092401E" w:rsidRDefault="00CC48FE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:rsidR="0092401E" w:rsidRDefault="0092401E">
                    <w:pPr>
                      <w:pStyle w:val="WitregelW1"/>
                    </w:pPr>
                  </w:p>
                  <w:p w:rsidR="0092401E" w:rsidRDefault="00CC48FE">
                    <w:pPr>
                      <w:pStyle w:val="Afzendgegevens"/>
                    </w:pPr>
                    <w:r>
                      <w:t>Rijnstraat 8</w:t>
                    </w:r>
                  </w:p>
                  <w:p w:rsidR="0092401E" w:rsidRPr="000055C6" w:rsidRDefault="00CC48FE">
                    <w:pPr>
                      <w:pStyle w:val="Afzendgegevens"/>
                      <w:rPr>
                        <w:lang w:val="de-DE"/>
                      </w:rPr>
                    </w:pPr>
                    <w:r w:rsidRPr="000055C6">
                      <w:rPr>
                        <w:lang w:val="de-DE"/>
                      </w:rPr>
                      <w:t>2515 XP  Den Haag</w:t>
                    </w:r>
                  </w:p>
                  <w:p w:rsidR="0092401E" w:rsidRPr="000055C6" w:rsidRDefault="00CC48FE">
                    <w:pPr>
                      <w:pStyle w:val="Afzendgegevens"/>
                      <w:rPr>
                        <w:lang w:val="de-DE"/>
                      </w:rPr>
                    </w:pPr>
                    <w:r w:rsidRPr="000055C6">
                      <w:rPr>
                        <w:lang w:val="de-DE"/>
                      </w:rPr>
                      <w:t>Postbus 20901</w:t>
                    </w:r>
                  </w:p>
                  <w:p w:rsidR="0092401E" w:rsidRPr="000055C6" w:rsidRDefault="00CC48FE">
                    <w:pPr>
                      <w:pStyle w:val="Afzendgegevens"/>
                      <w:rPr>
                        <w:lang w:val="de-DE"/>
                      </w:rPr>
                    </w:pPr>
                    <w:r w:rsidRPr="000055C6">
                      <w:rPr>
                        <w:lang w:val="de-DE"/>
                      </w:rPr>
                      <w:t>2500 EX Den Haag</w:t>
                    </w:r>
                  </w:p>
                  <w:p w:rsidR="0092401E" w:rsidRPr="000055C6" w:rsidRDefault="0092401E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92401E" w:rsidRPr="000055C6" w:rsidRDefault="00CC48FE">
                    <w:pPr>
                      <w:pStyle w:val="Afzendgegevens"/>
                      <w:rPr>
                        <w:lang w:val="de-DE"/>
                      </w:rPr>
                    </w:pPr>
                    <w:r w:rsidRPr="000055C6">
                      <w:rPr>
                        <w:lang w:val="de-DE"/>
                      </w:rPr>
                      <w:t>T   070-456 0000</w:t>
                    </w:r>
                  </w:p>
                  <w:p w:rsidR="0092401E" w:rsidRDefault="00CC48FE">
                    <w:pPr>
                      <w:pStyle w:val="Afzendgegevens"/>
                    </w:pPr>
                    <w:r>
                      <w:t>F   070-456 1111</w:t>
                    </w:r>
                  </w:p>
                  <w:p w:rsidR="0092401E" w:rsidRDefault="0092401E">
                    <w:pPr>
                      <w:pStyle w:val="WitregelW2"/>
                    </w:pPr>
                  </w:p>
                  <w:p w:rsidR="0092401E" w:rsidRDefault="00CC48FE">
                    <w:pPr>
                      <w:pStyle w:val="Referentiegegevenskop"/>
                    </w:pPr>
                    <w:r>
                      <w:t>Ons kenmerk</w:t>
                    </w:r>
                  </w:p>
                  <w:p w:rsidR="0092401E" w:rsidRDefault="00CC48FE">
                    <w:pPr>
                      <w:pStyle w:val="Referentiegegevens"/>
                    </w:pPr>
                    <w:r>
                      <w:t>IENW/BSK-2020</w:t>
                    </w:r>
                    <w:r w:rsidR="00467E41">
                      <w:t>/</w:t>
                    </w:r>
                    <w:r w:rsidR="005B5385">
                      <w:t>109751</w:t>
                    </w:r>
                  </w:p>
                  <w:p w:rsidR="0092401E" w:rsidRDefault="0092401E">
                    <w:pPr>
                      <w:pStyle w:val="WitregelW1"/>
                    </w:pPr>
                  </w:p>
                  <w:p w:rsidR="0092401E" w:rsidRDefault="00CC48FE">
                    <w:pPr>
                      <w:pStyle w:val="Referentiegegevenskop"/>
                    </w:pPr>
                    <w:r>
                      <w:t>Bijlage(n)</w:t>
                    </w:r>
                  </w:p>
                  <w:p w:rsidR="0092401E" w:rsidRDefault="00CC48FE">
                    <w:pPr>
                      <w:pStyle w:val="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8351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835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2401E" w:rsidRDefault="00CC48FE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0332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0332B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6.25pt;margin-top:805pt;width:99.2pt;height:14.4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" filled="f" stroked="f">
              <v:textbox inset="0,0,0,0">
                <w:txbxContent>
                  <w:p w:rsidR="0092401E" w:rsidRDefault="00CC48FE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0332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0332B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799589" cy="17970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56B3" w:rsidRDefault="008156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5pt;width:141.7pt;height:14.1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" filled="f" stroked="f">
              <v:textbox inset="0,0,0,0">
                <w:txbxContent>
                  <w:p w:rsidR="008156B3" w:rsidRDefault="008156B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3383915</wp:posOffset>
              </wp:positionV>
              <wp:extent cx="4103370" cy="179705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56B3" w:rsidRDefault="008156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66.45pt;width:323.1pt;height:14.1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" filled="f" stroked="f">
              <v:textbox inset="0,0,0,0">
                <w:txbxContent>
                  <w:p w:rsidR="008156B3" w:rsidRDefault="008156B3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438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1198245</wp:posOffset>
              </wp:positionV>
              <wp:extent cx="2383155" cy="282575"/>
              <wp:effectExtent l="0" t="0" r="0" b="0"/>
              <wp:wrapNone/>
              <wp:docPr id="11" name="Merking eerste 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3155" cy="282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156B3" w:rsidRDefault="008156B3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Merking eerste pagina" o:spid="_x0000_s1039" type="#_x0000_t202" style="position:absolute;margin-left:79.35pt;margin-top:94.35pt;width:187.65pt;height:22.2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" filled="f" stroked="f">
              <v:textbox inset="0,0,0,0">
                <w:txbxContent>
                  <w:p w:rsidR="008156B3" w:rsidRDefault="008156B3"/>
                </w:txbxContent>
              </v:textbox>
              <w10:wrap anchorx="page" anchory="page"/>
              <w10:anchorlock/>
            </v:shape>
          </w:pict>
        </mc:Fallback>
      </mc:AlternateContent>
    </w:r>
    <w:r w:rsidR="00467E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3A0FC6"/>
    <w:multiLevelType w:val="multilevel"/>
    <w:tmpl w:val="A94DB017"/>
    <w:name w:val="OIM Rapport Opsomminglijst"/>
    <w:lvl w:ilvl="0">
      <w:start w:val="1"/>
      <w:numFmt w:val="bullet"/>
      <w:pStyle w:val="OIMRapportNummer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ACCBDA0"/>
    <w:multiLevelType w:val="multilevel"/>
    <w:tmpl w:val="92777C5A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1306256"/>
    <w:multiLevelType w:val="multilevel"/>
    <w:tmpl w:val="8E5D4458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E2F9345"/>
    <w:multiLevelType w:val="multilevel"/>
    <w:tmpl w:val="A7D0B6E7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81BF565"/>
    <w:multiLevelType w:val="multilevel"/>
    <w:tmpl w:val="887D2B64"/>
    <w:name w:val="Huisstijl nummering zonder nummer"/>
    <w:lvl w:ilvl="0">
      <w:start w:val="1"/>
      <w:numFmt w:val="bullet"/>
      <w:pStyle w:val="Huisstijl-Kopznr1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Kopznr2"/>
      <w:lvlText w:val="●"/>
      <w:lvlJc w:val="left"/>
      <w:pPr>
        <w:ind w:left="0" w:firstLine="0"/>
      </w:pPr>
      <w:rPr>
        <w:color w:val="FFFFFF"/>
      </w:rPr>
    </w:lvl>
    <w:lvl w:ilvl="2">
      <w:start w:val="1"/>
      <w:numFmt w:val="bullet"/>
      <w:pStyle w:val="Huisstijl-Kopznr3"/>
      <w:lvlText w:val="●"/>
      <w:lvlJc w:val="left"/>
      <w:pPr>
        <w:ind w:left="0" w:firstLine="0"/>
      </w:pPr>
      <w:rPr>
        <w:color w:val="FFFFFF"/>
      </w:rPr>
    </w:lvl>
    <w:lvl w:ilvl="3">
      <w:start w:val="1"/>
      <w:numFmt w:val="bullet"/>
      <w:pStyle w:val="Huisstijl-Kopznr4"/>
      <w:lvlText w:val="●"/>
      <w:lvlJc w:val="left"/>
      <w:pPr>
        <w:ind w:left="0" w:firstLine="0"/>
      </w:pPr>
      <w:rPr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755883E"/>
    <w:multiLevelType w:val="multilevel"/>
    <w:tmpl w:val="31CC3DD7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8349FA1"/>
    <w:multiLevelType w:val="multilevel"/>
    <w:tmpl w:val="19723803"/>
    <w:name w:val="Huisstijl opsomming colofon en inleiding"/>
    <w:lvl w:ilvl="0">
      <w:start w:val="1"/>
      <w:numFmt w:val="bullet"/>
      <w:pStyle w:val="Huisstijl-Colofon"/>
      <w:lvlText w:val="●"/>
      <w:lvlJc w:val="left"/>
      <w:pPr>
        <w:ind w:left="0" w:firstLine="0"/>
      </w:pPr>
      <w:rPr>
        <w:color w:val="FFFFFF"/>
      </w:rPr>
    </w:lvl>
    <w:lvl w:ilvl="1">
      <w:start w:val="1"/>
      <w:numFmt w:val="bullet"/>
      <w:pStyle w:val="Huisstijl-Bijlagezletter"/>
      <w:lvlText w:val="●"/>
      <w:lvlJc w:val="left"/>
      <w:pPr>
        <w:ind w:left="-1120" w:firstLine="1120"/>
      </w:pPr>
      <w:rPr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BE5BA3"/>
    <w:multiLevelType w:val="multilevel"/>
    <w:tmpl w:val="80A4B36A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6EA28F"/>
    <w:multiLevelType w:val="multilevel"/>
    <w:tmpl w:val="29370671"/>
    <w:name w:val="OIM Rapport Nummerlijst"/>
    <w:lvl w:ilvl="0">
      <w:start w:val="1"/>
      <w:numFmt w:val="decimal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C8D066"/>
    <w:multiLevelType w:val="multilevel"/>
    <w:tmpl w:val="E3B3E158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B7B7AD"/>
    <w:multiLevelType w:val="multilevel"/>
    <w:tmpl w:val="9D3194F4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B72241"/>
    <w:multiLevelType w:val="multilevel"/>
    <w:tmpl w:val="A59DCCDA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95A99E"/>
    <w:multiLevelType w:val="multilevel"/>
    <w:tmpl w:val="76DD0836"/>
    <w:name w:val="ANVS - Opsomming"/>
    <w:lvl w:ilvl="0">
      <w:start w:val="1"/>
      <w:numFmt w:val="bullet"/>
      <w:pStyle w:val="ANVS-Opsommingstekens"/>
      <w:lvlText w:val="●"/>
      <w:lvlJc w:val="left"/>
      <w:pPr>
        <w:ind w:left="226" w:hanging="226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03B29F"/>
    <w:multiLevelType w:val="multilevel"/>
    <w:tmpl w:val="4529D144"/>
    <w:name w:val="ANVS - Inhoudsopgave 9"/>
    <w:lvl w:ilvl="0">
      <w:start w:val="1"/>
      <w:numFmt w:val="bullet"/>
      <w:pStyle w:val="ANVS-Hoofdstukongenummerd"/>
      <w:lvlText w:val="●"/>
      <w:lvlJc w:val="left"/>
      <w:pPr>
        <w:ind w:left="0" w:hanging="102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75E22C"/>
    <w:multiLevelType w:val="multilevel"/>
    <w:tmpl w:val="AB8B4FB4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●"/>
      <w:lvlJc w:val="left"/>
      <w:pPr>
        <w:ind w:left="284" w:hanging="284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43D33E"/>
    <w:multiLevelType w:val="multilevel"/>
    <w:tmpl w:val="6EFE0492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D785524"/>
    <w:multiLevelType w:val="multilevel"/>
    <w:tmpl w:val="A72025C1"/>
    <w:name w:val="Standaard opsomming lijst"/>
    <w:lvl w:ilvl="0">
      <w:start w:val="1"/>
      <w:numFmt w:val="bullet"/>
      <w:pStyle w:val="Standaard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6B3640"/>
    <w:multiLevelType w:val="multilevel"/>
    <w:tmpl w:val="E3AA81B7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27D77E"/>
    <w:multiLevelType w:val="multilevel"/>
    <w:tmpl w:val="9E55C8F8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4CE2CC"/>
    <w:multiLevelType w:val="multilevel"/>
    <w:tmpl w:val="D306339A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9"/>
  </w:num>
  <w:num w:numId="5">
    <w:abstractNumId w:val="10"/>
  </w:num>
  <w:num w:numId="6">
    <w:abstractNumId w:val="17"/>
  </w:num>
  <w:num w:numId="7">
    <w:abstractNumId w:val="4"/>
  </w:num>
  <w:num w:numId="8">
    <w:abstractNumId w:val="6"/>
  </w:num>
  <w:num w:numId="9">
    <w:abstractNumId w:val="14"/>
  </w:num>
  <w:num w:numId="10">
    <w:abstractNumId w:val="15"/>
  </w:num>
  <w:num w:numId="11">
    <w:abstractNumId w:val="11"/>
  </w:num>
  <w:num w:numId="12">
    <w:abstractNumId w:val="2"/>
  </w:num>
  <w:num w:numId="13">
    <w:abstractNumId w:val="5"/>
  </w:num>
  <w:num w:numId="14">
    <w:abstractNumId w:val="19"/>
  </w:num>
  <w:num w:numId="15">
    <w:abstractNumId w:val="18"/>
  </w:num>
  <w:num w:numId="16">
    <w:abstractNumId w:val="8"/>
  </w:num>
  <w:num w:numId="17">
    <w:abstractNumId w:val="0"/>
  </w:num>
  <w:num w:numId="18">
    <w:abstractNumId w:val="3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C6"/>
    <w:rsid w:val="000055C6"/>
    <w:rsid w:val="000332B7"/>
    <w:rsid w:val="00082DD6"/>
    <w:rsid w:val="001D4BC7"/>
    <w:rsid w:val="00303D11"/>
    <w:rsid w:val="00417B78"/>
    <w:rsid w:val="00467E41"/>
    <w:rsid w:val="004B208F"/>
    <w:rsid w:val="004E5C3D"/>
    <w:rsid w:val="005120BB"/>
    <w:rsid w:val="00596EFC"/>
    <w:rsid w:val="005B5385"/>
    <w:rsid w:val="008156B3"/>
    <w:rsid w:val="0092401E"/>
    <w:rsid w:val="00A45AE6"/>
    <w:rsid w:val="00BC3263"/>
    <w:rsid w:val="00BD5B7C"/>
    <w:rsid w:val="00BE51B5"/>
    <w:rsid w:val="00C10F65"/>
    <w:rsid w:val="00C71399"/>
    <w:rsid w:val="00C948B7"/>
    <w:rsid w:val="00CC48FE"/>
    <w:rsid w:val="00D9051A"/>
    <w:rsid w:val="00F2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Salutation">
    <w:name w:val="Salutation"/>
    <w:basedOn w:val="Normal"/>
    <w:next w:val="Normal"/>
    <w:pPr>
      <w:spacing w:before="100" w:after="240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Hoofdstuknummering">
    <w:name w:val="ANVS - Hoofdstuknummering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Inhoudsopgave9">
    <w:name w:val="ANVS - Inhoudsopgave 9"/>
    <w:basedOn w:val="Normal"/>
    <w:next w:val="Normal"/>
    <w:pPr>
      <w:spacing w:after="700" w:line="300" w:lineRule="atLeast"/>
    </w:pPr>
    <w:rPr>
      <w:color w:val="275937"/>
      <w:sz w:val="24"/>
      <w:szCs w:val="24"/>
    </w:rPr>
  </w:style>
  <w:style w:type="paragraph" w:customStyle="1" w:styleId="ANVS-Opsomming">
    <w:name w:val="ANVS - Opsomming"/>
    <w:basedOn w:val="Normal"/>
    <w:next w:val="ANVS-Opsommingstekens"/>
  </w:style>
  <w:style w:type="paragraph" w:customStyle="1" w:styleId="ANVS-Opsommingstekens">
    <w:name w:val="ANVS - Opsommingstekens"/>
    <w:basedOn w:val="Normal"/>
    <w:pPr>
      <w:numPr>
        <w:numId w:val="3"/>
      </w:numPr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 w:line="240" w:lineRule="atLeast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 w:line="240" w:lineRule="atLeast"/>
    </w:pPr>
    <w:rPr>
      <w:i/>
    </w:rPr>
  </w:style>
  <w:style w:type="paragraph" w:customStyle="1" w:styleId="ANVS-Uitgavegegevens">
    <w:name w:val="ANVS - Uitgave gegevens"/>
    <w:basedOn w:val="Normal"/>
    <w:next w:val="Normal"/>
    <w:pPr>
      <w:spacing w:line="240" w:lineRule="atLeast"/>
    </w:pPr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 w:line="240" w:lineRule="atLeast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 w:line="240" w:lineRule="atLeast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/>
    </w:pPr>
  </w:style>
  <w:style w:type="paragraph" w:customStyle="1" w:styleId="ANVSeindblad2">
    <w:name w:val="ANVS eindblad 2"/>
    <w:basedOn w:val="Normal"/>
    <w:next w:val="Normal"/>
    <w:pPr>
      <w:spacing w:before="250"/>
    </w:pPr>
  </w:style>
  <w:style w:type="paragraph" w:customStyle="1" w:styleId="ANVSeindblad3">
    <w:name w:val="ANVS eindblad 3"/>
    <w:basedOn w:val="Normal"/>
    <w:next w:val="Normal"/>
    <w:pPr>
      <w:spacing w:before="280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/>
    </w:pPr>
    <w:rPr>
      <w:b/>
    </w:rPr>
  </w:style>
  <w:style w:type="paragraph" w:customStyle="1" w:styleId="DPopsomming">
    <w:name w:val="DP opsomming"/>
    <w:basedOn w:val="Normal"/>
    <w:next w:val="Normal"/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  <w:tcPr>
      <w:shd w:val="clear" w:color="auto" w:fill="auto"/>
    </w:tc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;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;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/>
    </w:pPr>
  </w:style>
  <w:style w:type="paragraph" w:customStyle="1" w:styleId="HBJZ-Voordrachtv12n0r12">
    <w:name w:val="HBJZ - Voordracht v12 n0 r12"/>
    <w:basedOn w:val="Normal"/>
    <w:next w:val="Normal"/>
    <w:pPr>
      <w:spacing w:before="240"/>
    </w:pPr>
  </w:style>
  <w:style w:type="paragraph" w:customStyle="1" w:styleId="Huisstijl-Bijlage">
    <w:name w:val="Huisstijl - Bijlage"/>
    <w:basedOn w:val="Normal"/>
    <w:next w:val="Normal"/>
    <w:pPr>
      <w:numPr>
        <w:numId w:val="5"/>
      </w:numPr>
      <w:tabs>
        <w:tab w:val="left" w:pos="0"/>
      </w:tabs>
      <w:spacing w:after="740"/>
      <w:ind w:left="-1420" w:firstLine="0"/>
    </w:pPr>
    <w:rPr>
      <w:sz w:val="24"/>
      <w:szCs w:val="24"/>
    </w:rPr>
  </w:style>
  <w:style w:type="paragraph" w:customStyle="1" w:styleId="Huisstijl-BijlageA">
    <w:name w:val="Huisstijl - Bijlage A"/>
    <w:basedOn w:val="Normal"/>
    <w:next w:val="Normal"/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8"/>
      </w:numPr>
      <w:tabs>
        <w:tab w:val="left" w:pos="0"/>
      </w:tabs>
      <w:spacing w:after="740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</w:style>
  <w:style w:type="paragraph" w:customStyle="1" w:styleId="Huisstijl-KaderTussenkop">
    <w:name w:val="Huisstijl - Kader Tussenkop"/>
    <w:basedOn w:val="Normal"/>
    <w:next w:val="Normal"/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6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6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6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6"/>
      </w:numPr>
      <w:tabs>
        <w:tab w:val="left" w:pos="0"/>
      </w:tabs>
      <w:spacing w:before="240"/>
      <w:ind w:left="-1120"/>
    </w:pPr>
  </w:style>
  <w:style w:type="paragraph" w:customStyle="1" w:styleId="Huisstijl-Kopznr1">
    <w:name w:val="Huisstijl - Kop z.nr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</w:pPr>
  </w:style>
  <w:style w:type="paragraph" w:customStyle="1" w:styleId="Huisstijl-Opsommingzinspringing">
    <w:name w:val="Huisstijl - Opsomming z.inspringing"/>
    <w:basedOn w:val="Normal"/>
    <w:next w:val="Normal"/>
  </w:style>
  <w:style w:type="paragraph" w:customStyle="1" w:styleId="Huisstijl-Subtitel">
    <w:name w:val="Huisstijl - 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/>
    </w:pPr>
  </w:style>
  <w:style w:type="paragraph" w:customStyle="1" w:styleId="Huisstijlnummeringmetnummer">
    <w:name w:val="Huisstijl nummering met nummer"/>
    <w:basedOn w:val="Normal"/>
    <w:next w:val="Normal"/>
  </w:style>
  <w:style w:type="paragraph" w:customStyle="1" w:styleId="Huisstijlnummeringzondernummer">
    <w:name w:val="Huisstijl nummering zonder nummer"/>
    <w:basedOn w:val="Normal"/>
    <w:next w:val="Normal"/>
    <w:pPr>
      <w:spacing w:before="100" w:after="240"/>
    </w:pPr>
  </w:style>
  <w:style w:type="paragraph" w:customStyle="1" w:styleId="Huisstijlopsommingcolofoneninleiding">
    <w:name w:val="Huisstijl opsomming colofon en inleiding"/>
    <w:basedOn w:val="Normal"/>
    <w:next w:val="Normal"/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/>
    </w:pPr>
  </w:style>
  <w:style w:type="paragraph" w:customStyle="1" w:styleId="ILTOpsomming">
    <w:name w:val="ILT Opsomming"/>
    <w:basedOn w:val="Normal"/>
    <w:next w:val="Normal"/>
    <w:pPr>
      <w:numPr>
        <w:numId w:val="9"/>
      </w:numPr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9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9"/>
      </w:numPr>
      <w:spacing w:line="300" w:lineRule="exact"/>
    </w:pPr>
  </w:style>
  <w:style w:type="paragraph" w:customStyle="1" w:styleId="ILTOpsomminglijst">
    <w:name w:val="ILT Opsomming lijst"/>
    <w:basedOn w:val="Normal"/>
    <w:next w:val="Normal"/>
    <w:pPr>
      <w:spacing w:before="20" w:after="80"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0"/>
      </w:numPr>
      <w:spacing w:after="120"/>
    </w:pPr>
  </w:style>
  <w:style w:type="paragraph" w:customStyle="1" w:styleId="ILTRapport16a">
    <w:name w:val="ILT Rapport 16a"/>
    <w:basedOn w:val="Normal"/>
    <w:next w:val="Normal"/>
    <w:pPr>
      <w:spacing w:before="60" w:after="60"/>
    </w:pPr>
  </w:style>
  <w:style w:type="paragraph" w:customStyle="1" w:styleId="ILTRapport16aIV9V12N0">
    <w:name w:val="ILT Rapport 16a I V9 V12 N0"/>
    <w:basedOn w:val="Normal"/>
    <w:next w:val="Normal"/>
    <w:pPr>
      <w:spacing w:before="240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nummering">
    <w:name w:val="ILT Rapport 16a nummering"/>
    <w:basedOn w:val="Normal"/>
    <w:next w:val="Normal"/>
    <w:pPr>
      <w:spacing w:after="120"/>
    </w:pPr>
  </w:style>
  <w:style w:type="paragraph" w:customStyle="1" w:styleId="ILTRapport16aStandaard">
    <w:name w:val="ILT Rapport 16a Standaard"/>
    <w:basedOn w:val="Normal"/>
    <w:next w:val="Normal"/>
    <w:pPr>
      <w:spacing w:after="120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0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paragraph" w:customStyle="1" w:styleId="Merking">
    <w:name w:val="Merking"/>
    <w:basedOn w:val="Normal"/>
    <w:next w:val="Normal"/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1"/>
      </w:numPr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bestuuropsomming">
    <w:name w:val="NEa memo bestuur opsomming"/>
    <w:basedOn w:val="Normal"/>
    <w:next w:val="Normal"/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NEaopsomming">
    <w:name w:val="NEa opsomming"/>
    <w:basedOn w:val="Normal"/>
    <w:next w:val="Normal"/>
  </w:style>
  <w:style w:type="paragraph" w:customStyle="1" w:styleId="NEaopsommingletters">
    <w:name w:val="NEa opsomming (letters)"/>
    <w:basedOn w:val="Normal"/>
    <w:pPr>
      <w:numPr>
        <w:numId w:val="13"/>
      </w:numPr>
    </w:pPr>
  </w:style>
  <w:style w:type="paragraph" w:customStyle="1" w:styleId="NEaopsommingletters2">
    <w:name w:val="NEa opsomming (letters) 2"/>
    <w:basedOn w:val="NEaopsommingletters"/>
    <w:next w:val="NEaStandaard"/>
  </w:style>
  <w:style w:type="paragraph" w:customStyle="1" w:styleId="NEaOpsommingstekenkortestreep">
    <w:name w:val="NEa Opsommingsteken korte streep"/>
    <w:basedOn w:val="Normal"/>
    <w:next w:val="Normal"/>
    <w:pPr>
      <w:spacing w:before="240" w:after="240"/>
    </w:pPr>
  </w:style>
  <w:style w:type="paragraph" w:customStyle="1" w:styleId="NEaOpsommingstekst">
    <w:name w:val="NEa Opsommingstekst"/>
    <w:basedOn w:val="NEaStandaard"/>
    <w:pPr>
      <w:numPr>
        <w:numId w:val="14"/>
      </w:numPr>
    </w:pPr>
  </w:style>
  <w:style w:type="paragraph" w:customStyle="1" w:styleId="NEaPaginanummering">
    <w:name w:val="NEa Paginanummering"/>
    <w:basedOn w:val="NEaStandaard"/>
    <w:pPr>
      <w:jc w:val="right"/>
    </w:p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</w:style>
  <w:style w:type="paragraph" w:customStyle="1" w:styleId="NEaStandaard">
    <w:name w:val="NEa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Standaardonderlijnd">
    <w:name w:val="NEa Standaard onderlijnd"/>
    <w:basedOn w:val="NEaStandaard"/>
    <w:rPr>
      <w:u w:val="single"/>
    </w:rPr>
  </w:style>
  <w:style w:type="paragraph" w:customStyle="1" w:styleId="NEastandaardopsomming">
    <w:name w:val="NEa standaard opsomming"/>
    <w:basedOn w:val="Normal"/>
    <w:pPr>
      <w:numPr>
        <w:numId w:val="12"/>
      </w:numPr>
    </w:pPr>
  </w:style>
  <w:style w:type="paragraph" w:customStyle="1" w:styleId="NEaStandaardVet">
    <w:name w:val="NEa Standaard Vet"/>
    <w:basedOn w:val="NEaStandaard"/>
    <w:rPr>
      <w:b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5"/>
      </w:numPr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/>
    </w:pPr>
    <w:rPr>
      <w:sz w:val="16"/>
      <w:szCs w:val="16"/>
    </w:rPr>
  </w:style>
  <w:style w:type="paragraph" w:customStyle="1" w:styleId="OIMRapporthfstenparagraafnummering">
    <w:name w:val="OIM Rapport hfst en paragraafnummering"/>
    <w:basedOn w:val="Normal"/>
    <w:next w:val="Normal"/>
  </w:style>
  <w:style w:type="paragraph" w:customStyle="1" w:styleId="OIMRapportHoofdstuk">
    <w:name w:val="OIM Rapport Hoofdstuk"/>
    <w:basedOn w:val="Normal"/>
    <w:next w:val="Normal"/>
    <w:pPr>
      <w:numPr>
        <w:numId w:val="15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7"/>
      </w:numPr>
    </w:pPr>
  </w:style>
  <w:style w:type="paragraph" w:customStyle="1" w:styleId="OIMRapportNummerlijst">
    <w:name w:val="OIM Rapport Nummerlijst"/>
    <w:basedOn w:val="Normal"/>
    <w:next w:val="Normal"/>
  </w:style>
  <w:style w:type="paragraph" w:customStyle="1" w:styleId="OIMRapportOpsomminglijst">
    <w:name w:val="OIM Rapport Opsomminglijst"/>
    <w:basedOn w:val="Normal"/>
    <w:next w:val="Normal"/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5"/>
      </w:numPr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/>
    </w:pPr>
  </w:style>
  <w:style w:type="paragraph" w:customStyle="1" w:styleId="Paginaeinde">
    <w:name w:val="Paginaeinde"/>
    <w:basedOn w:val="Normal"/>
    <w:next w:val="Normal"/>
    <w:pPr>
      <w:pageBreakBefore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rPr>
      <w:b/>
    </w:rPr>
  </w:style>
  <w:style w:type="paragraph" w:customStyle="1" w:styleId="RapportNiveau3">
    <w:name w:val="Rapport_Niveau_3"/>
    <w:basedOn w:val="Normal"/>
    <w:next w:val="Normal"/>
    <w:rPr>
      <w:i/>
    </w:rPr>
  </w:style>
  <w:style w:type="paragraph" w:customStyle="1" w:styleId="RapportNiveau4">
    <w:name w:val="Rapport_Niveau_4"/>
    <w:basedOn w:val="Normal"/>
    <w:next w:val="Normal"/>
  </w:style>
  <w:style w:type="paragraph" w:customStyle="1" w:styleId="RapportNiveau5">
    <w:name w:val="Rapport_Niveau_5"/>
    <w:basedOn w:val="Normal"/>
    <w:next w:val="Normal"/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rFonts w:ascii="Verdana" w:hAnsi="Verdana"/>
        <w:sz w:val="18"/>
        <w:szCs w:val="18"/>
      </w:rPr>
      <w:tblPr/>
      <w:tcPr>
        <w:shd w:val="clear" w:color="auto" w:fill="auto"/>
      </w:tcPr>
    </w:tblStylePr>
    <w:tblStylePr w:type="firstCol">
      <w:tblPr/>
      <w:tcPr>
        <w:shd w:val="clear" w:color="auto" w:fill="auto"/>
      </w:tc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18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19"/>
      </w:numPr>
      <w:jc w:val="left"/>
    </w:pPr>
  </w:style>
  <w:style w:type="paragraph" w:customStyle="1" w:styleId="SSFnummeringovereenkomst">
    <w:name w:val="SSF nummering overeenkomst"/>
    <w:basedOn w:val="SSFStandaard"/>
    <w:next w:val="SSFStandaard"/>
    <w:pPr>
      <w:spacing w:after="180"/>
    </w:pPr>
  </w:style>
  <w:style w:type="paragraph" w:customStyle="1" w:styleId="SSFnummeringovereenkomstletters">
    <w:name w:val="SSF nummering overeenkomst (letters)"/>
    <w:basedOn w:val="SSFPaginanummering"/>
    <w:next w:val="SSFStandaard"/>
    <w:p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boldcenter">
    <w:name w:val="Standaard bold center"/>
    <w:basedOn w:val="Normal"/>
    <w:next w:val="Normal"/>
    <w:pPr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rPr>
      <w:i/>
    </w:rPr>
  </w:style>
  <w:style w:type="paragraph" w:customStyle="1" w:styleId="StandaardKleinKapitaal">
    <w:name w:val="Standaard Klein Kapitaal"/>
    <w:basedOn w:val="Normal"/>
    <w:next w:val="Normal"/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0"/>
      </w:numPr>
    </w:pPr>
  </w:style>
  <w:style w:type="paragraph" w:customStyle="1" w:styleId="Standaardopsomminglijst">
    <w:name w:val="Standaard opsomming lijst"/>
    <w:basedOn w:val="Normal"/>
    <w:next w:val="Normal"/>
  </w:style>
  <w:style w:type="paragraph" w:customStyle="1" w:styleId="Standaardrechts">
    <w:name w:val="Standaard rechts"/>
    <w:basedOn w:val="Normal"/>
    <w:next w:val="Normal"/>
    <w:pPr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auto"/>
    </w:tcPr>
  </w:style>
  <w:style w:type="paragraph" w:customStyle="1" w:styleId="StandaardVerdana12">
    <w:name w:val="Standaard Verdana 12"/>
    <w:basedOn w:val="Normal"/>
    <w:next w:val="Normal"/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rPr>
      <w:b/>
    </w:rPr>
  </w:style>
  <w:style w:type="paragraph" w:customStyle="1" w:styleId="StandaardVetenRood">
    <w:name w:val="Standaard Vet en Rood"/>
    <w:basedOn w:val="Normal"/>
    <w:next w:val="Normal"/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tandaardRapportSubtitel">
    <w:name w:val="Standaard_Rapport_Subtitel"/>
    <w:basedOn w:val="Normal"/>
    <w:next w:val="Normal"/>
    <w:pPr>
      <w:spacing w:before="240" w:after="360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rPr>
      <w:sz w:val="14"/>
      <w:szCs w:val="14"/>
    </w:rPr>
  </w:style>
  <w:style w:type="paragraph" w:customStyle="1" w:styleId="Verdana65">
    <w:name w:val="Verdana 6;5"/>
    <w:basedOn w:val="Normal"/>
    <w:next w:val="Normal"/>
    <w:rPr>
      <w:sz w:val="13"/>
      <w:szCs w:val="13"/>
    </w:rPr>
  </w:style>
  <w:style w:type="paragraph" w:customStyle="1" w:styleId="Verdana65bold">
    <w:name w:val="Verdana 6;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/>
    </w:pPr>
  </w:style>
  <w:style w:type="paragraph" w:styleId="Header">
    <w:name w:val="header"/>
    <w:basedOn w:val="Normal"/>
    <w:link w:val="HeaderChar"/>
    <w:uiPriority w:val="99"/>
    <w:unhideWhenUsed/>
    <w:rsid w:val="000055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5C6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055C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5C6"/>
    <w:rPr>
      <w:rFonts w:ascii="Verdana" w:hAnsi="Verdana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E4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4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ijmans\AppData\Local\Microsoft\Windows\INetCache\IE\JY7JBV17\Brief%20aan%20Parlement%20(overige%20gevallen)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2020-06-22T11:23:00.0000000Z</dcterms:created>
  <dcterms:modified xsi:type="dcterms:W3CDTF">2020-06-22T11:23:00.0000000Z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0x010100D864CD6E498A23478C82C8DB4A9DD85C</vt:lpwstr>
  </property>
</Properties>
</file>