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455" w:rsidRDefault="000B5455">
      <w:bookmarkStart w:name="_GoBack" w:id="0"/>
      <w:bookmarkEnd w:id="0"/>
    </w:p>
    <w:p w:rsidR="000B5455" w:rsidRDefault="000B5455"/>
    <w:p w:rsidR="000B5455" w:rsidRDefault="000B5455"/>
    <w:p w:rsidR="000B5455" w:rsidRDefault="000B5455"/>
    <w:p w:rsidR="000B5455" w:rsidRDefault="000B5455"/>
    <w:p w:rsidR="008E0C76" w:rsidRDefault="008E442E">
      <w:r>
        <w:t>Geachte voorzitter,</w:t>
      </w:r>
    </w:p>
    <w:p w:rsidR="008E0C76" w:rsidRDefault="008E442E">
      <w:r>
        <w:t> </w:t>
      </w:r>
    </w:p>
    <w:p w:rsidR="008E0C76" w:rsidRDefault="008E442E">
      <w:r>
        <w:t>Hierbij bied ik u</w:t>
      </w:r>
      <w:r w:rsidR="000B5455">
        <w:t xml:space="preserve"> de nota naar aanleiding van het verslag </w:t>
      </w:r>
      <w:r w:rsidR="00DA34BE">
        <w:t xml:space="preserve">aan </w:t>
      </w:r>
      <w:r w:rsidR="000B5455">
        <w:t xml:space="preserve">inzake het voorstel tot wijziging van de Wet luchtvaart </w:t>
      </w:r>
      <w:r w:rsidRPr="000B5455" w:rsidR="000B5455">
        <w:t>in verband met het inzetten van het instrument van een bestuurlijke boete om slotmisbruik op gecoördineerde luchthavens effectief te kunnen bestraffen</w:t>
      </w:r>
      <w:r w:rsidR="000B5455">
        <w:t>.</w:t>
      </w:r>
    </w:p>
    <w:p w:rsidR="008E0C76" w:rsidRDefault="008E442E">
      <w:r>
        <w:t> </w:t>
      </w:r>
    </w:p>
    <w:p w:rsidR="008E0C76" w:rsidRDefault="008E442E">
      <w:r>
        <w:t>Hoogachtend,</w:t>
      </w:r>
    </w:p>
    <w:p w:rsidR="008E0C76" w:rsidRDefault="008E442E">
      <w:r>
        <w:t> </w:t>
      </w:r>
    </w:p>
    <w:p w:rsidR="000B5455" w:rsidRDefault="000B5455"/>
    <w:p w:rsidR="008E0C76" w:rsidRDefault="008E442E">
      <w:r>
        <w:t xml:space="preserve">DE </w:t>
      </w:r>
      <w:r w:rsidR="000B5455">
        <w:t>MINISTER</w:t>
      </w:r>
      <w:r>
        <w:t xml:space="preserve"> VAN INFRASTRUCTUUR EN WATERSTAAT,</w:t>
      </w:r>
    </w:p>
    <w:p w:rsidR="008E0C76" w:rsidRDefault="008E0C76">
      <w:pPr>
        <w:pStyle w:val="HBJZ-Kamerstukken-regelafstand138"/>
      </w:pPr>
    </w:p>
    <w:p w:rsidR="008E0C76" w:rsidRDefault="008E0C76">
      <w:pPr>
        <w:pStyle w:val="HBJZ-Kamerstukken-regelafstand138"/>
      </w:pPr>
    </w:p>
    <w:p w:rsidR="008E0C76" w:rsidRDefault="008E0C76">
      <w:pPr>
        <w:pStyle w:val="HBJZ-Kamerstukken-regelafstand138"/>
      </w:pPr>
    </w:p>
    <w:p w:rsidR="008E0C76" w:rsidRDefault="008E0C76">
      <w:pPr>
        <w:pStyle w:val="HBJZ-Kamerstukken-regelafstand138"/>
      </w:pPr>
    </w:p>
    <w:p w:rsidR="008E0C76" w:rsidRDefault="008E0C76">
      <w:pPr>
        <w:pStyle w:val="HBJZ-Kamerstukken-regelafstand138"/>
      </w:pPr>
    </w:p>
    <w:p w:rsidR="008E0C76" w:rsidRDefault="008E0C76">
      <w:pPr>
        <w:pStyle w:val="HBJZ-Kamerstukken-regelafstand138"/>
      </w:pPr>
    </w:p>
    <w:p w:rsidR="008E0C76" w:rsidP="000B5455" w:rsidRDefault="000B5455">
      <w:r w:rsidRPr="000B5455">
        <w:t>drs. C. van Nieuwenhuizen Wijbenga</w:t>
      </w:r>
    </w:p>
    <w:sectPr w:rsidR="008E0C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7" w:right="2777" w:bottom="1048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01F" w:rsidRDefault="0004401F">
      <w:pPr>
        <w:spacing w:line="240" w:lineRule="auto"/>
      </w:pPr>
      <w:r>
        <w:separator/>
      </w:r>
    </w:p>
  </w:endnote>
  <w:endnote w:type="continuationSeparator" w:id="0">
    <w:p w:rsidR="0004401F" w:rsidRDefault="000440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8FF" w:rsidRDefault="00B378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8FF" w:rsidRDefault="00B378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8FF" w:rsidRDefault="00B378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01F" w:rsidRDefault="0004401F">
      <w:pPr>
        <w:spacing w:line="240" w:lineRule="auto"/>
      </w:pPr>
      <w:r>
        <w:separator/>
      </w:r>
    </w:p>
  </w:footnote>
  <w:footnote w:type="continuationSeparator" w:id="0">
    <w:p w:rsidR="0004401F" w:rsidRDefault="000440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8FF" w:rsidRDefault="00B378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C76" w:rsidRDefault="008E442E">
    <w:pPr>
      <w:pStyle w:val="MarginlessContain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1072" behindDoc="0" locked="1" layoutInCell="1" allowOverlap="1">
              <wp:simplePos x="1007744" y="1022350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799589" cy="179705"/>
              <wp:effectExtent l="0" t="0" r="0" b="0"/>
              <wp:wrapNone/>
              <wp:docPr id="12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45B76" w:rsidRDefault="00F45B7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35pt;margin-top:805pt;width:141.7pt;height:14.1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" filled="f" stroked="f">
              <v:textbox inset="0,0,0,0">
                <w:txbxContent>
                  <w:p w:rsidR="00F45B76" w:rsidRDefault="00F45B7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8351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835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E0C76" w:rsidRDefault="008E442E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B545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.2pt;height:14.4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" filled="f" stroked="f">
              <v:textbox inset="0,0,0,0">
                <w:txbxContent>
                  <w:p w:rsidR="008E0C76" w:rsidRDefault="008E442E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B545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4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E0C76" w:rsidRDefault="008E442E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:rsidR="008E0C76" w:rsidRDefault="008E0C76">
                          <w:pPr>
                            <w:pStyle w:val="WitregelW2"/>
                          </w:pPr>
                        </w:p>
                        <w:p w:rsidR="008E0C76" w:rsidRDefault="008E442E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:rsidR="008E0C76" w:rsidRDefault="008E442E">
                          <w:pPr>
                            <w:pStyle w:val="Referentiegegevens"/>
                          </w:pPr>
                          <w:r>
                            <w:t>IenW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 vervolgpagina" o:spid="_x0000_s1028" type="#_x0000_t202" style="position:absolute;margin-left:466.25pt;margin-top:152.5pt;width:99.2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" filled="f" stroked="f">
              <v:textbox inset="0,0,0,0">
                <w:txbxContent>
                  <w:p w:rsidR="008E0C76" w:rsidRDefault="008E442E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:rsidR="008E0C76" w:rsidRDefault="008E0C76">
                    <w:pPr>
                      <w:pStyle w:val="WitregelW2"/>
                    </w:pPr>
                  </w:p>
                  <w:p w:rsidR="008E0C76" w:rsidRDefault="008E442E">
                    <w:pPr>
                      <w:pStyle w:val="Referentiegegevenskop"/>
                    </w:pPr>
                    <w:r>
                      <w:t>Ons kenmerk</w:t>
                    </w:r>
                  </w:p>
                  <w:p w:rsidR="008E0C76" w:rsidRDefault="008E442E">
                    <w:pPr>
                      <w:pStyle w:val="Referentiegegevens"/>
                    </w:pPr>
                    <w:r>
                      <w:t>IenW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198245"/>
              <wp:positionH relativeFrom="page">
                <wp:posOffset>1007744</wp:posOffset>
              </wp:positionH>
              <wp:positionV relativeFrom="page">
                <wp:posOffset>1198245</wp:posOffset>
              </wp:positionV>
              <wp:extent cx="2383155" cy="282575"/>
              <wp:effectExtent l="0" t="0" r="0" b="0"/>
              <wp:wrapNone/>
              <wp:docPr id="15" name="Merking tweede 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3155" cy="282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45B76" w:rsidRDefault="00F45B7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Merking tweede pagina" o:spid="_x0000_s1029" type="#_x0000_t202" style="position:absolute;margin-left:79.35pt;margin-top:94.35pt;width:187.65pt;height:22.2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" filled="f" stroked="f">
              <v:textbox inset="0,0,0,0">
                <w:txbxContent>
                  <w:p w:rsidR="00F45B76" w:rsidRDefault="00F45B76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C76" w:rsidRDefault="008E442E">
    <w:pPr>
      <w:pStyle w:val="MarginlessContainer"/>
      <w:spacing w:after="6944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_Ien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45B76" w:rsidRDefault="00F45B7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_IenM" o:spid="_x0000_s1030" type="#_x0000_t202" style="position:absolute;margin-left:279.2pt;margin-top:0;width:36.85pt;height:124.7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" filled="f" stroked="f">
              <v:textbox inset="0,0,0,0">
                <w:txbxContent>
                  <w:p w:rsidR="00F45B76" w:rsidRDefault="00F45B7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_Ien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E0C76" w:rsidRDefault="008E442E">
                          <w:pPr>
                            <w:pStyle w:val="MarginlessContainer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" name="IenM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enM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_IenM" o:spid="_x0000_s1031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" filled="f" stroked="f">
              <v:textbox inset="0,0,0,0">
                <w:txbxContent>
                  <w:p w:rsidR="008E0C76" w:rsidRDefault="008E442E">
                    <w:pPr>
                      <w:pStyle w:val="MarginlessContainer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IenM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IenM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1713230</wp:posOffset>
              </wp:positionV>
              <wp:extent cx="3589020" cy="14351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890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E0C76" w:rsidRDefault="008E442E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4.9pt;width:282.6pt;height:11.3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" filled="f" stroked="f">
              <v:textbox inset="0,0,0,0">
                <w:txbxContent>
                  <w:p w:rsidR="008E0C76" w:rsidRDefault="008E442E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347720" cy="107950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7720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E0C76" w:rsidRDefault="008E442E">
                          <w:r>
                            <w:t xml:space="preserve">De voorzitter van de Tweede Kamer </w:t>
                          </w:r>
                          <w:r>
                            <w:br/>
                            <w:t>der Staten-Generaal</w:t>
                          </w:r>
                        </w:p>
                        <w:p w:rsidR="008E0C76" w:rsidRDefault="008E442E">
                          <w:r>
                            <w:t>Binnenhof 4</w:t>
                          </w:r>
                        </w:p>
                        <w:p w:rsidR="008E0C76" w:rsidRDefault="008E442E">
                          <w:r>
                            <w:t>2513 AA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63.6pt;height:8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" filled="f" stroked="f">
              <v:textbox inset="0,0,0,0">
                <w:txbxContent>
                  <w:p w:rsidR="008E0C76" w:rsidRDefault="008E442E">
                    <w:r>
                      <w:t xml:space="preserve">De voorzitter van de Tweede Kamer </w:t>
                    </w:r>
                    <w:r>
                      <w:br/>
                      <w:t>der Staten-Generaal</w:t>
                    </w:r>
                  </w:p>
                  <w:p w:rsidR="008E0C76" w:rsidRDefault="008E442E">
                    <w:r>
                      <w:t>Binnenhof 4</w:t>
                    </w:r>
                  </w:p>
                  <w:p w:rsidR="008E0C76" w:rsidRDefault="008E442E">
                    <w:r>
                      <w:t>2513 AA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1004570</wp:posOffset>
              </wp:positionH>
              <wp:positionV relativeFrom="page">
                <wp:posOffset>3638550</wp:posOffset>
              </wp:positionV>
              <wp:extent cx="4780915" cy="109982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10998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8E0C76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8E0C76" w:rsidRDefault="008E0C76"/>
                            </w:tc>
                            <w:tc>
                              <w:tcPr>
                                <w:tcW w:w="5400" w:type="dxa"/>
                              </w:tcPr>
                              <w:p w:rsidR="008E0C76" w:rsidRDefault="008E0C76"/>
                            </w:tc>
                          </w:tr>
                          <w:tr w:rsidR="008E0C76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8E0C76" w:rsidRDefault="008E442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8E0C76" w:rsidRDefault="00FF7B72">
                                <w:r>
                                  <w:t>12 oktober 2020</w:t>
                                </w:r>
                              </w:p>
                            </w:tc>
                          </w:tr>
                          <w:tr w:rsidR="008E0C76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8E0C76" w:rsidRDefault="008E442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8E0C76" w:rsidRDefault="008E442E">
                                <w:r>
                                  <w:t>Nota</w:t>
                                </w:r>
                                <w:r w:rsidR="000B5455">
                                  <w:t xml:space="preserve"> naar aanleiding van het verslag inzake het voorstel tot wijziging van de Wet luchtvaart </w:t>
                                </w:r>
                                <w:r w:rsidR="000B5455" w:rsidRPr="000B5455">
                                  <w:t>in verband met het inzetten van het instrument van een bestuurlijke boete om slotmisbruik op gecoördineerde luchthavens effectief te kunnen bestraffen</w:t>
                                </w:r>
                              </w:p>
                            </w:tc>
                          </w:tr>
                          <w:tr w:rsidR="008E0C76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8E0C76" w:rsidRDefault="008E0C76"/>
                            </w:tc>
                            <w:tc>
                              <w:tcPr>
                                <w:tcW w:w="5400" w:type="dxa"/>
                              </w:tcPr>
                              <w:p w:rsidR="008E0C76" w:rsidRDefault="008E0C76"/>
                            </w:tc>
                          </w:tr>
                        </w:tbl>
                        <w:p w:rsidR="00F45B76" w:rsidRDefault="00F45B76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Documenteigenschappen" o:spid="_x0000_s1034" type="#_x0000_t202" style="position:absolute;margin-left:79.1pt;margin-top:286.5pt;width:376.45pt;height:86.6pt;z-index:2516592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8E0C76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8E0C76" w:rsidRDefault="008E0C76"/>
                      </w:tc>
                      <w:tc>
                        <w:tcPr>
                          <w:tcW w:w="5400" w:type="dxa"/>
                        </w:tcPr>
                        <w:p w:rsidR="008E0C76" w:rsidRDefault="008E0C76"/>
                      </w:tc>
                    </w:tr>
                    <w:tr w:rsidR="008E0C76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8E0C76" w:rsidRDefault="008E442E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8E0C76" w:rsidRDefault="00FF7B72">
                          <w:r>
                            <w:t>12 oktober 2020</w:t>
                          </w:r>
                        </w:p>
                      </w:tc>
                    </w:tr>
                    <w:tr w:rsidR="008E0C76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8E0C76" w:rsidRDefault="008E442E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8E0C76" w:rsidRDefault="008E442E">
                          <w:r>
                            <w:t>Nota</w:t>
                          </w:r>
                          <w:r w:rsidR="000B5455">
                            <w:t xml:space="preserve"> naar aanleiding van het verslag inzake het voorstel tot wijziging van de Wet luchtvaart </w:t>
                          </w:r>
                          <w:r w:rsidR="000B5455" w:rsidRPr="000B5455">
                            <w:t>in verband met het inzetten van het instrument van een bestuurlijke boete om slotmisbruik op gecoördineerde luchthavens effectief te kunnen bestraffen</w:t>
                          </w:r>
                        </w:p>
                      </w:tc>
                    </w:tr>
                    <w:tr w:rsidR="008E0C76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8E0C76" w:rsidRDefault="008E0C76"/>
                      </w:tc>
                      <w:tc>
                        <w:tcPr>
                          <w:tcW w:w="5400" w:type="dxa"/>
                        </w:tcPr>
                        <w:p w:rsidR="008E0C76" w:rsidRDefault="008E0C76"/>
                      </w:tc>
                    </w:tr>
                  </w:tbl>
                  <w:p w:rsidR="00F45B76" w:rsidRDefault="00F45B7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5715" cy="806704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5715" cy="80670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E0C76" w:rsidRDefault="008E442E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:rsidR="008E0C76" w:rsidRDefault="008E0C76">
                          <w:pPr>
                            <w:pStyle w:val="WitregelW1"/>
                          </w:pPr>
                        </w:p>
                        <w:p w:rsidR="008E0C76" w:rsidRDefault="008E442E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:rsidR="008E0C76" w:rsidRPr="000B5455" w:rsidRDefault="008E442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B5455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:rsidR="008E0C76" w:rsidRPr="000B5455" w:rsidRDefault="008E442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B5455">
                            <w:rPr>
                              <w:lang w:val="de-DE"/>
                            </w:rPr>
                            <w:t>Postbus 20901</w:t>
                          </w:r>
                        </w:p>
                        <w:p w:rsidR="008E0C76" w:rsidRPr="000B5455" w:rsidRDefault="008E442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B5455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:rsidR="008E0C76" w:rsidRPr="000B5455" w:rsidRDefault="008E0C76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8E0C76" w:rsidRPr="000B5455" w:rsidRDefault="008E442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B5455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:rsidR="008E0C76" w:rsidRDefault="008E442E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:rsidR="008E0C76" w:rsidRDefault="008E0C76">
                          <w:pPr>
                            <w:pStyle w:val="WitregelW2"/>
                          </w:pPr>
                        </w:p>
                        <w:p w:rsidR="008E0C76" w:rsidRDefault="008E442E" w:rsidP="00B378FF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:rsidR="00B378FF" w:rsidRDefault="00B378FF" w:rsidP="00B378FF">
                          <w:pPr>
                            <w:pStyle w:val="Referentiegegevens"/>
                          </w:pPr>
                          <w:r w:rsidRPr="00B378FF">
                            <w:t>IENW/BSK-2020/190297</w:t>
                          </w:r>
                        </w:p>
                        <w:p w:rsidR="00B378FF" w:rsidRPr="00B378FF" w:rsidRDefault="00B378FF" w:rsidP="00B378FF"/>
                        <w:p w:rsidR="008E0C76" w:rsidRDefault="008E442E">
                          <w:pPr>
                            <w:pStyle w:val="Referentiegegevenskop"/>
                          </w:pPr>
                          <w:r>
                            <w:t>Bijlage(n)</w:t>
                          </w:r>
                        </w:p>
                        <w:p w:rsidR="008E0C76" w:rsidRDefault="00AA11A2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  <w:p w:rsidR="00AA11A2" w:rsidRDefault="00AA11A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5" type="#_x0000_t202" style="position:absolute;margin-left:466.25pt;margin-top:154.75pt;width:100.45pt;height:635.2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" filled="f" stroked="f">
              <v:textbox inset="0,0,0,0">
                <w:txbxContent>
                  <w:p w:rsidR="008E0C76" w:rsidRDefault="008E442E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:rsidR="008E0C76" w:rsidRDefault="008E0C76">
                    <w:pPr>
                      <w:pStyle w:val="WitregelW1"/>
                    </w:pPr>
                  </w:p>
                  <w:p w:rsidR="008E0C76" w:rsidRDefault="008E442E">
                    <w:pPr>
                      <w:pStyle w:val="Afzendgegevens"/>
                    </w:pPr>
                    <w:r>
                      <w:t>Rijnstraat 8</w:t>
                    </w:r>
                  </w:p>
                  <w:p w:rsidR="008E0C76" w:rsidRPr="000B5455" w:rsidRDefault="008E442E">
                    <w:pPr>
                      <w:pStyle w:val="Afzendgegevens"/>
                      <w:rPr>
                        <w:lang w:val="de-DE"/>
                      </w:rPr>
                    </w:pPr>
                    <w:r w:rsidRPr="000B5455">
                      <w:rPr>
                        <w:lang w:val="de-DE"/>
                      </w:rPr>
                      <w:t>2515 XP  Den Haag</w:t>
                    </w:r>
                  </w:p>
                  <w:p w:rsidR="008E0C76" w:rsidRPr="000B5455" w:rsidRDefault="008E442E">
                    <w:pPr>
                      <w:pStyle w:val="Afzendgegevens"/>
                      <w:rPr>
                        <w:lang w:val="de-DE"/>
                      </w:rPr>
                    </w:pPr>
                    <w:r w:rsidRPr="000B5455">
                      <w:rPr>
                        <w:lang w:val="de-DE"/>
                      </w:rPr>
                      <w:t>Postbus 20901</w:t>
                    </w:r>
                  </w:p>
                  <w:p w:rsidR="008E0C76" w:rsidRPr="000B5455" w:rsidRDefault="008E442E">
                    <w:pPr>
                      <w:pStyle w:val="Afzendgegevens"/>
                      <w:rPr>
                        <w:lang w:val="de-DE"/>
                      </w:rPr>
                    </w:pPr>
                    <w:r w:rsidRPr="000B5455">
                      <w:rPr>
                        <w:lang w:val="de-DE"/>
                      </w:rPr>
                      <w:t>2500 EX Den Haag</w:t>
                    </w:r>
                  </w:p>
                  <w:p w:rsidR="008E0C76" w:rsidRPr="000B5455" w:rsidRDefault="008E0C76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8E0C76" w:rsidRPr="000B5455" w:rsidRDefault="008E442E">
                    <w:pPr>
                      <w:pStyle w:val="Afzendgegevens"/>
                      <w:rPr>
                        <w:lang w:val="de-DE"/>
                      </w:rPr>
                    </w:pPr>
                    <w:r w:rsidRPr="000B5455">
                      <w:rPr>
                        <w:lang w:val="de-DE"/>
                      </w:rPr>
                      <w:t>T   070-456 0000</w:t>
                    </w:r>
                  </w:p>
                  <w:p w:rsidR="008E0C76" w:rsidRDefault="008E442E">
                    <w:pPr>
                      <w:pStyle w:val="Afzendgegevens"/>
                    </w:pPr>
                    <w:r>
                      <w:t>F   070-456 1111</w:t>
                    </w:r>
                  </w:p>
                  <w:p w:rsidR="008E0C76" w:rsidRDefault="008E0C76">
                    <w:pPr>
                      <w:pStyle w:val="WitregelW2"/>
                    </w:pPr>
                  </w:p>
                  <w:p w:rsidR="008E0C76" w:rsidRDefault="008E442E" w:rsidP="00B378FF">
                    <w:pPr>
                      <w:pStyle w:val="Referentiegegevenskop"/>
                    </w:pPr>
                    <w:r>
                      <w:t>Ons kenmerk</w:t>
                    </w:r>
                  </w:p>
                  <w:p w:rsidR="00B378FF" w:rsidRDefault="00B378FF" w:rsidP="00B378FF">
                    <w:pPr>
                      <w:pStyle w:val="Referentiegegevens"/>
                    </w:pPr>
                    <w:r w:rsidRPr="00B378FF">
                      <w:t>IENW/BSK-2020/190297</w:t>
                    </w:r>
                  </w:p>
                  <w:p w:rsidR="00B378FF" w:rsidRPr="00B378FF" w:rsidRDefault="00B378FF" w:rsidP="00B378FF"/>
                  <w:p w:rsidR="008E0C76" w:rsidRDefault="008E442E">
                    <w:pPr>
                      <w:pStyle w:val="Referentiegegevenskop"/>
                    </w:pPr>
                    <w:r>
                      <w:t>Bijlage(n)</w:t>
                    </w:r>
                  </w:p>
                  <w:p w:rsidR="008E0C76" w:rsidRDefault="00AA11A2">
                    <w:pPr>
                      <w:pStyle w:val="Referentiegegevens"/>
                    </w:pPr>
                    <w:r>
                      <w:t>1</w:t>
                    </w:r>
                  </w:p>
                  <w:p w:rsidR="00AA11A2" w:rsidRDefault="00AA11A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8351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835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E0C76" w:rsidRDefault="008E442E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F324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F324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6" type="#_x0000_t202" style="position:absolute;margin-left:466.25pt;margin-top:805pt;width:99.2pt;height:14.4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" filled="f" stroked="f">
              <v:textbox inset="0,0,0,0">
                <w:txbxContent>
                  <w:p w:rsidR="008E0C76" w:rsidRDefault="008E442E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F324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F324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799589" cy="17970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45B76" w:rsidRDefault="00F45B7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" o:spid="_x0000_s1037" type="#_x0000_t202" style="position:absolute;margin-left:79.35pt;margin-top:805pt;width:141.7pt;height:14.1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" filled="f" stroked="f">
              <v:textbox inset="0,0,0,0">
                <w:txbxContent>
                  <w:p w:rsidR="00F45B76" w:rsidRDefault="00F45B7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3383915</wp:posOffset>
              </wp:positionV>
              <wp:extent cx="4103370" cy="179705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45B76" w:rsidRDefault="00F45B7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naam" o:spid="_x0000_s1038" type="#_x0000_t202" style="position:absolute;margin-left:79.35pt;margin-top:266.45pt;width:323.1pt;height:14.1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" filled="f" stroked="f">
              <v:textbox inset="0,0,0,0">
                <w:txbxContent>
                  <w:p w:rsidR="00F45B76" w:rsidRDefault="00F45B7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1198245</wp:posOffset>
              </wp:positionV>
              <wp:extent cx="2383155" cy="282575"/>
              <wp:effectExtent l="0" t="0" r="0" b="0"/>
              <wp:wrapNone/>
              <wp:docPr id="11" name="Merking eerste 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3155" cy="282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45B76" w:rsidRDefault="00F45B7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Merking eerste pagina" o:spid="_x0000_s1039" type="#_x0000_t202" style="position:absolute;margin-left:79.35pt;margin-top:94.35pt;width:187.65pt;height:22.2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" filled="f" stroked="f">
              <v:textbox inset="0,0,0,0">
                <w:txbxContent>
                  <w:p w:rsidR="00F45B76" w:rsidRDefault="00F45B76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3263C1F"/>
    <w:multiLevelType w:val="multilevel"/>
    <w:tmpl w:val="42EE5859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B9BF809"/>
    <w:multiLevelType w:val="multilevel"/>
    <w:tmpl w:val="DDD995D3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18C5066"/>
    <w:multiLevelType w:val="multilevel"/>
    <w:tmpl w:val="2AC2C920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34D8CE7"/>
    <w:multiLevelType w:val="multilevel"/>
    <w:tmpl w:val="C239309D"/>
    <w:name w:val="ANVS - Opsomming"/>
    <w:lvl w:ilvl="0">
      <w:start w:val="1"/>
      <w:numFmt w:val="bullet"/>
      <w:pStyle w:val="ANVS-Opsommingstekens"/>
      <w:lvlText w:val="●"/>
      <w:lvlJc w:val="left"/>
      <w:pPr>
        <w:ind w:left="226" w:hanging="226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C5A06B46"/>
    <w:multiLevelType w:val="multilevel"/>
    <w:tmpl w:val="AEEDCE69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D09C92A1"/>
    <w:multiLevelType w:val="multilevel"/>
    <w:tmpl w:val="7F517CA2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D2A22A8C"/>
    <w:multiLevelType w:val="multilevel"/>
    <w:tmpl w:val="AD83436C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F32B13F6"/>
    <w:multiLevelType w:val="multilevel"/>
    <w:tmpl w:val="EC833C7F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38D1658"/>
    <w:multiLevelType w:val="multilevel"/>
    <w:tmpl w:val="61C4BD18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722A5D4"/>
    <w:multiLevelType w:val="multilevel"/>
    <w:tmpl w:val="DE0DC605"/>
    <w:name w:val="ANVS - Inhoudsopgave 9"/>
    <w:lvl w:ilvl="0">
      <w:start w:val="1"/>
      <w:numFmt w:val="bullet"/>
      <w:pStyle w:val="ANVS-Hoofdstukongenummerd"/>
      <w:lvlText w:val="●"/>
      <w:lvlJc w:val="left"/>
      <w:pPr>
        <w:ind w:left="0" w:hanging="102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379AEA6"/>
    <w:multiLevelType w:val="multilevel"/>
    <w:tmpl w:val="770D7C76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A1AD14C"/>
    <w:multiLevelType w:val="multilevel"/>
    <w:tmpl w:val="A0707626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75802EA"/>
    <w:multiLevelType w:val="multilevel"/>
    <w:tmpl w:val="AB74079D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F52841C"/>
    <w:multiLevelType w:val="multilevel"/>
    <w:tmpl w:val="2EA6DD02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C09F880"/>
    <w:multiLevelType w:val="multilevel"/>
    <w:tmpl w:val="B6500008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CBBE9E6"/>
    <w:multiLevelType w:val="multilevel"/>
    <w:tmpl w:val="1753CD95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F90FBCA"/>
    <w:multiLevelType w:val="multilevel"/>
    <w:tmpl w:val="FAE1E55C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680D927"/>
    <w:multiLevelType w:val="multilevel"/>
    <w:tmpl w:val="F3E4491E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BA6A70E"/>
    <w:multiLevelType w:val="multilevel"/>
    <w:tmpl w:val="04183A18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2FAC88F"/>
    <w:multiLevelType w:val="multilevel"/>
    <w:tmpl w:val="D443D213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9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11"/>
  </w:num>
  <w:num w:numId="8">
    <w:abstractNumId w:val="13"/>
  </w:num>
  <w:num w:numId="9">
    <w:abstractNumId w:val="14"/>
  </w:num>
  <w:num w:numId="10">
    <w:abstractNumId w:val="16"/>
  </w:num>
  <w:num w:numId="11">
    <w:abstractNumId w:val="1"/>
  </w:num>
  <w:num w:numId="12">
    <w:abstractNumId w:val="18"/>
  </w:num>
  <w:num w:numId="13">
    <w:abstractNumId w:val="0"/>
  </w:num>
  <w:num w:numId="14">
    <w:abstractNumId w:val="4"/>
  </w:num>
  <w:num w:numId="15">
    <w:abstractNumId w:val="2"/>
  </w:num>
  <w:num w:numId="16">
    <w:abstractNumId w:val="5"/>
  </w:num>
  <w:num w:numId="17">
    <w:abstractNumId w:val="17"/>
  </w:num>
  <w:num w:numId="18">
    <w:abstractNumId w:val="10"/>
  </w:num>
  <w:num w:numId="19">
    <w:abstractNumId w:val="15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455"/>
    <w:rsid w:val="0004401F"/>
    <w:rsid w:val="000B5455"/>
    <w:rsid w:val="001D25CF"/>
    <w:rsid w:val="008E0C76"/>
    <w:rsid w:val="008E442E"/>
    <w:rsid w:val="00AA11A2"/>
    <w:rsid w:val="00AF324E"/>
    <w:rsid w:val="00B378FF"/>
    <w:rsid w:val="00DA34BE"/>
    <w:rsid w:val="00EF32A0"/>
    <w:rsid w:val="00F45B76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 w:line="240" w:lineRule="exact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Hoofdstuknummering">
    <w:name w:val="ANVS - Hoofdstuknummering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Inhoudsopgave9">
    <w:name w:val="ANVS - Inhoudsopgave 9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Opsomming">
    <w:name w:val="ANVS - Opsomming"/>
    <w:basedOn w:val="Normal"/>
    <w:next w:val="ANVS-Opsommingstekens"/>
    <w:pPr>
      <w:spacing w:line="240" w:lineRule="exact"/>
    </w:p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opsomming">
    <w:name w:val="DP opsomming"/>
    <w:basedOn w:val="Normal"/>
    <w:next w:val="Normal"/>
    <w:pPr>
      <w:spacing w:line="240" w:lineRule="exact"/>
    </w:p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5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  <w:pPr>
      <w:spacing w:line="240" w:lineRule="exact"/>
    </w:p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8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6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6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6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6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Kopznr1">
    <w:name w:val="Huisstijl - Kop z.nr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7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7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7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Huisstijlnummeringmetnummer">
    <w:name w:val="Huisstijl nummering met nummer"/>
    <w:basedOn w:val="Normal"/>
    <w:next w:val="Normal"/>
    <w:pPr>
      <w:spacing w:line="240" w:lineRule="exact"/>
    </w:pPr>
  </w:style>
  <w:style w:type="paragraph" w:customStyle="1" w:styleId="Huisstijlnummeringzondernummer">
    <w:name w:val="Huisstijl nummering zonder nummer"/>
    <w:basedOn w:val="Normal"/>
    <w:next w:val="Normal"/>
    <w:pPr>
      <w:spacing w:before="100" w:after="240" w:line="240" w:lineRule="exact"/>
    </w:pPr>
  </w:style>
  <w:style w:type="paragraph" w:customStyle="1" w:styleId="Huisstijlopsommingcolofoneninleiding">
    <w:name w:val="Huisstijl opsomming colofon en inleiding"/>
    <w:basedOn w:val="Normal"/>
    <w:next w:val="Normal"/>
    <w:pPr>
      <w:spacing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9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9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9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0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pPr>
      <w:spacing w:after="120" w:line="240" w:lineRule="exact"/>
    </w:p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0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1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  <w:pPr>
      <w:spacing w:line="240" w:lineRule="exact"/>
    </w:p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">
    <w:name w:val="NEa opsomming"/>
    <w:basedOn w:val="Normal"/>
    <w:next w:val="Normal"/>
    <w:p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3"/>
      </w:numPr>
      <w:spacing w:line="240" w:lineRule="exact"/>
    </w:pPr>
  </w:style>
  <w:style w:type="paragraph" w:customStyle="1" w:styleId="NEaopsommingletters2">
    <w:name w:val="NEa opsomming (letters) 2"/>
    <w:basedOn w:val="NEaopsommingletters"/>
    <w:next w:val="NEaStandaard"/>
  </w:style>
  <w:style w:type="paragraph" w:customStyle="1" w:styleId="NEaOpsommingstekenkortestreep">
    <w:name w:val="NEa Opsommingsteken korte streep"/>
    <w:basedOn w:val="Normal"/>
    <w:next w:val="Normal"/>
    <w:pPr>
      <w:spacing w:before="240" w:after="240" w:line="240" w:lineRule="exact"/>
    </w:pPr>
  </w:style>
  <w:style w:type="paragraph" w:customStyle="1" w:styleId="NEaOpsommingstekst">
    <w:name w:val="NEa Opsommingstekst"/>
    <w:basedOn w:val="NEaStandaard"/>
    <w:pPr>
      <w:numPr>
        <w:numId w:val="14"/>
      </w:numPr>
    </w:pPr>
  </w:style>
  <w:style w:type="paragraph" w:customStyle="1" w:styleId="NEaPaginanummering">
    <w:name w:val="NEa Paginanummering"/>
    <w:basedOn w:val="NEaStandaard"/>
    <w:pPr>
      <w:jc w:val="right"/>
    </w:p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</w:style>
  <w:style w:type="paragraph" w:customStyle="1" w:styleId="NEaStandaard">
    <w:name w:val="NEa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Pr>
      <w:u w:val="single"/>
    </w:rPr>
  </w:style>
  <w:style w:type="paragraph" w:customStyle="1" w:styleId="NEastandaardopsomming">
    <w:name w:val="NEa standaard opsomming"/>
    <w:basedOn w:val="Normal"/>
    <w:pPr>
      <w:numPr>
        <w:numId w:val="12"/>
      </w:numPr>
      <w:spacing w:line="240" w:lineRule="exact"/>
    </w:pPr>
  </w:style>
  <w:style w:type="paragraph" w:customStyle="1" w:styleId="NEaStandaardVet">
    <w:name w:val="NEa Standaard Vet"/>
    <w:basedOn w:val="NEaStandaard"/>
    <w:rPr>
      <w:b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5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Normal"/>
    <w:next w:val="Normal"/>
    <w:pPr>
      <w:spacing w:line="240" w:lineRule="exact"/>
    </w:pPr>
  </w:style>
  <w:style w:type="paragraph" w:customStyle="1" w:styleId="OIMRapportHoofdstuk">
    <w:name w:val="OIM Rapport Hoofdstuk"/>
    <w:basedOn w:val="Normal"/>
    <w:next w:val="Normal"/>
    <w:pPr>
      <w:numPr>
        <w:numId w:val="15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7"/>
      </w:numPr>
      <w:spacing w:line="240" w:lineRule="exact"/>
    </w:pPr>
  </w:style>
  <w:style w:type="paragraph" w:customStyle="1" w:styleId="OIMRapportNummerlijst">
    <w:name w:val="OIM Rapport Nummerlijst"/>
    <w:basedOn w:val="Normal"/>
    <w:next w:val="Normal"/>
    <w:pPr>
      <w:spacing w:line="240" w:lineRule="exact"/>
    </w:pPr>
  </w:style>
  <w:style w:type="paragraph" w:customStyle="1" w:styleId="OIMRapportOpsomminglijst">
    <w:name w:val="OIM Rapport Opsomminglijst"/>
    <w:basedOn w:val="Normal"/>
    <w:next w:val="Normal"/>
    <w:p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5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8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19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0"/>
      </w:numPr>
      <w:spacing w:line="240" w:lineRule="exact"/>
    </w:pPr>
  </w:style>
  <w:style w:type="paragraph" w:customStyle="1" w:styleId="Standaardopsomminglijst">
    <w:name w:val="Standaard opsomming lijst"/>
    <w:basedOn w:val="Normal"/>
    <w:next w:val="Normal"/>
    <w:p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;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0B545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455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B545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455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iergev\AppData\Local\Microsoft\Windows\INetCache\IE\9T6JMM6T\Brief%20aan%20Parlement%20(overige%20gevallen)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342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2020-10-12T09:34:00.0000000Z</dcterms:created>
  <dcterms:modified xsi:type="dcterms:W3CDTF">2020-10-12T09:34:00.0000000Z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0x01010078686B079A00AD409984EA21CA2DF79F</vt:lpwstr>
  </property>
</Properties>
</file>