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CD24BB" w:rsidR="00CD24BB" w:rsidP="000D0DF5" w:rsidRDefault="00CD24B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CD24BB">
              <w:rPr>
                <w:rFonts w:ascii="Times New Roman" w:hAnsi="Times New Roman"/>
              </w:rPr>
              <w:t>De Tweede Kamer der Staten-</w:t>
            </w:r>
            <w:r w:rsidRPr="00CD24BB">
              <w:rPr>
                <w:rFonts w:ascii="Times New Roman" w:hAnsi="Times New Roman"/>
              </w:rPr>
              <w:fldChar w:fldCharType="begin"/>
            </w:r>
            <w:r w:rsidRPr="00CD24BB">
              <w:rPr>
                <w:rFonts w:ascii="Times New Roman" w:hAnsi="Times New Roman"/>
              </w:rPr>
              <w:instrText xml:space="preserve">PRIVATE </w:instrText>
            </w:r>
            <w:r w:rsidRPr="00CD24BB">
              <w:rPr>
                <w:rFonts w:ascii="Times New Roman" w:hAnsi="Times New Roman"/>
              </w:rPr>
              <w:fldChar w:fldCharType="end"/>
            </w:r>
          </w:p>
          <w:p w:rsidRPr="00CD24BB" w:rsidR="00CD24BB" w:rsidP="000D0DF5" w:rsidRDefault="00CD24B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CD24BB">
              <w:rPr>
                <w:rFonts w:ascii="Times New Roman" w:hAnsi="Times New Roman"/>
              </w:rPr>
              <w:t>Generaal zendt bijgaand door</w:t>
            </w:r>
          </w:p>
          <w:p w:rsidRPr="00CD24BB" w:rsidR="00CD24BB" w:rsidP="000D0DF5" w:rsidRDefault="00CD24B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CD24BB">
              <w:rPr>
                <w:rFonts w:ascii="Times New Roman" w:hAnsi="Times New Roman"/>
              </w:rPr>
              <w:t>haar aangenomen wetsvoorstel</w:t>
            </w:r>
          </w:p>
          <w:p w:rsidRPr="00CD24BB" w:rsidR="00CD24BB" w:rsidP="000D0DF5" w:rsidRDefault="00CD24B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CD24BB">
              <w:rPr>
                <w:rFonts w:ascii="Times New Roman" w:hAnsi="Times New Roman"/>
              </w:rPr>
              <w:t>aan de Eerste Kamer.</w:t>
            </w:r>
          </w:p>
          <w:p w:rsidRPr="00CD24BB" w:rsidR="00CD24BB" w:rsidP="000D0DF5" w:rsidRDefault="00CD24B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CD24BB" w:rsidR="00CD24BB" w:rsidP="000D0DF5" w:rsidRDefault="00CD24B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CD24BB">
              <w:rPr>
                <w:rFonts w:ascii="Times New Roman" w:hAnsi="Times New Roman"/>
              </w:rPr>
              <w:t>De Voorzitter,</w:t>
            </w:r>
          </w:p>
          <w:p w:rsidRPr="00CD24BB" w:rsidR="00CD24BB" w:rsidP="000D0DF5" w:rsidRDefault="00CD24B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CD24BB" w:rsidR="00CD24BB" w:rsidP="000D0DF5" w:rsidRDefault="00CD24B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CD24BB" w:rsidR="00CD24BB" w:rsidP="000D0DF5" w:rsidRDefault="00CD24B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CD24BB" w:rsidR="00CD24BB" w:rsidP="000D0DF5" w:rsidRDefault="00CD24B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CD24BB" w:rsidR="00CD24BB" w:rsidP="000D0DF5" w:rsidRDefault="00CD24B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CD24BB" w:rsidR="00CD24BB" w:rsidP="000D0DF5" w:rsidRDefault="00CD24B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CD24BB" w:rsidR="00CD24BB" w:rsidP="000D0DF5" w:rsidRDefault="00CD24B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CD24BB" w:rsidR="00CD24BB" w:rsidP="000D0DF5" w:rsidRDefault="00CD24B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CD24BB" w:rsidR="00CD24BB" w:rsidP="000D0DF5" w:rsidRDefault="00CD24BB">
            <w:pPr>
              <w:rPr>
                <w:rFonts w:ascii="Times New Roman" w:hAnsi="Times New Roman"/>
              </w:rPr>
            </w:pPr>
          </w:p>
          <w:p w:rsidRPr="002168F4" w:rsidR="00CB3578" w:rsidP="00CD24BB" w:rsidRDefault="00CD24BB">
            <w:pPr>
              <w:pStyle w:val="Amendement"/>
              <w:rPr>
                <w:rFonts w:ascii="Times New Roman" w:hAnsi="Times New Roman" w:cs="Times New Roman"/>
              </w:rPr>
            </w:pPr>
            <w:r w:rsidRPr="00CD24BB">
              <w:rPr>
                <w:rFonts w:ascii="Times New Roman" w:hAnsi="Times New Roman" w:cs="Times New Roman"/>
                <w:b w:val="0"/>
                <w:sz w:val="20"/>
              </w:rPr>
              <w:t>17 december 2020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CD24BB" w:rsidTr="004F4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144D4D" w:rsidR="00CD24BB" w:rsidP="000D5BC4" w:rsidRDefault="00CD24BB">
            <w:pPr>
              <w:rPr>
                <w:rFonts w:ascii="Times New Roman" w:hAnsi="Times New Roman"/>
                <w:b/>
                <w:sz w:val="24"/>
              </w:rPr>
            </w:pPr>
            <w:r w:rsidRPr="00144D4D">
              <w:rPr>
                <w:rFonts w:ascii="Times New Roman" w:hAnsi="Times New Roman"/>
                <w:b/>
                <w:sz w:val="24"/>
              </w:rPr>
              <w:t>Wijziging van de begrotingsstaat van Buitenlandse Handel en Ontwikkelingssamenwerking (XVII) voor het jaar 2020 (wijziging samenhangende met de Najaarsnota)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D24BB" w:rsidTr="00BC1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CD24BB" w:rsidRDefault="00CD24BB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144D4D" w:rsidR="00CB3578" w:rsidP="00144D4D" w:rsidRDefault="00CB3578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</w:rPr>
      </w:pPr>
    </w:p>
    <w:p w:rsidR="00144D4D" w:rsidP="00144D4D" w:rsidRDefault="00144D4D">
      <w:pPr>
        <w:pStyle w:val="wie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44D4D">
        <w:rPr>
          <w:rFonts w:ascii="Times New Roman" w:hAnsi="Times New Roman" w:cs="Times New Roman"/>
          <w:sz w:val="24"/>
          <w:szCs w:val="24"/>
        </w:rPr>
        <w:t>Wij Willem-Alexander, bij de gratie Gods, Koning der Nederlanden, Prins van Oranje-Nassau, enz. enz. enz.</w:t>
      </w:r>
    </w:p>
    <w:p w:rsidRPr="00144D4D" w:rsidR="00144D4D" w:rsidP="00144D4D" w:rsidRDefault="00144D4D">
      <w:pPr>
        <w:pStyle w:val="wie-p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Pr="00144D4D" w:rsidR="00144D4D" w:rsidP="00144D4D" w:rsidRDefault="00144D4D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44D4D">
        <w:rPr>
          <w:rFonts w:ascii="Times New Roman" w:hAnsi="Times New Roman" w:cs="Times New Roman"/>
          <w:sz w:val="24"/>
          <w:szCs w:val="24"/>
        </w:rPr>
        <w:t>Allen, die deze zullen zien of horen lezen, saluut! doen te weten:</w:t>
      </w:r>
    </w:p>
    <w:p w:rsidRPr="00144D4D" w:rsidR="00144D4D" w:rsidP="00144D4D" w:rsidRDefault="00144D4D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44D4D">
        <w:rPr>
          <w:rFonts w:ascii="Times New Roman" w:hAnsi="Times New Roman" w:cs="Times New Roman"/>
          <w:sz w:val="24"/>
          <w:szCs w:val="24"/>
        </w:rPr>
        <w:t xml:space="preserve">Alzo Wij in overweging genomen hebben, dat de noodzaak is gebleken van een wijziging van de departementale begrotingsstaat van het Ministerie van </w:t>
      </w:r>
      <w:r>
        <w:rPr>
          <w:rFonts w:ascii="Times New Roman" w:hAnsi="Times New Roman" w:cs="Times New Roman"/>
          <w:sz w:val="24"/>
          <w:szCs w:val="24"/>
        </w:rPr>
        <w:t>Buitenlandse Handel en Ontwikkel</w:t>
      </w:r>
      <w:r w:rsidRPr="00144D4D">
        <w:rPr>
          <w:rFonts w:ascii="Times New Roman" w:hAnsi="Times New Roman" w:cs="Times New Roman"/>
          <w:sz w:val="24"/>
          <w:szCs w:val="24"/>
        </w:rPr>
        <w:t>ingssamenwe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144D4D">
        <w:rPr>
          <w:rFonts w:ascii="Times New Roman" w:hAnsi="Times New Roman" w:cs="Times New Roman"/>
          <w:sz w:val="24"/>
          <w:szCs w:val="24"/>
        </w:rPr>
        <w:t>king voor het jaar 2020;</w:t>
      </w:r>
    </w:p>
    <w:p w:rsidRPr="00144D4D" w:rsidR="00144D4D" w:rsidP="00144D4D" w:rsidRDefault="00144D4D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44D4D">
        <w:rPr>
          <w:rFonts w:ascii="Times New Roman" w:hAnsi="Times New Roman" w:cs="Times New Roman"/>
          <w:sz w:val="24"/>
          <w:szCs w:val="24"/>
        </w:rPr>
        <w:t>Zo is het, dat Wij, met gemeen overleg der Staten-Generaal, hebben goedgevonden en verstaan, gelijk Wij goedvinden en verstaan bij deze:</w:t>
      </w:r>
    </w:p>
    <w:p w:rsidR="00144D4D" w:rsidP="00144D4D" w:rsidRDefault="00144D4D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144D4D" w:rsidR="00144D4D" w:rsidP="00144D4D" w:rsidRDefault="00144D4D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D4D">
        <w:rPr>
          <w:rFonts w:ascii="Times New Roman" w:hAnsi="Times New Roman" w:cs="Times New Roman"/>
          <w:sz w:val="24"/>
          <w:szCs w:val="24"/>
        </w:rPr>
        <w:t>Artikel 1</w:t>
      </w:r>
    </w:p>
    <w:p w:rsidR="00144D4D" w:rsidP="00144D4D" w:rsidRDefault="00144D4D">
      <w:pPr>
        <w:pStyle w:val="p-artikel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Pr="00144D4D" w:rsidR="00144D4D" w:rsidP="00144D4D" w:rsidRDefault="00144D4D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44D4D">
        <w:rPr>
          <w:rFonts w:ascii="Times New Roman" w:hAnsi="Times New Roman" w:cs="Times New Roman"/>
          <w:sz w:val="24"/>
          <w:szCs w:val="24"/>
        </w:rPr>
        <w:t>De departementale begrotingsstaat van Buitenlandse Handel en Ontwikkelingssamenwerking (XVII) voor het jaar 2020 wordt gewijzigd, zoals blijkt uit de desbetreffende bij deze wet behorende staat.</w:t>
      </w:r>
    </w:p>
    <w:p w:rsidR="00144D4D" w:rsidP="00144D4D" w:rsidRDefault="00144D4D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144D4D" w:rsidR="00144D4D" w:rsidP="00144D4D" w:rsidRDefault="00144D4D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D4D">
        <w:rPr>
          <w:rFonts w:ascii="Times New Roman" w:hAnsi="Times New Roman" w:cs="Times New Roman"/>
          <w:sz w:val="24"/>
          <w:szCs w:val="24"/>
        </w:rPr>
        <w:t>Artikel 2</w:t>
      </w:r>
    </w:p>
    <w:p w:rsidR="00144D4D" w:rsidP="00144D4D" w:rsidRDefault="00144D4D">
      <w:pPr>
        <w:pStyle w:val="p-artikel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Pr="00144D4D" w:rsidR="00144D4D" w:rsidP="00144D4D" w:rsidRDefault="00144D4D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44D4D">
        <w:rPr>
          <w:rFonts w:ascii="Times New Roman" w:hAnsi="Times New Roman" w:cs="Times New Roman"/>
          <w:sz w:val="24"/>
          <w:szCs w:val="24"/>
        </w:rPr>
        <w:t>De vaststelling van de begrotingsstaat geschiedt in duizenden euro’s.</w:t>
      </w:r>
    </w:p>
    <w:p w:rsidR="00144D4D" w:rsidP="00144D4D" w:rsidRDefault="00144D4D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144D4D" w:rsidR="00144D4D" w:rsidP="00144D4D" w:rsidRDefault="00144D4D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D4D">
        <w:rPr>
          <w:rFonts w:ascii="Times New Roman" w:hAnsi="Times New Roman" w:cs="Times New Roman"/>
          <w:sz w:val="24"/>
          <w:szCs w:val="24"/>
        </w:rPr>
        <w:t>Artikel 3</w:t>
      </w:r>
    </w:p>
    <w:p w:rsidR="00144D4D" w:rsidP="00144D4D" w:rsidRDefault="00144D4D">
      <w:pPr>
        <w:pStyle w:val="p-artikel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Pr="00144D4D" w:rsidR="00144D4D" w:rsidP="00144D4D" w:rsidRDefault="00144D4D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44D4D">
        <w:rPr>
          <w:rFonts w:ascii="Times New Roman" w:hAnsi="Times New Roman" w:cs="Times New Roman"/>
          <w:sz w:val="24"/>
          <w:szCs w:val="24"/>
        </w:rPr>
        <w:t>Deze wet treedt in werking met ingang van de dag na de datum van uitgifte van het Staatsblad waarin zij wordt geplaatst en werkt terug tot en met 1 december 2020.</w:t>
      </w:r>
    </w:p>
    <w:p w:rsidR="00144D4D" w:rsidP="00144D4D" w:rsidRDefault="00144D4D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="00144D4D" w:rsidP="00144D4D" w:rsidRDefault="00144D4D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="00CD24BB" w:rsidP="00144D4D" w:rsidRDefault="00CD24BB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Pr="00144D4D" w:rsidR="00144D4D" w:rsidP="00144D4D" w:rsidRDefault="00144D4D">
      <w:pPr>
        <w:pStyle w:val="p-slotformulering"/>
        <w:ind w:firstLine="284"/>
        <w:rPr>
          <w:rFonts w:ascii="Times New Roman" w:hAnsi="Times New Roman" w:cs="Times New Roman"/>
          <w:sz w:val="24"/>
          <w:szCs w:val="24"/>
        </w:rPr>
      </w:pPr>
      <w:r w:rsidRPr="00144D4D">
        <w:rPr>
          <w:rFonts w:ascii="Times New Roman" w:hAnsi="Times New Roman" w:cs="Times New Roman"/>
          <w:sz w:val="24"/>
          <w:szCs w:val="24"/>
        </w:rPr>
        <w:lastRenderedPageBreak/>
        <w:t>Lasten en bevelen dat deze in het Staatsblad zal worden geplaatst en dat alle ministeries, autoriteiten, colleges en ambtenaren die zulks aangaat, aan de nauwkeurige uitvoering de hand zullen houden.</w:t>
      </w:r>
    </w:p>
    <w:p w:rsidRPr="00144D4D" w:rsidR="00144D4D" w:rsidP="00144D4D" w:rsidRDefault="00144D4D">
      <w:pPr>
        <w:rPr>
          <w:rFonts w:ascii="Times New Roman" w:hAnsi="Times New Roman"/>
          <w:sz w:val="24"/>
        </w:rPr>
      </w:pPr>
    </w:p>
    <w:p w:rsidR="00144D4D" w:rsidP="00144D4D" w:rsidRDefault="00144D4D">
      <w:pPr>
        <w:pStyle w:val="label-p"/>
        <w:spacing w:after="0"/>
        <w:rPr>
          <w:rFonts w:ascii="Times New Roman" w:hAnsi="Times New Roman" w:cs="Times New Roman"/>
          <w:sz w:val="24"/>
          <w:szCs w:val="24"/>
        </w:rPr>
      </w:pPr>
      <w:r w:rsidRPr="00144D4D">
        <w:rPr>
          <w:rFonts w:ascii="Times New Roman" w:hAnsi="Times New Roman" w:cs="Times New Roman"/>
          <w:sz w:val="24"/>
          <w:szCs w:val="24"/>
        </w:rPr>
        <w:t>Gegeven</w:t>
      </w:r>
    </w:p>
    <w:p w:rsidRPr="00144D4D" w:rsidR="00144D4D" w:rsidP="00144D4D" w:rsidRDefault="00144D4D">
      <w:pPr>
        <w:pStyle w:val="label-p"/>
        <w:spacing w:after="0"/>
        <w:rPr>
          <w:rFonts w:ascii="Times New Roman" w:hAnsi="Times New Roman" w:cs="Times New Roman"/>
          <w:sz w:val="24"/>
          <w:szCs w:val="24"/>
        </w:rPr>
      </w:pPr>
    </w:p>
    <w:p w:rsidR="00144D4D" w:rsidP="00144D4D" w:rsidRDefault="00144D4D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144D4D" w:rsidP="00144D4D" w:rsidRDefault="00144D4D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144D4D" w:rsidP="00144D4D" w:rsidRDefault="00144D4D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144D4D" w:rsidP="00144D4D" w:rsidRDefault="00144D4D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144D4D" w:rsidP="00144D4D" w:rsidRDefault="00144D4D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144D4D" w:rsidP="00144D4D" w:rsidRDefault="00144D4D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144D4D" w:rsidP="00144D4D" w:rsidRDefault="00144D4D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144D4D" w:rsidR="00144D4D" w:rsidP="00144D4D" w:rsidRDefault="00144D4D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144D4D" w:rsidR="00144D4D" w:rsidP="00144D4D" w:rsidRDefault="00144D4D">
      <w:pPr>
        <w:pStyle w:val="deze"/>
        <w:spacing w:after="0"/>
        <w:rPr>
          <w:rFonts w:ascii="Times New Roman" w:hAnsi="Times New Roman" w:cs="Times New Roman"/>
          <w:sz w:val="24"/>
          <w:szCs w:val="24"/>
        </w:rPr>
      </w:pPr>
      <w:r w:rsidRPr="00144D4D">
        <w:rPr>
          <w:rFonts w:ascii="Times New Roman" w:hAnsi="Times New Roman" w:cs="Times New Roman"/>
          <w:sz w:val="24"/>
          <w:szCs w:val="24"/>
        </w:rPr>
        <w:t>De Minister voor Buitenlandse Handel en Ontwikkelingssamenwerking,</w:t>
      </w:r>
    </w:p>
    <w:p w:rsidR="00144D4D" w:rsidP="00144D4D" w:rsidRDefault="00144D4D">
      <w:pPr>
        <w:rPr>
          <w:rFonts w:ascii="Times New Roman" w:hAnsi="Times New Roman"/>
          <w:sz w:val="24"/>
        </w:rPr>
      </w:pPr>
    </w:p>
    <w:p w:rsidR="00CD24BB" w:rsidP="00144D4D" w:rsidRDefault="00CD24BB">
      <w:pPr>
        <w:rPr>
          <w:rFonts w:ascii="Times New Roman" w:hAnsi="Times New Roman"/>
          <w:sz w:val="24"/>
        </w:rPr>
      </w:pPr>
    </w:p>
    <w:p w:rsidR="00CD24BB" w:rsidP="00144D4D" w:rsidRDefault="00CD24BB">
      <w:pPr>
        <w:rPr>
          <w:rFonts w:ascii="Times New Roman" w:hAnsi="Times New Roman"/>
          <w:sz w:val="24"/>
        </w:rPr>
      </w:pPr>
    </w:p>
    <w:p w:rsidR="00CD24BB" w:rsidP="00144D4D" w:rsidRDefault="00CD24BB">
      <w:pPr>
        <w:rPr>
          <w:rFonts w:ascii="Times New Roman" w:hAnsi="Times New Roman"/>
          <w:sz w:val="24"/>
        </w:rPr>
      </w:pPr>
    </w:p>
    <w:p w:rsidR="00CD24BB" w:rsidP="00144D4D" w:rsidRDefault="00CD24BB">
      <w:pPr>
        <w:rPr>
          <w:rFonts w:ascii="Times New Roman" w:hAnsi="Times New Roman"/>
          <w:sz w:val="24"/>
        </w:rPr>
      </w:pPr>
    </w:p>
    <w:p w:rsidR="00CD24BB" w:rsidP="00144D4D" w:rsidRDefault="00CD24BB">
      <w:pPr>
        <w:rPr>
          <w:rFonts w:ascii="Times New Roman" w:hAnsi="Times New Roman"/>
          <w:sz w:val="24"/>
        </w:rPr>
      </w:pPr>
    </w:p>
    <w:p w:rsidR="00CD24BB" w:rsidP="00144D4D" w:rsidRDefault="00CD24BB">
      <w:pPr>
        <w:rPr>
          <w:rFonts w:ascii="Times New Roman" w:hAnsi="Times New Roman"/>
          <w:sz w:val="24"/>
        </w:rPr>
      </w:pPr>
    </w:p>
    <w:p w:rsidR="00CD24BB" w:rsidP="00144D4D" w:rsidRDefault="00CD24BB">
      <w:pPr>
        <w:rPr>
          <w:rFonts w:ascii="Times New Roman" w:hAnsi="Times New Roman"/>
          <w:sz w:val="24"/>
        </w:rPr>
      </w:pPr>
    </w:p>
    <w:p w:rsidR="00CD24BB" w:rsidP="00144D4D" w:rsidRDefault="00CD24BB">
      <w:pPr>
        <w:rPr>
          <w:rFonts w:ascii="Times New Roman" w:hAnsi="Times New Roman"/>
          <w:sz w:val="24"/>
        </w:rPr>
      </w:pPr>
    </w:p>
    <w:p w:rsidRPr="00144D4D" w:rsidR="00CD24BB" w:rsidP="00CD24BB" w:rsidRDefault="00CD24BB">
      <w:pPr>
        <w:pStyle w:val="deze"/>
        <w:spacing w:after="0"/>
        <w:rPr>
          <w:rFonts w:ascii="Times New Roman" w:hAnsi="Times New Roman" w:cs="Times New Roman"/>
          <w:sz w:val="24"/>
          <w:szCs w:val="24"/>
        </w:rPr>
      </w:pPr>
      <w:r w:rsidRPr="00144D4D">
        <w:rPr>
          <w:rFonts w:ascii="Times New Roman" w:hAnsi="Times New Roman" w:cs="Times New Roman"/>
          <w:sz w:val="24"/>
          <w:szCs w:val="24"/>
        </w:rPr>
        <w:t>De Minister voor Buitenlandse Handel en Ontwikkelingssamenwerking,</w:t>
      </w:r>
    </w:p>
    <w:p w:rsidRPr="00144D4D" w:rsidR="00CD24BB" w:rsidP="00144D4D" w:rsidRDefault="00CD24BB">
      <w:pPr>
        <w:rPr>
          <w:rFonts w:ascii="Times New Roman" w:hAnsi="Times New Roman"/>
          <w:sz w:val="24"/>
        </w:rPr>
      </w:pPr>
    </w:p>
    <w:p w:rsidR="00144D4D" w:rsidP="00144D4D" w:rsidRDefault="00144D4D">
      <w:pPr>
        <w:pStyle w:val="page-break"/>
      </w:pPr>
    </w:p>
    <w:tbl>
      <w:tblPr>
        <w:tblW w:w="9959" w:type="dxa"/>
        <w:tblInd w:w="-4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"/>
        <w:gridCol w:w="1495"/>
        <w:gridCol w:w="1267"/>
        <w:gridCol w:w="745"/>
        <w:gridCol w:w="1023"/>
        <w:gridCol w:w="1212"/>
        <w:gridCol w:w="745"/>
        <w:gridCol w:w="1023"/>
        <w:gridCol w:w="1212"/>
        <w:gridCol w:w="745"/>
        <w:gridCol w:w="1023"/>
      </w:tblGrid>
      <w:tr w:rsidR="00144D4D" w:rsidTr="00144D4D">
        <w:trPr>
          <w:tblHeader/>
        </w:trPr>
        <w:tc>
          <w:tcPr>
            <w:tcW w:w="9959" w:type="dxa"/>
            <w:gridSpan w:val="11"/>
            <w:shd w:val="clear" w:color="auto" w:fill="009EE0"/>
            <w:tcMar>
              <w:top w:w="22" w:type="dxa"/>
              <w:left w:w="113" w:type="dxa"/>
              <w:bottom w:w="22" w:type="dxa"/>
              <w:right w:w="10" w:type="dxa"/>
            </w:tcMar>
          </w:tcPr>
          <w:p w:rsidRPr="00144D4D" w:rsidR="00144D4D" w:rsidP="003540B9" w:rsidRDefault="00144D4D">
            <w:pPr>
              <w:pStyle w:val="kio2-table-title"/>
              <w:rPr>
                <w:rFonts w:ascii="Times New Roman" w:hAnsi="Times New Roman" w:cs="Times New Roman"/>
                <w:sz w:val="20"/>
              </w:rPr>
            </w:pPr>
            <w:r w:rsidRPr="00144D4D">
              <w:rPr>
                <w:rFonts w:ascii="Times New Roman" w:hAnsi="Times New Roman" w:cs="Times New Roman"/>
                <w:color w:val="auto"/>
                <w:sz w:val="20"/>
              </w:rPr>
              <w:t>Wijziging begrotingsstaat van het Ministerie van Buitenlandse Hande</w:t>
            </w:r>
            <w:r w:rsidR="00CD24BB">
              <w:rPr>
                <w:rFonts w:ascii="Times New Roman" w:hAnsi="Times New Roman" w:cs="Times New Roman"/>
                <w:color w:val="auto"/>
                <w:sz w:val="20"/>
              </w:rPr>
              <w:t xml:space="preserve">l en Ontwikkelingssamenwerking </w:t>
            </w:r>
            <w:r w:rsidRPr="00144D4D">
              <w:rPr>
                <w:rFonts w:ascii="Times New Roman" w:hAnsi="Times New Roman" w:cs="Times New Roman"/>
                <w:color w:val="auto"/>
                <w:sz w:val="20"/>
              </w:rPr>
              <w:t>(XVII) voor het jaar 2020 (Tweede suppletoire begroting) (Bedragen x € 1.000)</w:t>
            </w:r>
          </w:p>
        </w:tc>
      </w:tr>
      <w:tr w:rsidR="00144D4D" w:rsidTr="00144D4D">
        <w:trPr>
          <w:tblHeader/>
        </w:trPr>
        <w:tc>
          <w:tcPr>
            <w:tcW w:w="133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</w:tcPr>
          <w:p w:rsidR="00144D4D" w:rsidP="003540B9" w:rsidRDefault="00144D4D">
            <w:pPr>
              <w:pStyle w:val="p-table"/>
              <w:rPr>
                <w:color w:val="000000"/>
                <w:sz w:val="17"/>
              </w:rPr>
            </w:pPr>
          </w:p>
        </w:tc>
        <w:tc>
          <w:tcPr>
            <w:tcW w:w="1427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144D4D" w:rsidR="00144D4D" w:rsidP="003540B9" w:rsidRDefault="00144D4D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43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144D4D" w:rsidR="00144D4D" w:rsidP="003540B9" w:rsidRDefault="00144D4D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44D4D">
              <w:rPr>
                <w:rFonts w:ascii="Times New Roman" w:hAnsi="Times New Roman" w:cs="Times New Roman"/>
                <w:color w:val="000000"/>
                <w:sz w:val="20"/>
              </w:rPr>
              <w:t>(1)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144D4D" w:rsidR="00144D4D" w:rsidP="003540B9" w:rsidRDefault="00144D4D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144D4D" w:rsidR="00144D4D" w:rsidP="003540B9" w:rsidRDefault="00144D4D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05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144D4D" w:rsidR="00144D4D" w:rsidP="003540B9" w:rsidRDefault="00144D4D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144D4D" w:rsidR="00144D4D" w:rsidP="003540B9" w:rsidRDefault="00144D4D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44D4D">
              <w:rPr>
                <w:rFonts w:ascii="Times New Roman" w:hAnsi="Times New Roman" w:cs="Times New Roman"/>
                <w:color w:val="000000"/>
                <w:sz w:val="20"/>
              </w:rPr>
              <w:t>(2)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144D4D" w:rsidR="00144D4D" w:rsidP="003540B9" w:rsidRDefault="00144D4D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05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144D4D" w:rsidR="00144D4D" w:rsidP="003540B9" w:rsidRDefault="00144D4D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144D4D" w:rsidR="00144D4D" w:rsidP="003540B9" w:rsidRDefault="00144D4D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44D4D">
              <w:rPr>
                <w:rFonts w:ascii="Times New Roman" w:hAnsi="Times New Roman" w:cs="Times New Roman"/>
                <w:color w:val="000000"/>
                <w:sz w:val="20"/>
              </w:rPr>
              <w:t>(3)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144D4D" w:rsidR="00144D4D" w:rsidP="003540B9" w:rsidRDefault="00144D4D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144D4D" w:rsidTr="00144D4D">
        <w:tc>
          <w:tcPr>
            <w:tcW w:w="133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144D4D" w:rsidP="003540B9" w:rsidRDefault="00144D4D">
            <w:pPr>
              <w:pStyle w:val="p-table"/>
              <w:rPr>
                <w:sz w:val="17"/>
              </w:rPr>
            </w:pPr>
          </w:p>
        </w:tc>
        <w:tc>
          <w:tcPr>
            <w:tcW w:w="14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D4D" w:rsidR="00144D4D" w:rsidP="003540B9" w:rsidRDefault="00144D4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144D4D">
              <w:rPr>
                <w:rFonts w:ascii="Times New Roman" w:hAnsi="Times New Roman" w:cs="Times New Roman"/>
                <w:sz w:val="20"/>
              </w:rPr>
              <w:t>Omschrijving</w:t>
            </w:r>
          </w:p>
        </w:tc>
        <w:tc>
          <w:tcPr>
            <w:tcW w:w="114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D4D" w:rsidR="00144D4D" w:rsidP="003540B9" w:rsidRDefault="00144D4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144D4D">
              <w:rPr>
                <w:rFonts w:ascii="Times New Roman" w:hAnsi="Times New Roman" w:cs="Times New Roman"/>
                <w:sz w:val="20"/>
              </w:rPr>
              <w:t xml:space="preserve">Oorspronkelijk </w:t>
            </w:r>
            <w:bookmarkStart w:name="_GoBack" w:id="0"/>
            <w:r w:rsidRPr="00144D4D">
              <w:rPr>
                <w:rFonts w:ascii="Times New Roman" w:hAnsi="Times New Roman" w:cs="Times New Roman"/>
                <w:sz w:val="20"/>
              </w:rPr>
              <w:t>vastgestelde begroting</w:t>
            </w:r>
            <w:bookmarkEnd w:id="0"/>
          </w:p>
        </w:tc>
        <w:tc>
          <w:tcPr>
            <w:tcW w:w="69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D4D" w:rsidR="00144D4D" w:rsidP="003540B9" w:rsidRDefault="00144D4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D4D" w:rsidR="00144D4D" w:rsidP="003540B9" w:rsidRDefault="00144D4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87" w:type="dxa"/>
            <w:gridSpan w:val="3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D4D" w:rsidR="00144D4D" w:rsidP="003540B9" w:rsidRDefault="00144D4D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144D4D">
              <w:rPr>
                <w:rFonts w:ascii="Times New Roman" w:hAnsi="Times New Roman" w:cs="Times New Roman"/>
                <w:sz w:val="20"/>
              </w:rPr>
              <w:t>Mutaties (+ of - ) 1e suppletoire begroting</w:t>
            </w:r>
          </w:p>
        </w:tc>
        <w:tc>
          <w:tcPr>
            <w:tcW w:w="2787" w:type="dxa"/>
            <w:gridSpan w:val="3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D4D" w:rsidR="00144D4D" w:rsidP="003540B9" w:rsidRDefault="00144D4D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144D4D">
              <w:rPr>
                <w:rFonts w:ascii="Times New Roman" w:hAnsi="Times New Roman" w:cs="Times New Roman"/>
                <w:sz w:val="20"/>
              </w:rPr>
              <w:t>Mutaties (+ of - ) 2e suppletoire begroting</w:t>
            </w:r>
          </w:p>
        </w:tc>
      </w:tr>
      <w:tr w:rsidR="00144D4D" w:rsidTr="00144D4D">
        <w:tc>
          <w:tcPr>
            <w:tcW w:w="13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144D4D" w:rsidP="003540B9" w:rsidRDefault="00144D4D">
            <w:pPr>
              <w:pStyle w:val="p-table"/>
              <w:rPr>
                <w:sz w:val="17"/>
              </w:rPr>
            </w:pPr>
          </w:p>
        </w:tc>
        <w:tc>
          <w:tcPr>
            <w:tcW w:w="14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D4D" w:rsidR="00144D4D" w:rsidP="003540B9" w:rsidRDefault="00144D4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D4D" w:rsidR="00144D4D" w:rsidP="003540B9" w:rsidRDefault="00144D4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44D4D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69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D4D" w:rsidR="00144D4D" w:rsidP="003540B9" w:rsidRDefault="00144D4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44D4D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98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D4D" w:rsidR="00144D4D" w:rsidP="003540B9" w:rsidRDefault="00144D4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44D4D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  <w:tc>
          <w:tcPr>
            <w:tcW w:w="110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D4D" w:rsidR="00144D4D" w:rsidP="003540B9" w:rsidRDefault="00144D4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44D4D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69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D4D" w:rsidR="00144D4D" w:rsidP="003540B9" w:rsidRDefault="00144D4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44D4D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98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D4D" w:rsidR="00144D4D" w:rsidP="003540B9" w:rsidRDefault="00144D4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44D4D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  <w:tc>
          <w:tcPr>
            <w:tcW w:w="110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D4D" w:rsidR="00144D4D" w:rsidP="003540B9" w:rsidRDefault="00144D4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44D4D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69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D4D" w:rsidR="00144D4D" w:rsidP="003540B9" w:rsidRDefault="00144D4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44D4D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98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D4D" w:rsidR="00144D4D" w:rsidP="003540B9" w:rsidRDefault="00144D4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44D4D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</w:tr>
      <w:tr w:rsidR="00144D4D" w:rsidTr="00144D4D">
        <w:tc>
          <w:tcPr>
            <w:tcW w:w="133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144D4D" w:rsidP="003540B9" w:rsidRDefault="00144D4D">
            <w:pPr>
              <w:pStyle w:val="p-table"/>
              <w:rPr>
                <w:sz w:val="17"/>
              </w:rPr>
            </w:pPr>
          </w:p>
        </w:tc>
        <w:tc>
          <w:tcPr>
            <w:tcW w:w="14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D4D" w:rsidR="00144D4D" w:rsidP="003540B9" w:rsidRDefault="00144D4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D4D" w:rsidR="00144D4D" w:rsidP="003540B9" w:rsidRDefault="00144D4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D4D" w:rsidR="00144D4D" w:rsidP="003540B9" w:rsidRDefault="00144D4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D4D" w:rsidR="00144D4D" w:rsidP="003540B9" w:rsidRDefault="00144D4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D4D" w:rsidR="00144D4D" w:rsidP="003540B9" w:rsidRDefault="00144D4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D4D" w:rsidR="00144D4D" w:rsidP="003540B9" w:rsidRDefault="00144D4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D4D" w:rsidR="00144D4D" w:rsidP="003540B9" w:rsidRDefault="00144D4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D4D" w:rsidR="00144D4D" w:rsidP="003540B9" w:rsidRDefault="00144D4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D4D" w:rsidR="00144D4D" w:rsidP="003540B9" w:rsidRDefault="00144D4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D4D" w:rsidR="00144D4D" w:rsidP="003540B9" w:rsidRDefault="00144D4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4D4D" w:rsidTr="00144D4D">
        <w:tc>
          <w:tcPr>
            <w:tcW w:w="133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144D4D" w:rsidP="003540B9" w:rsidRDefault="00144D4D">
            <w:pPr>
              <w:pStyle w:val="p-table"/>
              <w:rPr>
                <w:sz w:val="17"/>
              </w:rPr>
            </w:pPr>
          </w:p>
        </w:tc>
        <w:tc>
          <w:tcPr>
            <w:tcW w:w="14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D4D" w:rsidR="00144D4D" w:rsidP="003540B9" w:rsidRDefault="00144D4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144D4D">
              <w:rPr>
                <w:rFonts w:ascii="Times New Roman" w:hAnsi="Times New Roman" w:cs="Times New Roman"/>
                <w:b/>
                <w:sz w:val="20"/>
              </w:rPr>
              <w:t>TOTAAL</w:t>
            </w:r>
          </w:p>
        </w:tc>
        <w:tc>
          <w:tcPr>
            <w:tcW w:w="114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D4D" w:rsidR="00144D4D" w:rsidP="003540B9" w:rsidRDefault="00144D4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44D4D">
              <w:rPr>
                <w:rFonts w:ascii="Times New Roman" w:hAnsi="Times New Roman" w:cs="Times New Roman"/>
                <w:b/>
                <w:sz w:val="20"/>
              </w:rPr>
              <w:t>2 888 779</w:t>
            </w:r>
          </w:p>
        </w:tc>
        <w:tc>
          <w:tcPr>
            <w:tcW w:w="69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D4D" w:rsidR="00144D4D" w:rsidP="003540B9" w:rsidRDefault="00144D4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44D4D">
              <w:rPr>
                <w:rFonts w:ascii="Times New Roman" w:hAnsi="Times New Roman" w:cs="Times New Roman"/>
                <w:b/>
                <w:sz w:val="20"/>
              </w:rPr>
              <w:t>3 079 086</w:t>
            </w:r>
          </w:p>
        </w:tc>
        <w:tc>
          <w:tcPr>
            <w:tcW w:w="9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D4D" w:rsidR="00144D4D" w:rsidP="003540B9" w:rsidRDefault="00144D4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44D4D">
              <w:rPr>
                <w:rFonts w:ascii="Times New Roman" w:hAnsi="Times New Roman" w:cs="Times New Roman"/>
                <w:b/>
                <w:sz w:val="20"/>
              </w:rPr>
              <w:t>79 288</w:t>
            </w:r>
          </w:p>
        </w:tc>
        <w:tc>
          <w:tcPr>
            <w:tcW w:w="110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D4D" w:rsidR="00144D4D" w:rsidP="003540B9" w:rsidRDefault="00144D4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44D4D">
              <w:rPr>
                <w:rFonts w:ascii="Times New Roman" w:hAnsi="Times New Roman" w:cs="Times New Roman"/>
                <w:b/>
                <w:sz w:val="20"/>
              </w:rPr>
              <w:t>2 155 996</w:t>
            </w:r>
          </w:p>
        </w:tc>
        <w:tc>
          <w:tcPr>
            <w:tcW w:w="69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D4D" w:rsidR="00144D4D" w:rsidP="003540B9" w:rsidRDefault="00144D4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44D4D">
              <w:rPr>
                <w:rFonts w:ascii="Times New Roman" w:hAnsi="Times New Roman" w:cs="Times New Roman"/>
                <w:b/>
                <w:sz w:val="20"/>
              </w:rPr>
              <w:t>‒ 87 460</w:t>
            </w:r>
          </w:p>
        </w:tc>
        <w:tc>
          <w:tcPr>
            <w:tcW w:w="9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D4D" w:rsidR="00144D4D" w:rsidP="003540B9" w:rsidRDefault="00144D4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44D4D">
              <w:rPr>
                <w:rFonts w:ascii="Times New Roman" w:hAnsi="Times New Roman" w:cs="Times New Roman"/>
                <w:b/>
                <w:sz w:val="20"/>
              </w:rPr>
              <w:t>‒ 10 500</w:t>
            </w:r>
          </w:p>
        </w:tc>
        <w:tc>
          <w:tcPr>
            <w:tcW w:w="110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D4D" w:rsidR="00144D4D" w:rsidP="003540B9" w:rsidRDefault="00144D4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44D4D">
              <w:rPr>
                <w:rFonts w:ascii="Times New Roman" w:hAnsi="Times New Roman" w:cs="Times New Roman"/>
                <w:b/>
                <w:sz w:val="20"/>
              </w:rPr>
              <w:t>651 405</w:t>
            </w:r>
          </w:p>
        </w:tc>
        <w:tc>
          <w:tcPr>
            <w:tcW w:w="69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D4D" w:rsidR="00144D4D" w:rsidP="003540B9" w:rsidRDefault="00144D4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44D4D">
              <w:rPr>
                <w:rFonts w:ascii="Times New Roman" w:hAnsi="Times New Roman" w:cs="Times New Roman"/>
                <w:b/>
                <w:sz w:val="20"/>
              </w:rPr>
              <w:t>157 305</w:t>
            </w:r>
          </w:p>
        </w:tc>
        <w:tc>
          <w:tcPr>
            <w:tcW w:w="9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D4D" w:rsidR="00144D4D" w:rsidP="003540B9" w:rsidRDefault="00144D4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44D4D">
              <w:rPr>
                <w:rFonts w:ascii="Times New Roman" w:hAnsi="Times New Roman" w:cs="Times New Roman"/>
                <w:b/>
                <w:sz w:val="20"/>
              </w:rPr>
              <w:t>‒ 2 163</w:t>
            </w:r>
          </w:p>
        </w:tc>
      </w:tr>
      <w:tr w:rsidR="00144D4D" w:rsidTr="00144D4D">
        <w:tc>
          <w:tcPr>
            <w:tcW w:w="133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144D4D" w:rsidP="003540B9" w:rsidRDefault="00144D4D">
            <w:pPr>
              <w:pStyle w:val="p-table"/>
              <w:rPr>
                <w:sz w:val="17"/>
              </w:rPr>
            </w:pPr>
          </w:p>
        </w:tc>
        <w:tc>
          <w:tcPr>
            <w:tcW w:w="14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D4D" w:rsidR="00144D4D" w:rsidP="003540B9" w:rsidRDefault="00144D4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D4D" w:rsidR="00144D4D" w:rsidP="003540B9" w:rsidRDefault="00144D4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D4D" w:rsidR="00144D4D" w:rsidP="003540B9" w:rsidRDefault="00144D4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D4D" w:rsidR="00144D4D" w:rsidP="003540B9" w:rsidRDefault="00144D4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D4D" w:rsidR="00144D4D" w:rsidP="003540B9" w:rsidRDefault="00144D4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D4D" w:rsidR="00144D4D" w:rsidP="003540B9" w:rsidRDefault="00144D4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D4D" w:rsidR="00144D4D" w:rsidP="003540B9" w:rsidRDefault="00144D4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D4D" w:rsidR="00144D4D" w:rsidP="003540B9" w:rsidRDefault="00144D4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D4D" w:rsidR="00144D4D" w:rsidP="003540B9" w:rsidRDefault="00144D4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D4D" w:rsidR="00144D4D" w:rsidP="003540B9" w:rsidRDefault="00144D4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4D4D" w:rsidTr="00144D4D">
        <w:tc>
          <w:tcPr>
            <w:tcW w:w="133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144D4D" w:rsidP="003540B9" w:rsidRDefault="00144D4D">
            <w:pPr>
              <w:pStyle w:val="p-table"/>
              <w:rPr>
                <w:sz w:val="17"/>
              </w:rPr>
            </w:pPr>
          </w:p>
        </w:tc>
        <w:tc>
          <w:tcPr>
            <w:tcW w:w="14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D4D" w:rsidR="00144D4D" w:rsidP="003540B9" w:rsidRDefault="00144D4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144D4D">
              <w:rPr>
                <w:rFonts w:ascii="Times New Roman" w:hAnsi="Times New Roman" w:cs="Times New Roman"/>
                <w:b/>
                <w:sz w:val="20"/>
              </w:rPr>
              <w:t>Beleidsartikelen</w:t>
            </w:r>
          </w:p>
        </w:tc>
        <w:tc>
          <w:tcPr>
            <w:tcW w:w="114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D4D" w:rsidR="00144D4D" w:rsidP="003540B9" w:rsidRDefault="00144D4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44D4D">
              <w:rPr>
                <w:rFonts w:ascii="Times New Roman" w:hAnsi="Times New Roman" w:cs="Times New Roman"/>
                <w:b/>
                <w:sz w:val="20"/>
              </w:rPr>
              <w:t>2 888 779</w:t>
            </w:r>
          </w:p>
        </w:tc>
        <w:tc>
          <w:tcPr>
            <w:tcW w:w="69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D4D" w:rsidR="00144D4D" w:rsidP="003540B9" w:rsidRDefault="00144D4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44D4D">
              <w:rPr>
                <w:rFonts w:ascii="Times New Roman" w:hAnsi="Times New Roman" w:cs="Times New Roman"/>
                <w:b/>
                <w:sz w:val="20"/>
              </w:rPr>
              <w:t>3 079 086</w:t>
            </w:r>
          </w:p>
        </w:tc>
        <w:tc>
          <w:tcPr>
            <w:tcW w:w="9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D4D" w:rsidR="00144D4D" w:rsidP="003540B9" w:rsidRDefault="00144D4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44D4D">
              <w:rPr>
                <w:rFonts w:ascii="Times New Roman" w:hAnsi="Times New Roman" w:cs="Times New Roman"/>
                <w:b/>
                <w:sz w:val="20"/>
              </w:rPr>
              <w:t>79 288</w:t>
            </w:r>
          </w:p>
        </w:tc>
        <w:tc>
          <w:tcPr>
            <w:tcW w:w="110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D4D" w:rsidR="00144D4D" w:rsidP="003540B9" w:rsidRDefault="00144D4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44D4D">
              <w:rPr>
                <w:rFonts w:ascii="Times New Roman" w:hAnsi="Times New Roman" w:cs="Times New Roman"/>
                <w:b/>
                <w:sz w:val="20"/>
              </w:rPr>
              <w:t>2 155 996</w:t>
            </w:r>
          </w:p>
        </w:tc>
        <w:tc>
          <w:tcPr>
            <w:tcW w:w="69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D4D" w:rsidR="00144D4D" w:rsidP="003540B9" w:rsidRDefault="00144D4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44D4D">
              <w:rPr>
                <w:rFonts w:ascii="Times New Roman" w:hAnsi="Times New Roman" w:cs="Times New Roman"/>
                <w:b/>
                <w:sz w:val="20"/>
              </w:rPr>
              <w:t>‒ 87 460</w:t>
            </w:r>
          </w:p>
        </w:tc>
        <w:tc>
          <w:tcPr>
            <w:tcW w:w="9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D4D" w:rsidR="00144D4D" w:rsidP="003540B9" w:rsidRDefault="00144D4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44D4D">
              <w:rPr>
                <w:rFonts w:ascii="Times New Roman" w:hAnsi="Times New Roman" w:cs="Times New Roman"/>
                <w:b/>
                <w:sz w:val="20"/>
              </w:rPr>
              <w:t>‒ 10 500</w:t>
            </w:r>
          </w:p>
        </w:tc>
        <w:tc>
          <w:tcPr>
            <w:tcW w:w="110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D4D" w:rsidR="00144D4D" w:rsidP="003540B9" w:rsidRDefault="00144D4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44D4D">
              <w:rPr>
                <w:rFonts w:ascii="Times New Roman" w:hAnsi="Times New Roman" w:cs="Times New Roman"/>
                <w:b/>
                <w:sz w:val="20"/>
              </w:rPr>
              <w:t>651 405</w:t>
            </w:r>
          </w:p>
        </w:tc>
        <w:tc>
          <w:tcPr>
            <w:tcW w:w="69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D4D" w:rsidR="00144D4D" w:rsidP="003540B9" w:rsidRDefault="00144D4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44D4D">
              <w:rPr>
                <w:rFonts w:ascii="Times New Roman" w:hAnsi="Times New Roman" w:cs="Times New Roman"/>
                <w:b/>
                <w:sz w:val="20"/>
              </w:rPr>
              <w:t>157 305</w:t>
            </w:r>
          </w:p>
        </w:tc>
        <w:tc>
          <w:tcPr>
            <w:tcW w:w="9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D4D" w:rsidR="00144D4D" w:rsidP="003540B9" w:rsidRDefault="00144D4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44D4D">
              <w:rPr>
                <w:rFonts w:ascii="Times New Roman" w:hAnsi="Times New Roman" w:cs="Times New Roman"/>
                <w:b/>
                <w:sz w:val="20"/>
              </w:rPr>
              <w:t>‒ 2 163</w:t>
            </w:r>
          </w:p>
        </w:tc>
      </w:tr>
      <w:tr w:rsidR="00144D4D" w:rsidTr="00144D4D">
        <w:tc>
          <w:tcPr>
            <w:tcW w:w="133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144D4D" w:rsidP="003540B9" w:rsidRDefault="00144D4D">
            <w:pPr>
              <w:pStyle w:val="p-table"/>
              <w:rPr>
                <w:sz w:val="17"/>
              </w:rPr>
            </w:pPr>
          </w:p>
        </w:tc>
        <w:tc>
          <w:tcPr>
            <w:tcW w:w="14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D4D" w:rsidR="00144D4D" w:rsidP="003540B9" w:rsidRDefault="00144D4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D4D" w:rsidR="00144D4D" w:rsidP="003540B9" w:rsidRDefault="00144D4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D4D" w:rsidR="00144D4D" w:rsidP="003540B9" w:rsidRDefault="00144D4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D4D" w:rsidR="00144D4D" w:rsidP="003540B9" w:rsidRDefault="00144D4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D4D" w:rsidR="00144D4D" w:rsidP="003540B9" w:rsidRDefault="00144D4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D4D" w:rsidR="00144D4D" w:rsidP="003540B9" w:rsidRDefault="00144D4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D4D" w:rsidR="00144D4D" w:rsidP="003540B9" w:rsidRDefault="00144D4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D4D" w:rsidR="00144D4D" w:rsidP="003540B9" w:rsidRDefault="00144D4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D4D" w:rsidR="00144D4D" w:rsidP="003540B9" w:rsidRDefault="00144D4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D4D" w:rsidR="00144D4D" w:rsidP="003540B9" w:rsidRDefault="00144D4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4D4D" w:rsidTr="00144D4D">
        <w:tc>
          <w:tcPr>
            <w:tcW w:w="133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144D4D" w:rsidP="003540B9" w:rsidRDefault="00144D4D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4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D4D" w:rsidR="00144D4D" w:rsidP="003540B9" w:rsidRDefault="00144D4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144D4D">
              <w:rPr>
                <w:rFonts w:ascii="Times New Roman" w:hAnsi="Times New Roman" w:cs="Times New Roman"/>
                <w:sz w:val="20"/>
              </w:rPr>
              <w:t>Duurzame economische ontwikkeling, handel en investeringen</w:t>
            </w:r>
          </w:p>
        </w:tc>
        <w:tc>
          <w:tcPr>
            <w:tcW w:w="114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D4D" w:rsidR="00144D4D" w:rsidP="003540B9" w:rsidRDefault="00144D4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44D4D">
              <w:rPr>
                <w:rFonts w:ascii="Times New Roman" w:hAnsi="Times New Roman" w:cs="Times New Roman"/>
                <w:sz w:val="20"/>
              </w:rPr>
              <w:t>524 896</w:t>
            </w:r>
          </w:p>
        </w:tc>
        <w:tc>
          <w:tcPr>
            <w:tcW w:w="69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D4D" w:rsidR="00144D4D" w:rsidP="003540B9" w:rsidRDefault="00144D4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44D4D">
              <w:rPr>
                <w:rFonts w:ascii="Times New Roman" w:hAnsi="Times New Roman" w:cs="Times New Roman"/>
                <w:sz w:val="20"/>
              </w:rPr>
              <w:t>540 518</w:t>
            </w:r>
          </w:p>
        </w:tc>
        <w:tc>
          <w:tcPr>
            <w:tcW w:w="9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D4D" w:rsidR="00144D4D" w:rsidP="003540B9" w:rsidRDefault="00144D4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44D4D">
              <w:rPr>
                <w:rFonts w:ascii="Times New Roman" w:hAnsi="Times New Roman" w:cs="Times New Roman"/>
                <w:sz w:val="20"/>
              </w:rPr>
              <w:t>6 373</w:t>
            </w:r>
          </w:p>
        </w:tc>
        <w:tc>
          <w:tcPr>
            <w:tcW w:w="110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D4D" w:rsidR="00144D4D" w:rsidP="003540B9" w:rsidRDefault="00144D4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44D4D">
              <w:rPr>
                <w:rFonts w:ascii="Times New Roman" w:hAnsi="Times New Roman" w:cs="Times New Roman"/>
                <w:sz w:val="20"/>
              </w:rPr>
              <w:t>28 159</w:t>
            </w:r>
          </w:p>
        </w:tc>
        <w:tc>
          <w:tcPr>
            <w:tcW w:w="69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D4D" w:rsidR="00144D4D" w:rsidP="003540B9" w:rsidRDefault="00144D4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44D4D">
              <w:rPr>
                <w:rFonts w:ascii="Times New Roman" w:hAnsi="Times New Roman" w:cs="Times New Roman"/>
                <w:sz w:val="20"/>
              </w:rPr>
              <w:t>‒ 10 805</w:t>
            </w:r>
          </w:p>
        </w:tc>
        <w:tc>
          <w:tcPr>
            <w:tcW w:w="9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D4D" w:rsidR="00144D4D" w:rsidP="003540B9" w:rsidRDefault="00144D4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44D4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0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D4D" w:rsidR="00144D4D" w:rsidP="003540B9" w:rsidRDefault="00144D4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44D4D">
              <w:rPr>
                <w:rFonts w:ascii="Times New Roman" w:hAnsi="Times New Roman" w:cs="Times New Roman"/>
                <w:sz w:val="20"/>
              </w:rPr>
              <w:t>177 690</w:t>
            </w:r>
          </w:p>
        </w:tc>
        <w:tc>
          <w:tcPr>
            <w:tcW w:w="69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D4D" w:rsidR="00144D4D" w:rsidP="003540B9" w:rsidRDefault="00144D4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44D4D">
              <w:rPr>
                <w:rFonts w:ascii="Times New Roman" w:hAnsi="Times New Roman" w:cs="Times New Roman"/>
                <w:sz w:val="20"/>
              </w:rPr>
              <w:t>11 296</w:t>
            </w:r>
          </w:p>
        </w:tc>
        <w:tc>
          <w:tcPr>
            <w:tcW w:w="9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D4D" w:rsidR="00144D4D" w:rsidP="003540B9" w:rsidRDefault="00144D4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44D4D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144D4D" w:rsidTr="00144D4D">
        <w:tc>
          <w:tcPr>
            <w:tcW w:w="133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144D4D" w:rsidP="003540B9" w:rsidRDefault="00144D4D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4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D4D" w:rsidR="00144D4D" w:rsidP="003540B9" w:rsidRDefault="00144D4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144D4D">
              <w:rPr>
                <w:rFonts w:ascii="Times New Roman" w:hAnsi="Times New Roman" w:cs="Times New Roman"/>
                <w:sz w:val="20"/>
              </w:rPr>
              <w:t>Duurzame ontwikkeling, voedselzekerheid, water en klimaat</w:t>
            </w:r>
          </w:p>
        </w:tc>
        <w:tc>
          <w:tcPr>
            <w:tcW w:w="114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D4D" w:rsidR="00144D4D" w:rsidP="003540B9" w:rsidRDefault="00144D4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44D4D">
              <w:rPr>
                <w:rFonts w:ascii="Times New Roman" w:hAnsi="Times New Roman" w:cs="Times New Roman"/>
                <w:sz w:val="20"/>
              </w:rPr>
              <w:t>604 880</w:t>
            </w:r>
          </w:p>
        </w:tc>
        <w:tc>
          <w:tcPr>
            <w:tcW w:w="69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D4D" w:rsidR="00144D4D" w:rsidP="003540B9" w:rsidRDefault="00144D4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44D4D">
              <w:rPr>
                <w:rFonts w:ascii="Times New Roman" w:hAnsi="Times New Roman" w:cs="Times New Roman"/>
                <w:sz w:val="20"/>
              </w:rPr>
              <w:t>753 477</w:t>
            </w:r>
          </w:p>
        </w:tc>
        <w:tc>
          <w:tcPr>
            <w:tcW w:w="9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D4D" w:rsidR="00144D4D" w:rsidP="003540B9" w:rsidRDefault="00144D4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D4D" w:rsidR="00144D4D" w:rsidP="003540B9" w:rsidRDefault="00144D4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44D4D">
              <w:rPr>
                <w:rFonts w:ascii="Times New Roman" w:hAnsi="Times New Roman" w:cs="Times New Roman"/>
                <w:sz w:val="20"/>
              </w:rPr>
              <w:t>370 557</w:t>
            </w:r>
          </w:p>
        </w:tc>
        <w:tc>
          <w:tcPr>
            <w:tcW w:w="69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D4D" w:rsidR="00144D4D" w:rsidP="003540B9" w:rsidRDefault="00144D4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44D4D">
              <w:rPr>
                <w:rFonts w:ascii="Times New Roman" w:hAnsi="Times New Roman" w:cs="Times New Roman"/>
                <w:sz w:val="20"/>
              </w:rPr>
              <w:t>‒ 20 198</w:t>
            </w:r>
          </w:p>
        </w:tc>
        <w:tc>
          <w:tcPr>
            <w:tcW w:w="9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D4D" w:rsidR="00144D4D" w:rsidP="003540B9" w:rsidRDefault="00144D4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D4D" w:rsidR="00144D4D" w:rsidP="003540B9" w:rsidRDefault="00144D4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44D4D">
              <w:rPr>
                <w:rFonts w:ascii="Times New Roman" w:hAnsi="Times New Roman" w:cs="Times New Roman"/>
                <w:sz w:val="20"/>
              </w:rPr>
              <w:t>174 219</w:t>
            </w:r>
          </w:p>
        </w:tc>
        <w:tc>
          <w:tcPr>
            <w:tcW w:w="69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D4D" w:rsidR="00144D4D" w:rsidP="003540B9" w:rsidRDefault="00144D4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44D4D">
              <w:rPr>
                <w:rFonts w:ascii="Times New Roman" w:hAnsi="Times New Roman" w:cs="Times New Roman"/>
                <w:sz w:val="20"/>
              </w:rPr>
              <w:t>9 350</w:t>
            </w:r>
          </w:p>
        </w:tc>
        <w:tc>
          <w:tcPr>
            <w:tcW w:w="9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D4D" w:rsidR="00144D4D" w:rsidP="003540B9" w:rsidRDefault="00144D4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4D4D" w:rsidTr="00144D4D">
        <w:tc>
          <w:tcPr>
            <w:tcW w:w="133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144D4D" w:rsidP="003540B9" w:rsidRDefault="00144D4D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4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D4D" w:rsidR="00144D4D" w:rsidP="003540B9" w:rsidRDefault="00144D4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144D4D">
              <w:rPr>
                <w:rFonts w:ascii="Times New Roman" w:hAnsi="Times New Roman" w:cs="Times New Roman"/>
                <w:sz w:val="20"/>
              </w:rPr>
              <w:t>Sociale vooruitgang</w:t>
            </w:r>
          </w:p>
        </w:tc>
        <w:tc>
          <w:tcPr>
            <w:tcW w:w="114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D4D" w:rsidR="00144D4D" w:rsidP="003540B9" w:rsidRDefault="00144D4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44D4D">
              <w:rPr>
                <w:rFonts w:ascii="Times New Roman" w:hAnsi="Times New Roman" w:cs="Times New Roman"/>
                <w:sz w:val="20"/>
              </w:rPr>
              <w:t>1 366 461</w:t>
            </w:r>
          </w:p>
        </w:tc>
        <w:tc>
          <w:tcPr>
            <w:tcW w:w="69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D4D" w:rsidR="00144D4D" w:rsidP="003540B9" w:rsidRDefault="00144D4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44D4D">
              <w:rPr>
                <w:rFonts w:ascii="Times New Roman" w:hAnsi="Times New Roman" w:cs="Times New Roman"/>
                <w:sz w:val="20"/>
              </w:rPr>
              <w:t>764 679</w:t>
            </w:r>
          </w:p>
        </w:tc>
        <w:tc>
          <w:tcPr>
            <w:tcW w:w="9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D4D" w:rsidR="00144D4D" w:rsidP="003540B9" w:rsidRDefault="00144D4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D4D" w:rsidR="00144D4D" w:rsidP="003540B9" w:rsidRDefault="00144D4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44D4D">
              <w:rPr>
                <w:rFonts w:ascii="Times New Roman" w:hAnsi="Times New Roman" w:cs="Times New Roman"/>
                <w:sz w:val="20"/>
              </w:rPr>
              <w:t>843 098</w:t>
            </w:r>
          </w:p>
        </w:tc>
        <w:tc>
          <w:tcPr>
            <w:tcW w:w="69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D4D" w:rsidR="00144D4D" w:rsidP="003540B9" w:rsidRDefault="00144D4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44D4D">
              <w:rPr>
                <w:rFonts w:ascii="Times New Roman" w:hAnsi="Times New Roman" w:cs="Times New Roman"/>
                <w:sz w:val="20"/>
              </w:rPr>
              <w:t>‒ 13 180</w:t>
            </w:r>
          </w:p>
        </w:tc>
        <w:tc>
          <w:tcPr>
            <w:tcW w:w="9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D4D" w:rsidR="00144D4D" w:rsidP="003540B9" w:rsidRDefault="00144D4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D4D" w:rsidR="00144D4D" w:rsidP="003540B9" w:rsidRDefault="00144D4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44D4D">
              <w:rPr>
                <w:rFonts w:ascii="Times New Roman" w:hAnsi="Times New Roman" w:cs="Times New Roman"/>
                <w:sz w:val="20"/>
              </w:rPr>
              <w:t>‒ 48 540</w:t>
            </w:r>
          </w:p>
        </w:tc>
        <w:tc>
          <w:tcPr>
            <w:tcW w:w="69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D4D" w:rsidR="00144D4D" w:rsidP="003540B9" w:rsidRDefault="00144D4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44D4D">
              <w:rPr>
                <w:rFonts w:ascii="Times New Roman" w:hAnsi="Times New Roman" w:cs="Times New Roman"/>
                <w:sz w:val="20"/>
              </w:rPr>
              <w:t>‒ 3 711</w:t>
            </w:r>
          </w:p>
        </w:tc>
        <w:tc>
          <w:tcPr>
            <w:tcW w:w="9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D4D" w:rsidR="00144D4D" w:rsidP="003540B9" w:rsidRDefault="00144D4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4D4D" w:rsidTr="00144D4D">
        <w:tc>
          <w:tcPr>
            <w:tcW w:w="133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144D4D" w:rsidP="003540B9" w:rsidRDefault="00144D4D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4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D4D" w:rsidR="00144D4D" w:rsidP="003540B9" w:rsidRDefault="00144D4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144D4D">
              <w:rPr>
                <w:rFonts w:ascii="Times New Roman" w:hAnsi="Times New Roman" w:cs="Times New Roman"/>
                <w:sz w:val="20"/>
              </w:rPr>
              <w:t>Vrede, veiligheid en duurzame ontwikkeling</w:t>
            </w:r>
          </w:p>
        </w:tc>
        <w:tc>
          <w:tcPr>
            <w:tcW w:w="114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D4D" w:rsidR="00144D4D" w:rsidP="003540B9" w:rsidRDefault="00144D4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44D4D">
              <w:rPr>
                <w:rFonts w:ascii="Times New Roman" w:hAnsi="Times New Roman" w:cs="Times New Roman"/>
                <w:sz w:val="20"/>
              </w:rPr>
              <w:t>332 742</w:t>
            </w:r>
          </w:p>
        </w:tc>
        <w:tc>
          <w:tcPr>
            <w:tcW w:w="69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D4D" w:rsidR="00144D4D" w:rsidP="003540B9" w:rsidRDefault="00144D4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44D4D">
              <w:rPr>
                <w:rFonts w:ascii="Times New Roman" w:hAnsi="Times New Roman" w:cs="Times New Roman"/>
                <w:sz w:val="20"/>
              </w:rPr>
              <w:t>767 260</w:t>
            </w:r>
          </w:p>
        </w:tc>
        <w:tc>
          <w:tcPr>
            <w:tcW w:w="9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D4D" w:rsidR="00144D4D" w:rsidP="003540B9" w:rsidRDefault="00144D4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D4D" w:rsidR="00144D4D" w:rsidP="003540B9" w:rsidRDefault="00144D4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44D4D">
              <w:rPr>
                <w:rFonts w:ascii="Times New Roman" w:hAnsi="Times New Roman" w:cs="Times New Roman"/>
                <w:sz w:val="20"/>
              </w:rPr>
              <w:t>42 720</w:t>
            </w:r>
          </w:p>
        </w:tc>
        <w:tc>
          <w:tcPr>
            <w:tcW w:w="69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D4D" w:rsidR="00144D4D" w:rsidP="003540B9" w:rsidRDefault="00144D4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44D4D">
              <w:rPr>
                <w:rFonts w:ascii="Times New Roman" w:hAnsi="Times New Roman" w:cs="Times New Roman"/>
                <w:sz w:val="20"/>
              </w:rPr>
              <w:t>20 020</w:t>
            </w:r>
          </w:p>
        </w:tc>
        <w:tc>
          <w:tcPr>
            <w:tcW w:w="9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D4D" w:rsidR="00144D4D" w:rsidP="003540B9" w:rsidRDefault="00144D4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D4D" w:rsidR="00144D4D" w:rsidP="003540B9" w:rsidRDefault="00144D4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44D4D">
              <w:rPr>
                <w:rFonts w:ascii="Times New Roman" w:hAnsi="Times New Roman" w:cs="Times New Roman"/>
                <w:sz w:val="20"/>
              </w:rPr>
              <w:t>52 545</w:t>
            </w:r>
          </w:p>
        </w:tc>
        <w:tc>
          <w:tcPr>
            <w:tcW w:w="69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D4D" w:rsidR="00144D4D" w:rsidP="003540B9" w:rsidRDefault="00144D4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44D4D">
              <w:rPr>
                <w:rFonts w:ascii="Times New Roman" w:hAnsi="Times New Roman" w:cs="Times New Roman"/>
                <w:sz w:val="20"/>
              </w:rPr>
              <w:t>33 783</w:t>
            </w:r>
          </w:p>
        </w:tc>
        <w:tc>
          <w:tcPr>
            <w:tcW w:w="9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D4D" w:rsidR="00144D4D" w:rsidP="003540B9" w:rsidRDefault="00144D4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4D4D" w:rsidTr="00144D4D">
        <w:tc>
          <w:tcPr>
            <w:tcW w:w="133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144D4D" w:rsidP="003540B9" w:rsidRDefault="00144D4D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4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D4D" w:rsidR="00144D4D" w:rsidP="003540B9" w:rsidRDefault="00144D4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144D4D">
              <w:rPr>
                <w:rFonts w:ascii="Times New Roman" w:hAnsi="Times New Roman" w:cs="Times New Roman"/>
                <w:sz w:val="20"/>
              </w:rPr>
              <w:t>Multilaterale samenwerking en overige inzet</w:t>
            </w:r>
          </w:p>
        </w:tc>
        <w:tc>
          <w:tcPr>
            <w:tcW w:w="114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D4D" w:rsidR="00144D4D" w:rsidP="003540B9" w:rsidRDefault="00144D4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44D4D">
              <w:rPr>
                <w:rFonts w:ascii="Times New Roman" w:hAnsi="Times New Roman" w:cs="Times New Roman"/>
                <w:sz w:val="20"/>
              </w:rPr>
              <w:t>59 800</w:t>
            </w:r>
          </w:p>
        </w:tc>
        <w:tc>
          <w:tcPr>
            <w:tcW w:w="69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D4D" w:rsidR="00144D4D" w:rsidP="003540B9" w:rsidRDefault="00144D4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44D4D">
              <w:rPr>
                <w:rFonts w:ascii="Times New Roman" w:hAnsi="Times New Roman" w:cs="Times New Roman"/>
                <w:sz w:val="20"/>
              </w:rPr>
              <w:t>253 152</w:t>
            </w:r>
          </w:p>
        </w:tc>
        <w:tc>
          <w:tcPr>
            <w:tcW w:w="9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D4D" w:rsidR="00144D4D" w:rsidP="003540B9" w:rsidRDefault="00144D4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44D4D">
              <w:rPr>
                <w:rFonts w:ascii="Times New Roman" w:hAnsi="Times New Roman" w:cs="Times New Roman"/>
                <w:sz w:val="20"/>
              </w:rPr>
              <w:t>72 915</w:t>
            </w:r>
          </w:p>
        </w:tc>
        <w:tc>
          <w:tcPr>
            <w:tcW w:w="110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D4D" w:rsidR="00144D4D" w:rsidP="003540B9" w:rsidRDefault="00144D4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44D4D">
              <w:rPr>
                <w:rFonts w:ascii="Times New Roman" w:hAnsi="Times New Roman" w:cs="Times New Roman"/>
                <w:sz w:val="20"/>
              </w:rPr>
              <w:t>871 462</w:t>
            </w:r>
          </w:p>
        </w:tc>
        <w:tc>
          <w:tcPr>
            <w:tcW w:w="69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D4D" w:rsidR="00144D4D" w:rsidP="003540B9" w:rsidRDefault="00144D4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44D4D">
              <w:rPr>
                <w:rFonts w:ascii="Times New Roman" w:hAnsi="Times New Roman" w:cs="Times New Roman"/>
                <w:sz w:val="20"/>
              </w:rPr>
              <w:t>‒ 63 297</w:t>
            </w:r>
          </w:p>
        </w:tc>
        <w:tc>
          <w:tcPr>
            <w:tcW w:w="9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D4D" w:rsidR="00144D4D" w:rsidP="003540B9" w:rsidRDefault="00144D4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44D4D">
              <w:rPr>
                <w:rFonts w:ascii="Times New Roman" w:hAnsi="Times New Roman" w:cs="Times New Roman"/>
                <w:sz w:val="20"/>
              </w:rPr>
              <w:t>‒ 10 500</w:t>
            </w:r>
          </w:p>
        </w:tc>
        <w:tc>
          <w:tcPr>
            <w:tcW w:w="110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D4D" w:rsidR="00144D4D" w:rsidP="003540B9" w:rsidRDefault="00144D4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44D4D">
              <w:rPr>
                <w:rFonts w:ascii="Times New Roman" w:hAnsi="Times New Roman" w:cs="Times New Roman"/>
                <w:sz w:val="20"/>
              </w:rPr>
              <w:t>295 491</w:t>
            </w:r>
          </w:p>
        </w:tc>
        <w:tc>
          <w:tcPr>
            <w:tcW w:w="69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D4D" w:rsidR="00144D4D" w:rsidP="003540B9" w:rsidRDefault="00144D4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44D4D">
              <w:rPr>
                <w:rFonts w:ascii="Times New Roman" w:hAnsi="Times New Roman" w:cs="Times New Roman"/>
                <w:sz w:val="20"/>
              </w:rPr>
              <w:t>106 587</w:t>
            </w:r>
          </w:p>
        </w:tc>
        <w:tc>
          <w:tcPr>
            <w:tcW w:w="9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144D4D" w:rsidR="00144D4D" w:rsidP="003540B9" w:rsidRDefault="00144D4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144D4D">
              <w:rPr>
                <w:rFonts w:ascii="Times New Roman" w:hAnsi="Times New Roman" w:cs="Times New Roman"/>
                <w:sz w:val="20"/>
              </w:rPr>
              <w:t>‒ 2 163</w:t>
            </w:r>
          </w:p>
        </w:tc>
      </w:tr>
      <w:tr w:rsidR="00144D4D" w:rsidTr="00144D4D">
        <w:tc>
          <w:tcPr>
            <w:tcW w:w="13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144D4D" w:rsidP="003540B9" w:rsidRDefault="00144D4D">
            <w:pPr>
              <w:pStyle w:val="p-table"/>
              <w:rPr>
                <w:sz w:val="17"/>
              </w:rPr>
            </w:pPr>
          </w:p>
        </w:tc>
        <w:tc>
          <w:tcPr>
            <w:tcW w:w="14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D4D" w:rsidR="00144D4D" w:rsidP="003540B9" w:rsidRDefault="00144D4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D4D" w:rsidR="00144D4D" w:rsidP="003540B9" w:rsidRDefault="00144D4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D4D" w:rsidR="00144D4D" w:rsidP="003540B9" w:rsidRDefault="00144D4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D4D" w:rsidR="00144D4D" w:rsidP="003540B9" w:rsidRDefault="00144D4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D4D" w:rsidR="00144D4D" w:rsidP="003540B9" w:rsidRDefault="00144D4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D4D" w:rsidR="00144D4D" w:rsidP="003540B9" w:rsidRDefault="00144D4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D4D" w:rsidR="00144D4D" w:rsidP="003540B9" w:rsidRDefault="00144D4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D4D" w:rsidR="00144D4D" w:rsidP="003540B9" w:rsidRDefault="00144D4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D4D" w:rsidR="00144D4D" w:rsidP="003540B9" w:rsidRDefault="00144D4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44D4D" w:rsidR="00144D4D" w:rsidP="003540B9" w:rsidRDefault="00144D4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44D4D" w:rsidP="00144D4D" w:rsidRDefault="00144D4D">
      <w:pPr>
        <w:pStyle w:val="p-marginbottom"/>
      </w:pPr>
    </w:p>
    <w:p w:rsidRPr="002168F4" w:rsidR="00144D4D" w:rsidP="00A11E73" w:rsidRDefault="00144D4D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sectPr w:rsidRPr="002168F4" w:rsidR="00144D4D" w:rsidSect="00A11E73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D4D" w:rsidRDefault="00144D4D">
      <w:pPr>
        <w:spacing w:line="20" w:lineRule="exact"/>
      </w:pPr>
    </w:p>
  </w:endnote>
  <w:endnote w:type="continuationSeparator" w:id="0">
    <w:p w:rsidR="00144D4D" w:rsidRDefault="00144D4D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144D4D" w:rsidRDefault="00144D4D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CD24BB">
      <w:rPr>
        <w:rStyle w:val="Paginanummer"/>
        <w:rFonts w:ascii="Times New Roman" w:hAnsi="Times New Roman"/>
        <w:noProof/>
      </w:rPr>
      <w:t>3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D4D" w:rsidRDefault="00144D4D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144D4D" w:rsidRDefault="00144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4D"/>
    <w:rsid w:val="00012DBE"/>
    <w:rsid w:val="000A1D81"/>
    <w:rsid w:val="00111ED3"/>
    <w:rsid w:val="00144D4D"/>
    <w:rsid w:val="001C190E"/>
    <w:rsid w:val="002168F4"/>
    <w:rsid w:val="002A727C"/>
    <w:rsid w:val="005D2707"/>
    <w:rsid w:val="00606255"/>
    <w:rsid w:val="006B607A"/>
    <w:rsid w:val="007D451C"/>
    <w:rsid w:val="00826224"/>
    <w:rsid w:val="00930A23"/>
    <w:rsid w:val="009C7354"/>
    <w:rsid w:val="009E6D7F"/>
    <w:rsid w:val="00A11E73"/>
    <w:rsid w:val="00A2521E"/>
    <w:rsid w:val="00AE436A"/>
    <w:rsid w:val="00C135B1"/>
    <w:rsid w:val="00C92DF8"/>
    <w:rsid w:val="00CB3578"/>
    <w:rsid w:val="00CD24BB"/>
    <w:rsid w:val="00D20AFA"/>
    <w:rsid w:val="00D55648"/>
    <w:rsid w:val="00E16443"/>
    <w:rsid w:val="00E36EE9"/>
    <w:rsid w:val="00E37488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2B54E7"/>
  <w15:docId w15:val="{A4DD26F4-2E94-4C61-9F18-FE5FC7B8E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-marginbottom">
    <w:name w:val="p-marginbottom"/>
    <w:rsid w:val="00144D4D"/>
    <w:pPr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table">
    <w:name w:val="p-table"/>
    <w:rsid w:val="00144D4D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144D4D"/>
    <w:pPr>
      <w:keepNext/>
      <w:keepLines/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customStyle="1" w:styleId="page-break">
    <w:name w:val="page-break"/>
    <w:rsid w:val="00144D4D"/>
    <w:pPr>
      <w:pageBreakBefore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considerans-p">
    <w:name w:val="considerans-p"/>
    <w:rsid w:val="00144D4D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wie-p">
    <w:name w:val="wie-p"/>
    <w:rsid w:val="00144D4D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artikel-title">
    <w:name w:val="artikel-title"/>
    <w:basedOn w:val="Standaard"/>
    <w:rsid w:val="00144D4D"/>
    <w:pPr>
      <w:keepNext/>
      <w:widowControl w:val="0"/>
      <w:autoSpaceDN w:val="0"/>
      <w:spacing w:after="180" w:line="220" w:lineRule="exact"/>
      <w:textAlignment w:val="baseline"/>
    </w:pPr>
    <w:rPr>
      <w:rFonts w:ascii="DejaVu Sans" w:eastAsia="Arial Unicode MS" w:hAnsi="DejaVu Sans" w:cs="Tahoma"/>
      <w:b/>
      <w:kern w:val="3"/>
      <w:sz w:val="17"/>
      <w:szCs w:val="20"/>
    </w:rPr>
  </w:style>
  <w:style w:type="paragraph" w:customStyle="1" w:styleId="p-artikel">
    <w:name w:val="p-artikel"/>
    <w:rsid w:val="00144D4D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slotformulering">
    <w:name w:val="p-slotformulering"/>
    <w:rsid w:val="00144D4D"/>
    <w:pPr>
      <w:widowControl w:val="0"/>
      <w:autoSpaceDN w:val="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deze">
    <w:name w:val="deze"/>
    <w:rsid w:val="00144D4D"/>
    <w:pPr>
      <w:widowControl w:val="0"/>
      <w:autoSpaceDN w:val="0"/>
      <w:spacing w:after="18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label-p">
    <w:name w:val="label-p"/>
    <w:rsid w:val="00144D4D"/>
    <w:pPr>
      <w:widowControl w:val="0"/>
      <w:autoSpaceDN w:val="0"/>
      <w:spacing w:after="18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ondertekening-spacing-large">
    <w:name w:val="ondertekening-spacing-large"/>
    <w:rsid w:val="00144D4D"/>
    <w:pPr>
      <w:keepNext/>
      <w:widowControl w:val="0"/>
      <w:autoSpaceDN w:val="0"/>
      <w:spacing w:after="162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avmp">
    <w:name w:val="avmp"/>
    <w:rsid w:val="00CD2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449</ap:Words>
  <ap:Characters>2464</ap:Characters>
  <ap:DocSecurity>0</ap:DocSecurity>
  <ap:Lines>20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2908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2020-12-16T15:56:00.0000000Z</dcterms:created>
  <dcterms:modified xsi:type="dcterms:W3CDTF">2020-12-16T16:00:00.0000000Z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