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6" w:rsidRDefault="004B393C">
      <w:pPr>
        <w:pStyle w:val="StandaardAanhef"/>
      </w:pPr>
      <w:r>
        <w:t>Geachte voorzitter,</w:t>
      </w:r>
    </w:p>
    <w:p w:rsidR="004B393C" w:rsidP="004B393C" w:rsidRDefault="004B393C">
      <w:r>
        <w:t xml:space="preserve">Hierbij stuur ik u de beantwoording van de feitelijke vragen gesteld door de </w:t>
      </w:r>
      <w:r w:rsidRPr="00CE06C9">
        <w:t>vaste commissie voor Financiën</w:t>
      </w:r>
      <w:r>
        <w:t xml:space="preserve"> over het Jaarplan Belastingdienst 2022.</w:t>
      </w:r>
    </w:p>
    <w:p w:rsidR="00017026" w:rsidRDefault="00017026"/>
    <w:p w:rsidR="004B393C" w:rsidP="004B393C" w:rsidRDefault="004B393C">
      <w:pPr>
        <w:pStyle w:val="StandaardSlotzin"/>
      </w:pPr>
      <w:r>
        <w:t>Hoogachtend,</w:t>
      </w:r>
      <w:bookmarkStart w:name="_GoBack" w:id="0"/>
      <w:bookmarkEnd w:id="0"/>
    </w:p>
    <w:p w:rsidR="004B393C" w:rsidP="004B393C" w:rsidRDefault="004B393C">
      <w:pPr>
        <w:pStyle w:val="StandaardOndertekening"/>
        <w:spacing w:line="276" w:lineRule="auto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4B393C" w:rsidP="004B393C" w:rsidRDefault="004B393C">
      <w:pPr>
        <w:spacing w:line="276" w:lineRule="auto"/>
      </w:pPr>
    </w:p>
    <w:p w:rsidR="004B393C" w:rsidP="004B393C" w:rsidRDefault="004B393C">
      <w:pPr>
        <w:spacing w:line="276" w:lineRule="auto"/>
      </w:pPr>
    </w:p>
    <w:p w:rsidR="004B393C" w:rsidP="004B393C" w:rsidRDefault="004B393C">
      <w:pPr>
        <w:spacing w:line="276" w:lineRule="auto"/>
      </w:pPr>
    </w:p>
    <w:p w:rsidR="004B393C" w:rsidP="004B393C" w:rsidRDefault="004B393C">
      <w:pPr>
        <w:spacing w:line="276" w:lineRule="auto"/>
      </w:pPr>
      <w:r>
        <w:t>Marnix L.A van Rij</w:t>
      </w:r>
    </w:p>
    <w:p w:rsidRPr="004B393C" w:rsidR="004B393C" w:rsidP="004B393C" w:rsidRDefault="004B393C"/>
    <w:sectPr w:rsidRPr="004B393C" w:rsidR="004B393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D9" w:rsidRDefault="005F5CD9">
      <w:pPr>
        <w:spacing w:line="240" w:lineRule="auto"/>
      </w:pPr>
      <w:r>
        <w:separator/>
      </w:r>
    </w:p>
  </w:endnote>
  <w:endnote w:type="continuationSeparator" w:id="0">
    <w:p w:rsidR="005F5CD9" w:rsidRDefault="005F5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D9" w:rsidRDefault="005F5CD9">
      <w:pPr>
        <w:spacing w:line="240" w:lineRule="auto"/>
      </w:pPr>
      <w:r>
        <w:separator/>
      </w:r>
    </w:p>
  </w:footnote>
  <w:footnote w:type="continuationSeparator" w:id="0">
    <w:p w:rsidR="005F5CD9" w:rsidRDefault="005F5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6" w:rsidRDefault="004B393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:rsidR="00017026" w:rsidRDefault="00017026">
                          <w:pPr>
                            <w:pStyle w:val="WitregelW2"/>
                          </w:pPr>
                        </w:p>
                        <w:p w:rsidR="00017026" w:rsidRDefault="004B393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7026" w:rsidRDefault="00D6382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2022-0000094806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17026" w:rsidRDefault="004B393C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:rsidR="00017026" w:rsidRDefault="00017026">
                    <w:pPr>
                      <w:pStyle w:val="WitregelW2"/>
                    </w:pPr>
                  </w:p>
                  <w:p w:rsidR="00017026" w:rsidRDefault="004B393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7026" w:rsidRDefault="00D6382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2022-0000094806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38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8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17026" w:rsidRDefault="004B393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38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8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17026" w:rsidRDefault="004B3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6" w:rsidRDefault="004B393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17026" w:rsidRDefault="004B393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17026" w:rsidRDefault="004B393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:rsidR="00017026" w:rsidRDefault="00017026">
                          <w:pPr>
                            <w:pStyle w:val="WitregelW1"/>
                          </w:pPr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 xml:space="preserve">2511 CW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017026" w:rsidRDefault="00017026">
                          <w:pPr>
                            <w:pStyle w:val="WitregelW1"/>
                          </w:pPr>
                        </w:p>
                        <w:p w:rsidR="00017026" w:rsidRPr="004B393C" w:rsidRDefault="0001702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17026" w:rsidRPr="004B393C" w:rsidRDefault="004B393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B393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B393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B393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017026" w:rsidRPr="004B393C" w:rsidRDefault="004B393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B393C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3828">
                            <w:rPr>
                              <w:lang w:val="de-DE"/>
                            </w:rPr>
                            <w:t>2022-0000094806</w:t>
                          </w:r>
                          <w:r>
                            <w:fldChar w:fldCharType="end"/>
                          </w:r>
                        </w:p>
                        <w:p w:rsidR="00017026" w:rsidRPr="004B393C" w:rsidRDefault="0001702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17026" w:rsidRDefault="004B393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017026" w:rsidRDefault="00017026">
                          <w:pPr>
                            <w:pStyle w:val="WitregelW1"/>
                          </w:pPr>
                        </w:p>
                        <w:p w:rsidR="00017026" w:rsidRDefault="004B393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017026" w:rsidRDefault="004B393C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:rsidR="00017026" w:rsidRDefault="00017026">
                    <w:pPr>
                      <w:pStyle w:val="WitregelW1"/>
                    </w:pPr>
                  </w:p>
                  <w:p w:rsidR="00017026" w:rsidRDefault="004B393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17026" w:rsidRDefault="004B393C">
                    <w:pPr>
                      <w:pStyle w:val="StandaardReferentiegegevens"/>
                    </w:pPr>
                    <w:r>
                      <w:t xml:space="preserve">2511 CW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:rsidR="00017026" w:rsidRDefault="004B393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17026" w:rsidRDefault="004B393C">
                    <w:pPr>
                      <w:pStyle w:val="StandaardReferentiegegevens"/>
                    </w:pPr>
                    <w:r>
                      <w:t xml:space="preserve">2500 EE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:rsidR="00017026" w:rsidRDefault="004B393C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017026" w:rsidRDefault="00017026">
                    <w:pPr>
                      <w:pStyle w:val="WitregelW1"/>
                    </w:pPr>
                  </w:p>
                  <w:p w:rsidR="00017026" w:rsidRPr="004B393C" w:rsidRDefault="00017026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17026" w:rsidRPr="004B393C" w:rsidRDefault="004B393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B393C">
                      <w:rPr>
                        <w:lang w:val="de-DE"/>
                      </w:rPr>
                      <w:t>Ons</w:t>
                    </w:r>
                    <w:proofErr w:type="spellEnd"/>
                    <w:r w:rsidRPr="004B393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B393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017026" w:rsidRPr="004B393C" w:rsidRDefault="004B393C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4B393C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63828">
                      <w:rPr>
                        <w:lang w:val="de-DE"/>
                      </w:rPr>
                      <w:t>2022-0000094806</w:t>
                    </w:r>
                    <w:r>
                      <w:fldChar w:fldCharType="end"/>
                    </w:r>
                  </w:p>
                  <w:p w:rsidR="00017026" w:rsidRPr="004B393C" w:rsidRDefault="0001702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17026" w:rsidRDefault="004B393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17026" w:rsidRDefault="004B393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017026" w:rsidRDefault="00017026">
                    <w:pPr>
                      <w:pStyle w:val="WitregelW1"/>
                    </w:pPr>
                  </w:p>
                  <w:p w:rsidR="00017026" w:rsidRDefault="004B393C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017026" w:rsidRDefault="004B393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 xml:space="preserve">&gt; Retouradres Postbus 20201 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17026" w:rsidRDefault="004B393C">
                    <w:pPr>
                      <w:pStyle w:val="StandaardReferentiegegevens"/>
                    </w:pPr>
                    <w:r>
                      <w:t xml:space="preserve">&gt; Retouradres Postbus 20201 </w:t>
                    </w:r>
                    <w:r>
                      <w:t xml:space="preserve">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63828" w:rsidRDefault="004B393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3828">
                            <w:t>Voorzitter van de Tweede Kamer der Staten-Generaal</w:t>
                          </w:r>
                        </w:p>
                        <w:p w:rsidR="00D63828" w:rsidRDefault="00D63828">
                          <w:r>
                            <w:t>Postbus 20018</w:t>
                          </w:r>
                        </w:p>
                        <w:p w:rsidR="00017026" w:rsidRDefault="00D63828">
                          <w:r>
                            <w:t>2500 EA  Den Haag</w:t>
                          </w:r>
                          <w:r w:rsidR="004B393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017026" w:rsidRDefault="004B3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63828" w:rsidRDefault="004B393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3828">
                      <w:t>Voorzitter van de Tweede Kamer der Staten-Generaal</w:t>
                    </w:r>
                  </w:p>
                  <w:p w:rsidR="00D63828" w:rsidRDefault="00D63828">
                    <w:r>
                      <w:t>Postbus 20018</w:t>
                    </w:r>
                  </w:p>
                  <w:p w:rsidR="00017026" w:rsidRDefault="00D63828">
                    <w:r>
                      <w:t>2500 EA  Den Haag</w:t>
                    </w:r>
                    <w:r w:rsidR="004B393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38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8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17026" w:rsidRDefault="004B393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38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8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1702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7026" w:rsidRDefault="00017026"/>
                            </w:tc>
                            <w:tc>
                              <w:tcPr>
                                <w:tcW w:w="5400" w:type="dxa"/>
                              </w:tcPr>
                              <w:p w:rsidR="00017026" w:rsidRDefault="00017026"/>
                            </w:tc>
                          </w:tr>
                          <w:tr w:rsidR="0001702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7026" w:rsidRDefault="004B393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7026" w:rsidRDefault="00D63828">
                                <w:r>
                                  <w:t>18 maart 2022</w:t>
                                </w:r>
                              </w:p>
                            </w:tc>
                          </w:tr>
                          <w:tr w:rsidR="0001702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7026" w:rsidRDefault="004B39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7026" w:rsidRDefault="00D6382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Feitelijke vragen inzake het Jaarplan Belastingdienst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702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7026" w:rsidRDefault="00017026"/>
                            </w:tc>
                            <w:tc>
                              <w:tcPr>
                                <w:tcW w:w="4738" w:type="dxa"/>
                              </w:tcPr>
                              <w:p w:rsidR="00017026" w:rsidRDefault="00017026"/>
                            </w:tc>
                          </w:tr>
                        </w:tbl>
                        <w:p w:rsidR="00996390" w:rsidRDefault="009963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1702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7026" w:rsidRDefault="00017026"/>
                      </w:tc>
                      <w:tc>
                        <w:tcPr>
                          <w:tcW w:w="5400" w:type="dxa"/>
                        </w:tcPr>
                        <w:p w:rsidR="00017026" w:rsidRDefault="00017026"/>
                      </w:tc>
                    </w:tr>
                    <w:tr w:rsidR="0001702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7026" w:rsidRDefault="004B393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7026" w:rsidRDefault="00D63828">
                          <w:r>
                            <w:t>18 maart 2022</w:t>
                          </w:r>
                        </w:p>
                      </w:tc>
                    </w:tr>
                    <w:tr w:rsidR="0001702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7026" w:rsidRDefault="004B393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7026" w:rsidRDefault="00D6382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Feitelijke vragen inzake het Jaarplan Belastingdienst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702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7026" w:rsidRDefault="00017026"/>
                      </w:tc>
                      <w:tc>
                        <w:tcPr>
                          <w:tcW w:w="4738" w:type="dxa"/>
                        </w:tcPr>
                        <w:p w:rsidR="00017026" w:rsidRDefault="00017026"/>
                      </w:tc>
                    </w:tr>
                  </w:tbl>
                  <w:p w:rsidR="00996390" w:rsidRDefault="009963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026" w:rsidRDefault="004B3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017026" w:rsidRDefault="004B3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6390" w:rsidRDefault="009963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00000" w:rsidRDefault="004B39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1A68"/>
    <w:multiLevelType w:val="multilevel"/>
    <w:tmpl w:val="AC8E919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D3BF2"/>
    <w:multiLevelType w:val="multilevel"/>
    <w:tmpl w:val="6AA39E7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928A12"/>
    <w:multiLevelType w:val="multilevel"/>
    <w:tmpl w:val="9118B5C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C902F"/>
    <w:multiLevelType w:val="multilevel"/>
    <w:tmpl w:val="07A8AC7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3C"/>
    <w:rsid w:val="00017026"/>
    <w:rsid w:val="004B393C"/>
    <w:rsid w:val="005F5CD9"/>
    <w:rsid w:val="00996390"/>
    <w:rsid w:val="00D63828"/>
    <w:rsid w:val="00F6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5AF1C"/>
  <w15:docId w15:val="{E3DB3CCD-C2A2-4312-84A7-08E6465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9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9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9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93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2022-03-18T15:13:00.0000000Z</dcterms:created>
  <dcterms:modified xsi:type="dcterms:W3CDTF">2022-03-18T15:13:00.0000000Z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Feitelijke vragen inzake het Jaarplan Belastingdienst 2022</vt:lpwstr>
  </property>
  <property fmtid="{D5CDD505-2E9C-101B-9397-08002B2CF9AE}" pid="4" name="Datum">
    <vt:lpwstr>16 maart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2022-0000094806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2022-03-15T13:32:46Z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d1462993-30ff-4c63-93ec-65d2b4741abc</vt:lpwstr>
  </property>
  <property fmtid="{D5CDD505-2E9C-101B-9397-08002B2CF9AE}" pid="15" name="MSIP_Label_e00462cb-1b47-485e-830d-87ca0cc9766d_ContentBits">
    <vt:lpwstr>0</vt:lpwstr>
  </property>
</Properties>
</file>