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E0" w:rsidRDefault="000624E0" w14:paraId="3379EBA7" w14:textId="77777777">
      <w:pPr>
        <w:pStyle w:val="Salutation"/>
      </w:pPr>
      <w:bookmarkStart w:name="_GoBack" w:id="0"/>
      <w:bookmarkEnd w:id="0"/>
    </w:p>
    <w:p w:rsidR="008E708E" w:rsidRDefault="00FC252E" w14:paraId="1141D124" w14:textId="3E393383">
      <w:pPr>
        <w:pStyle w:val="Salutation"/>
      </w:pPr>
      <w:r>
        <w:t>Geachte voorzitter,</w:t>
      </w:r>
    </w:p>
    <w:p w:rsidR="000624E0" w:rsidRDefault="00825AA4" w14:paraId="0D517B5E" w14:textId="0B8D475A">
      <w:r>
        <w:t xml:space="preserve">Hierbij stuur ik u mede namens </w:t>
      </w:r>
      <w:r w:rsidR="00085E4A">
        <w:t>de minister</w:t>
      </w:r>
      <w:r>
        <w:t xml:space="preserve"> van Binnenlandse Zaken en Koninkrijksrelaties de tweede nota van wijziging voor bovengenoemd wetsvoorstel</w:t>
      </w:r>
      <w:r w:rsidR="00F91B7F">
        <w:t xml:space="preserve"> toe</w:t>
      </w:r>
      <w:r>
        <w:t xml:space="preserve">. </w:t>
      </w:r>
    </w:p>
    <w:p w:rsidR="000624E0" w:rsidRDefault="000624E0" w14:paraId="4E702FF4" w14:textId="77777777"/>
    <w:p w:rsidR="008E708E" w:rsidP="00DF3FDC" w:rsidRDefault="00825AA4" w14:paraId="52F0EB06" w14:textId="43EA1A9B">
      <w:r>
        <w:t>De wijzigingen betreffen de aanpassing van het overgangsrecht in het wetsvoorstel</w:t>
      </w:r>
      <w:r w:rsidR="00833F74">
        <w:t xml:space="preserve"> en het herstel van enkele onvolkomenheden</w:t>
      </w:r>
      <w:r w:rsidR="00085E4A">
        <w:t xml:space="preserve">. </w:t>
      </w:r>
      <w:r w:rsidR="000624E0">
        <w:t>Voor een nadere toelichting verwijs ik u graag naar de toelichting bij deze nota van wijziging.</w:t>
      </w:r>
      <w:r w:rsidR="00DF3FDC">
        <w:br/>
      </w:r>
      <w:r w:rsidR="00DF3FDC">
        <w:br/>
      </w:r>
      <w:r w:rsidR="00FC252E">
        <w:t>Hoogachtend,</w:t>
      </w:r>
      <w:r w:rsidR="00DF3FDC">
        <w:br/>
      </w:r>
      <w:r w:rsidR="00DF3FDC">
        <w:br/>
      </w:r>
      <w:r w:rsidR="00FC252E">
        <w:t>DE STAATSSECRETARIS VAN INFRASTRUCTUUR EN WATERSTAAT,</w:t>
      </w:r>
    </w:p>
    <w:p w:rsidR="008E708E" w:rsidRDefault="008E708E" w14:paraId="7F751E44" w14:textId="77777777"/>
    <w:p w:rsidR="008E708E" w:rsidRDefault="008E708E" w14:paraId="4B1715C8" w14:textId="77777777"/>
    <w:p w:rsidR="008E708E" w:rsidRDefault="008E708E" w14:paraId="4FAB75E4" w14:textId="77777777"/>
    <w:p w:rsidR="008E708E" w:rsidRDefault="008E708E" w14:paraId="7FD69CAB" w14:textId="072C7147"/>
    <w:p w:rsidR="00DF3FDC" w:rsidRDefault="00DF3FDC" w14:paraId="4F0270B5" w14:textId="77777777"/>
    <w:p w:rsidR="008E708E" w:rsidRDefault="00FC252E" w14:paraId="67453B16" w14:textId="77777777">
      <w:bookmarkStart w:name="_Hlk98936867" w:id="1"/>
      <w:r>
        <w:t>drs. V.L.W.A. Heijnen</w:t>
      </w:r>
      <w:bookmarkEnd w:id="1"/>
    </w:p>
    <w:sectPr w:rsidR="008E7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D2B58" w14:textId="77777777" w:rsidR="00AB64D1" w:rsidRDefault="00AB64D1">
      <w:pPr>
        <w:spacing w:line="240" w:lineRule="auto"/>
      </w:pPr>
      <w:r>
        <w:separator/>
      </w:r>
    </w:p>
  </w:endnote>
  <w:endnote w:type="continuationSeparator" w:id="0">
    <w:p w14:paraId="31117E99" w14:textId="77777777" w:rsidR="00AB64D1" w:rsidRDefault="00AB6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F403" w14:textId="77777777" w:rsidR="00437D62" w:rsidRDefault="00437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C54B" w14:textId="77777777" w:rsidR="00437D62" w:rsidRDefault="00437D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32493" w14:textId="77777777" w:rsidR="00437D62" w:rsidRDefault="00437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6F9DC" w14:textId="77777777" w:rsidR="00AB64D1" w:rsidRDefault="00AB64D1">
      <w:pPr>
        <w:spacing w:line="240" w:lineRule="auto"/>
      </w:pPr>
      <w:r>
        <w:separator/>
      </w:r>
    </w:p>
  </w:footnote>
  <w:footnote w:type="continuationSeparator" w:id="0">
    <w:p w14:paraId="0C05CFDB" w14:textId="77777777" w:rsidR="00AB64D1" w:rsidRDefault="00AB6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7B866" w14:textId="77777777" w:rsidR="00437D62" w:rsidRDefault="00437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11A9" w14:textId="77777777" w:rsidR="008E708E" w:rsidRDefault="00FC252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70149587" wp14:editId="60B94E3B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2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C55B5" w14:textId="77777777" w:rsidR="008E708E" w:rsidRDefault="00FC252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5B0DC8C" w14:textId="77777777" w:rsidR="008E708E" w:rsidRDefault="008E708E">
                          <w:pPr>
                            <w:pStyle w:val="WitregelW2"/>
                          </w:pPr>
                        </w:p>
                        <w:p w14:paraId="6D098787" w14:textId="77777777" w:rsidR="008E708E" w:rsidRDefault="00FC252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1A12761" w14:textId="77777777" w:rsidR="008E708E" w:rsidRDefault="00FC252E">
                          <w:pPr>
                            <w:pStyle w:val="Referentiegegevens"/>
                          </w:pPr>
                          <w:r>
                            <w:t>BSK-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14958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" filled="f" stroked="f">
              <v:textbox inset="0,0,0,0">
                <w:txbxContent>
                  <w:p w14:paraId="603C55B5" w14:textId="77777777" w:rsidR="008E708E" w:rsidRDefault="00FC252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5B0DC8C" w14:textId="77777777" w:rsidR="008E708E" w:rsidRDefault="008E708E">
                    <w:pPr>
                      <w:pStyle w:val="WitregelW2"/>
                    </w:pPr>
                  </w:p>
                  <w:p w14:paraId="6D098787" w14:textId="77777777" w:rsidR="008E708E" w:rsidRDefault="00FC252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1A12761" w14:textId="77777777" w:rsidR="008E708E" w:rsidRDefault="00FC252E">
                    <w:pPr>
                      <w:pStyle w:val="Referentiegegevens"/>
                    </w:pPr>
                    <w:r>
                      <w:t>BSK-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FFB26BE" wp14:editId="210A23C9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02AC41" w14:textId="77777777" w:rsidR="008E708E" w:rsidRDefault="00FC25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5A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FB26BE" id="Paginanummer_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" filled="f" stroked="f">
              <v:textbox inset="0,0,0,0">
                <w:txbxContent>
                  <w:p w14:paraId="7902AC41" w14:textId="77777777" w:rsidR="008E708E" w:rsidRDefault="00FC25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5A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D0BAAEA" wp14:editId="63A8A52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4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13B563" w14:textId="77777777" w:rsidR="006349C0" w:rsidRDefault="00634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BAAEA" id="Rubricering onder vervolgpagina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" filled="f" stroked="f">
              <v:textbox inset="0,0,0,0">
                <w:txbxContent>
                  <w:p w14:paraId="2013B563" w14:textId="77777777" w:rsidR="006349C0" w:rsidRDefault="006349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D3BFD3" wp14:editId="7172DD83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Merking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B616E" w14:textId="77777777" w:rsidR="006349C0" w:rsidRDefault="00634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D3BFD3" id="Merking vervolgpagina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" filled="f" stroked="f">
              <v:textbox inset="0,0,0,0">
                <w:txbxContent>
                  <w:p w14:paraId="51AB616E" w14:textId="77777777" w:rsidR="006349C0" w:rsidRDefault="006349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E4F45" w14:textId="77777777" w:rsidR="008E708E" w:rsidRDefault="00FC252E">
    <w:pPr>
      <w:pStyle w:val="MarginlessContainer"/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EA8DEF4" wp14:editId="0F7E13EE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1F19D5" w14:textId="77777777" w:rsidR="006349C0" w:rsidRDefault="00634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EA8DEF4"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" filled="f" stroked="f">
              <v:textbox inset="0,0,0,0">
                <w:txbxContent>
                  <w:p w14:paraId="541F19D5" w14:textId="77777777" w:rsidR="006349C0" w:rsidRDefault="006349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2CF4A67" wp14:editId="1566536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9278AF" w14:textId="7658D052" w:rsidR="008E708E" w:rsidRDefault="00FC252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D7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D7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CF4A67" id="Paginanummer_2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" filled="f" stroked="f">
              <v:textbox inset="0,0,0,0">
                <w:txbxContent>
                  <w:p w14:paraId="4C9278AF" w14:textId="7658D052" w:rsidR="008E708E" w:rsidRDefault="00FC252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D7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D7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19B0F68" wp14:editId="04AAD2F7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5E8E9" w14:textId="77777777" w:rsidR="008E708E" w:rsidRDefault="00FC252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0554E779" w14:textId="77777777" w:rsidR="008E708E" w:rsidRDefault="008E708E">
                          <w:pPr>
                            <w:pStyle w:val="WitregelW1"/>
                          </w:pPr>
                        </w:p>
                        <w:p w14:paraId="2540C29C" w14:textId="77777777" w:rsidR="008E708E" w:rsidRDefault="00FC252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076903F" w14:textId="77777777" w:rsidR="008E708E" w:rsidRPr="00825AA4" w:rsidRDefault="00FC25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5AA4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1F8895DC" w14:textId="77777777" w:rsidR="008E708E" w:rsidRPr="00825AA4" w:rsidRDefault="00FC25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5AA4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55E9CBA6" w14:textId="77777777" w:rsidR="008E708E" w:rsidRPr="00825AA4" w:rsidRDefault="00FC25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5AA4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05367806" w14:textId="77777777" w:rsidR="008E708E" w:rsidRPr="00825AA4" w:rsidRDefault="008E708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5A7340E" w14:textId="77777777" w:rsidR="008E708E" w:rsidRPr="00825AA4" w:rsidRDefault="00FC252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25AA4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A84C790" w14:textId="77777777" w:rsidR="008E708E" w:rsidRDefault="00FC252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62E8CE48" w14:textId="77777777" w:rsidR="008E708E" w:rsidRDefault="008E708E">
                          <w:pPr>
                            <w:pStyle w:val="WitregelW2"/>
                          </w:pPr>
                        </w:p>
                        <w:p w14:paraId="183E7A5F" w14:textId="77777777" w:rsidR="008E708E" w:rsidRDefault="00FC252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2FE95CAA" w14:textId="48E82647" w:rsidR="008E708E" w:rsidRDefault="002B43E8">
                          <w:pPr>
                            <w:pStyle w:val="Referentiegegevens"/>
                          </w:pPr>
                          <w:r>
                            <w:t>IENW/BSK-2022/49467</w:t>
                          </w:r>
                        </w:p>
                        <w:p w14:paraId="56EFB5BA" w14:textId="08B2A26F" w:rsidR="008E708E" w:rsidRDefault="008E708E">
                          <w:pPr>
                            <w:pStyle w:val="Referentiegegevens"/>
                          </w:pPr>
                        </w:p>
                        <w:p w14:paraId="451B789C" w14:textId="77777777" w:rsidR="008E708E" w:rsidRDefault="008E708E">
                          <w:pPr>
                            <w:pStyle w:val="WitregelW1"/>
                          </w:pPr>
                        </w:p>
                        <w:p w14:paraId="49EEE2EB" w14:textId="77777777" w:rsidR="008E708E" w:rsidRDefault="00FC252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14:paraId="6C8440F0" w14:textId="5B44A2B8" w:rsidR="008E708E" w:rsidRDefault="009B4B1A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9B0F68" id="Colofon_2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" filled="f" stroked="f">
              <v:textbox inset="0,0,0,0">
                <w:txbxContent>
                  <w:p w14:paraId="0CD5E8E9" w14:textId="77777777" w:rsidR="008E708E" w:rsidRDefault="00FC252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0554E779" w14:textId="77777777" w:rsidR="008E708E" w:rsidRDefault="008E708E">
                    <w:pPr>
                      <w:pStyle w:val="WitregelW1"/>
                    </w:pPr>
                  </w:p>
                  <w:p w14:paraId="2540C29C" w14:textId="77777777" w:rsidR="008E708E" w:rsidRDefault="00FC252E">
                    <w:pPr>
                      <w:pStyle w:val="Afzendgegevens"/>
                    </w:pPr>
                    <w:r>
                      <w:t>Rijnstraat 8</w:t>
                    </w:r>
                  </w:p>
                  <w:p w14:paraId="4076903F" w14:textId="77777777" w:rsidR="008E708E" w:rsidRPr="00825AA4" w:rsidRDefault="00FC252E">
                    <w:pPr>
                      <w:pStyle w:val="Afzendgegevens"/>
                      <w:rPr>
                        <w:lang w:val="de-DE"/>
                      </w:rPr>
                    </w:pPr>
                    <w:r w:rsidRPr="00825AA4">
                      <w:rPr>
                        <w:lang w:val="de-DE"/>
                      </w:rPr>
                      <w:t>2515 XP  Den Haag</w:t>
                    </w:r>
                  </w:p>
                  <w:p w14:paraId="1F8895DC" w14:textId="77777777" w:rsidR="008E708E" w:rsidRPr="00825AA4" w:rsidRDefault="00FC252E">
                    <w:pPr>
                      <w:pStyle w:val="Afzendgegevens"/>
                      <w:rPr>
                        <w:lang w:val="de-DE"/>
                      </w:rPr>
                    </w:pPr>
                    <w:r w:rsidRPr="00825AA4">
                      <w:rPr>
                        <w:lang w:val="de-DE"/>
                      </w:rPr>
                      <w:t>Postbus 20901</w:t>
                    </w:r>
                  </w:p>
                  <w:p w14:paraId="55E9CBA6" w14:textId="77777777" w:rsidR="008E708E" w:rsidRPr="00825AA4" w:rsidRDefault="00FC252E">
                    <w:pPr>
                      <w:pStyle w:val="Afzendgegevens"/>
                      <w:rPr>
                        <w:lang w:val="de-DE"/>
                      </w:rPr>
                    </w:pPr>
                    <w:r w:rsidRPr="00825AA4">
                      <w:rPr>
                        <w:lang w:val="de-DE"/>
                      </w:rPr>
                      <w:t>2500 EX Den Haag</w:t>
                    </w:r>
                  </w:p>
                  <w:p w14:paraId="05367806" w14:textId="77777777" w:rsidR="008E708E" w:rsidRPr="00825AA4" w:rsidRDefault="008E708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5A7340E" w14:textId="77777777" w:rsidR="008E708E" w:rsidRPr="00825AA4" w:rsidRDefault="00FC252E">
                    <w:pPr>
                      <w:pStyle w:val="Afzendgegevens"/>
                      <w:rPr>
                        <w:lang w:val="de-DE"/>
                      </w:rPr>
                    </w:pPr>
                    <w:r w:rsidRPr="00825AA4">
                      <w:rPr>
                        <w:lang w:val="de-DE"/>
                      </w:rPr>
                      <w:t>T   070-456 0000</w:t>
                    </w:r>
                  </w:p>
                  <w:p w14:paraId="4A84C790" w14:textId="77777777" w:rsidR="008E708E" w:rsidRDefault="00FC252E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62E8CE48" w14:textId="77777777" w:rsidR="008E708E" w:rsidRDefault="008E708E">
                    <w:pPr>
                      <w:pStyle w:val="WitregelW2"/>
                    </w:pPr>
                  </w:p>
                  <w:p w14:paraId="183E7A5F" w14:textId="77777777" w:rsidR="008E708E" w:rsidRDefault="00FC252E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2FE95CAA" w14:textId="48E82647" w:rsidR="008E708E" w:rsidRDefault="002B43E8">
                    <w:pPr>
                      <w:pStyle w:val="Referentiegegevens"/>
                    </w:pPr>
                    <w:r>
                      <w:t>IENW/BSK-2022/49467</w:t>
                    </w:r>
                  </w:p>
                  <w:p w14:paraId="56EFB5BA" w14:textId="08B2A26F" w:rsidR="008E708E" w:rsidRDefault="008E708E">
                    <w:pPr>
                      <w:pStyle w:val="Referentiegegevens"/>
                    </w:pPr>
                  </w:p>
                  <w:p w14:paraId="451B789C" w14:textId="77777777" w:rsidR="008E708E" w:rsidRDefault="008E708E">
                    <w:pPr>
                      <w:pStyle w:val="WitregelW1"/>
                    </w:pPr>
                  </w:p>
                  <w:p w14:paraId="49EEE2EB" w14:textId="77777777" w:rsidR="008E708E" w:rsidRDefault="00FC252E">
                    <w:pPr>
                      <w:pStyle w:val="Referentiegegevenskop"/>
                    </w:pPr>
                    <w:r>
                      <w:t>Bijlage(n)</w:t>
                    </w:r>
                  </w:p>
                  <w:p w14:paraId="6C8440F0" w14:textId="5B44A2B8" w:rsidR="008E708E" w:rsidRDefault="009B4B1A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86BFA77" wp14:editId="51746B90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8F4C90" w14:textId="2D7653B4" w:rsidR="008E708E" w:rsidRDefault="008E708E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6BFA77" id="lint_2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" filled="f" stroked="f">
              <v:textbox inset="0,0,0,0">
                <w:txbxContent>
                  <w:p w14:paraId="548F4C90" w14:textId="2D7653B4" w:rsidR="008E708E" w:rsidRDefault="008E708E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A4F6653" wp14:editId="531577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9248CA" w14:textId="77777777" w:rsidR="008E708E" w:rsidRDefault="00FC252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CAB1EDE" wp14:editId="1BCBE672">
                                <wp:extent cx="2339975" cy="1582834"/>
                                <wp:effectExtent l="0" t="0" r="0" b="0"/>
                                <wp:docPr id="7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4F6653" id="Woordmerk_2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" filled="f" stroked="f">
              <v:textbox inset="0,0,0,0">
                <w:txbxContent>
                  <w:p w14:paraId="799248CA" w14:textId="77777777" w:rsidR="008E708E" w:rsidRDefault="00FC252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CAB1EDE" wp14:editId="1BCBE672">
                          <wp:extent cx="2339975" cy="1582834"/>
                          <wp:effectExtent l="0" t="0" r="0" b="0"/>
                          <wp:docPr id="7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991E6E8" wp14:editId="6D54393B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8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66CD51" w14:textId="77777777" w:rsidR="008E708E" w:rsidRDefault="00FC252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91E6E8" id="Retourregel_2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" filled="f" stroked="f">
              <v:textbox inset="0,0,0,0">
                <w:txbxContent>
                  <w:p w14:paraId="1066CD51" w14:textId="77777777" w:rsidR="008E708E" w:rsidRDefault="00FC252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3247C73" wp14:editId="39C736E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9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4B2A0" w14:textId="77777777" w:rsidR="008E708E" w:rsidRDefault="00FC252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247C73" id="Toezendgegevens_2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" filled="f" stroked="f">
              <v:textbox inset="0,0,0,0">
                <w:txbxContent>
                  <w:p w14:paraId="5AA4B2A0" w14:textId="77777777" w:rsidR="008E708E" w:rsidRDefault="00FC252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A91D758" wp14:editId="58368C7A">
              <wp:simplePos x="0" y="0"/>
              <wp:positionH relativeFrom="margin">
                <wp:align>left</wp:align>
              </wp:positionH>
              <wp:positionV relativeFrom="page">
                <wp:posOffset>3636645</wp:posOffset>
              </wp:positionV>
              <wp:extent cx="4551045" cy="818515"/>
              <wp:effectExtent l="0" t="0" r="0" b="0"/>
              <wp:wrapNone/>
              <wp:docPr id="10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1045" cy="81886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E708E" w14:paraId="794029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16469F9" w14:textId="77777777" w:rsidR="008E708E" w:rsidRDefault="008E708E"/>
                            </w:tc>
                            <w:tc>
                              <w:tcPr>
                                <w:tcW w:w="5400" w:type="dxa"/>
                              </w:tcPr>
                              <w:p w14:paraId="04422989" w14:textId="77777777" w:rsidR="008E708E" w:rsidRDefault="008E708E"/>
                            </w:tc>
                          </w:tr>
                          <w:tr w:rsidR="008E708E" w14:paraId="038E7B3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837E26" w14:textId="77777777" w:rsidR="008E708E" w:rsidRDefault="00FC252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8B5026" w14:textId="64C7EF3B" w:rsidR="008E708E" w:rsidRDefault="00437D62">
                                <w:r>
                                  <w:t>10 juni 2022</w:t>
                                </w:r>
                              </w:p>
                            </w:tc>
                          </w:tr>
                          <w:tr w:rsidR="008E708E" w14:paraId="427A860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19329D" w14:textId="77777777" w:rsidR="008E708E" w:rsidRDefault="00FC252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4F3CAA6" w14:textId="77777777" w:rsidR="000624E0" w:rsidRDefault="00FC252E">
                                <w:r>
                                  <w:t xml:space="preserve">Aanbiedingsbrief tweede nota van wijziging bij wetsvoorstel Publiekrechtelijke omvorming ProRail </w:t>
                                </w:r>
                              </w:p>
                              <w:p w14:paraId="3DB777C5" w14:textId="3FB81B15" w:rsidR="008E708E" w:rsidRDefault="00FC252E">
                                <w:r>
                                  <w:t>(35 396)</w:t>
                                </w:r>
                              </w:p>
                            </w:tc>
                          </w:tr>
                          <w:tr w:rsidR="008E708E" w14:paraId="0DD6488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747CA1" w14:textId="77777777" w:rsidR="008E708E" w:rsidRDefault="008E708E"/>
                            </w:tc>
                            <w:tc>
                              <w:tcPr>
                                <w:tcW w:w="5400" w:type="dxa"/>
                              </w:tcPr>
                              <w:p w14:paraId="1CDE0E46" w14:textId="77777777" w:rsidR="008E708E" w:rsidRDefault="008E708E"/>
                            </w:tc>
                          </w:tr>
                        </w:tbl>
                        <w:p w14:paraId="70AA411B" w14:textId="77777777" w:rsidR="006349C0" w:rsidRDefault="006349C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91D758" id="Documentgegevens" o:spid="_x0000_s1037" type="#_x0000_t202" style="position:absolute;margin-left:0;margin-top:286.35pt;width:358.35pt;height:64.45pt;z-index:2516628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E708E" w14:paraId="794029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16469F9" w14:textId="77777777" w:rsidR="008E708E" w:rsidRDefault="008E708E"/>
                      </w:tc>
                      <w:tc>
                        <w:tcPr>
                          <w:tcW w:w="5400" w:type="dxa"/>
                        </w:tcPr>
                        <w:p w14:paraId="04422989" w14:textId="77777777" w:rsidR="008E708E" w:rsidRDefault="008E708E"/>
                      </w:tc>
                    </w:tr>
                    <w:tr w:rsidR="008E708E" w14:paraId="038E7B3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837E26" w14:textId="77777777" w:rsidR="008E708E" w:rsidRDefault="00FC252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8B5026" w14:textId="64C7EF3B" w:rsidR="008E708E" w:rsidRDefault="00437D62">
                          <w:r>
                            <w:t>10 juni 2022</w:t>
                          </w:r>
                        </w:p>
                      </w:tc>
                    </w:tr>
                    <w:tr w:rsidR="008E708E" w14:paraId="427A860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19329D" w14:textId="77777777" w:rsidR="008E708E" w:rsidRDefault="00FC252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4F3CAA6" w14:textId="77777777" w:rsidR="000624E0" w:rsidRDefault="00FC252E">
                          <w:r>
                            <w:t xml:space="preserve">Aanbiedingsbrief tweede nota van wijziging bij wetsvoorstel Publiekrechtelijke omvorming ProRail </w:t>
                          </w:r>
                        </w:p>
                        <w:p w14:paraId="3DB777C5" w14:textId="3FB81B15" w:rsidR="008E708E" w:rsidRDefault="00FC252E">
                          <w:r>
                            <w:t>(35 396)</w:t>
                          </w:r>
                        </w:p>
                      </w:tc>
                    </w:tr>
                    <w:tr w:rsidR="008E708E" w14:paraId="0DD6488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747CA1" w14:textId="77777777" w:rsidR="008E708E" w:rsidRDefault="008E708E"/>
                      </w:tc>
                      <w:tc>
                        <w:tcPr>
                          <w:tcW w:w="5400" w:type="dxa"/>
                        </w:tcPr>
                        <w:p w14:paraId="1CDE0E46" w14:textId="77777777" w:rsidR="008E708E" w:rsidRDefault="008E708E"/>
                      </w:tc>
                    </w:tr>
                  </w:tbl>
                  <w:p w14:paraId="70AA411B" w14:textId="77777777" w:rsidR="006349C0" w:rsidRDefault="006349C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F374D45" wp14:editId="179C3F7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1" name="Merk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8C2AB" w14:textId="77777777" w:rsidR="006349C0" w:rsidRDefault="006349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74D45" id="Merking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" filled="f" stroked="f">
              <v:textbox inset="0,0,0,0">
                <w:txbxContent>
                  <w:p w14:paraId="1C88C2AB" w14:textId="77777777" w:rsidR="006349C0" w:rsidRDefault="006349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09CA49"/>
    <w:multiLevelType w:val="multilevel"/>
    <w:tmpl w:val="D65350C4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ACFD1E"/>
    <w:multiLevelType w:val="multilevel"/>
    <w:tmpl w:val="C009143F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77E6829"/>
    <w:multiLevelType w:val="multilevel"/>
    <w:tmpl w:val="8AA841B2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FCF57A5"/>
    <w:multiLevelType w:val="multilevel"/>
    <w:tmpl w:val="8E3D3D8D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0514BD"/>
    <w:multiLevelType w:val="multilevel"/>
    <w:tmpl w:val="B7CCAFAB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1C3F8E5"/>
    <w:multiLevelType w:val="multilevel"/>
    <w:tmpl w:val="E50831D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44E01C7"/>
    <w:multiLevelType w:val="multilevel"/>
    <w:tmpl w:val="1C496496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843EF49"/>
    <w:multiLevelType w:val="multilevel"/>
    <w:tmpl w:val="7B26DC12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B945B90"/>
    <w:multiLevelType w:val="multilevel"/>
    <w:tmpl w:val="917C1854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1C639A"/>
    <w:multiLevelType w:val="multilevel"/>
    <w:tmpl w:val="85646E5B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FC82DDE"/>
    <w:multiLevelType w:val="multilevel"/>
    <w:tmpl w:val="8109B7C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0ABBBD"/>
    <w:multiLevelType w:val="multilevel"/>
    <w:tmpl w:val="9A9AC14B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659CDD"/>
    <w:multiLevelType w:val="multilevel"/>
    <w:tmpl w:val="B32DC0D9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2774F9"/>
    <w:multiLevelType w:val="multilevel"/>
    <w:tmpl w:val="0F9C2FDF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391C33"/>
    <w:multiLevelType w:val="multilevel"/>
    <w:tmpl w:val="B5AC76EC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862D9B"/>
    <w:multiLevelType w:val="multilevel"/>
    <w:tmpl w:val="FC4D6BE5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AFA27"/>
    <w:multiLevelType w:val="multilevel"/>
    <w:tmpl w:val="ED924265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9CB1CE"/>
    <w:multiLevelType w:val="multilevel"/>
    <w:tmpl w:val="74ACD3F4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457FEE4"/>
    <w:multiLevelType w:val="multilevel"/>
    <w:tmpl w:val="AE92A5DC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90C24C"/>
    <w:multiLevelType w:val="multilevel"/>
    <w:tmpl w:val="981DCCA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CE8B1D"/>
    <w:multiLevelType w:val="multilevel"/>
    <w:tmpl w:val="784B0896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0"/>
  </w:num>
  <w:num w:numId="5">
    <w:abstractNumId w:val="5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18"/>
  </w:num>
  <w:num w:numId="11">
    <w:abstractNumId w:val="14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10"/>
  </w:num>
  <w:num w:numId="19">
    <w:abstractNumId w:val="3"/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A4"/>
    <w:rsid w:val="000624E0"/>
    <w:rsid w:val="00085E4A"/>
    <w:rsid w:val="002B43E8"/>
    <w:rsid w:val="00437D62"/>
    <w:rsid w:val="004D762D"/>
    <w:rsid w:val="00607F11"/>
    <w:rsid w:val="006349C0"/>
    <w:rsid w:val="006D1738"/>
    <w:rsid w:val="007C2305"/>
    <w:rsid w:val="00825AA4"/>
    <w:rsid w:val="00833F74"/>
    <w:rsid w:val="008E708E"/>
    <w:rsid w:val="009B4B1A"/>
    <w:rsid w:val="00A552C9"/>
    <w:rsid w:val="00AB64D1"/>
    <w:rsid w:val="00DF3FDC"/>
    <w:rsid w:val="00F91B7F"/>
    <w:rsid w:val="00FC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4B7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 w:line="240" w:lineRule="exact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  <w:pPr>
      <w:spacing w:line="240" w:lineRule="exact"/>
    </w:p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opsomming">
    <w:name w:val="DP opsomming"/>
    <w:basedOn w:val="Normal"/>
    <w:next w:val="Normal"/>
    <w:pPr>
      <w:spacing w:line="240" w:lineRule="exact"/>
    </w:p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pPr>
      <w:spacing w:line="240" w:lineRule="exact"/>
    </w:p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 w:line="240" w:lineRule="exact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 w:line="240" w:lineRule="exact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 w:line="240" w:lineRule="exact"/>
      <w:ind w:left="-1120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Huisstijlnummeringmetnummer">
    <w:name w:val="Huisstijl nummering met nummer"/>
    <w:basedOn w:val="Normal"/>
    <w:next w:val="Normal"/>
    <w:pPr>
      <w:spacing w:line="240" w:lineRule="exact"/>
    </w:pPr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 w:line="240" w:lineRule="exact"/>
    </w:pPr>
  </w:style>
  <w:style w:type="paragraph" w:customStyle="1" w:styleId="Huisstijlopsommingcolofoneninleiding">
    <w:name w:val="Huisstijl opsomming colofon en inleiding"/>
    <w:basedOn w:val="Normal"/>
    <w:next w:val="Normal"/>
    <w:pPr>
      <w:spacing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9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 w:line="240" w:lineRule="exact"/>
    </w:p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pPr>
      <w:spacing w:line="240" w:lineRule="exact"/>
    </w:p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  <w:pPr>
      <w:spacing w:line="240" w:lineRule="exact"/>
    </w:pPr>
  </w:style>
  <w:style w:type="paragraph" w:customStyle="1" w:styleId="NEaopsommingletters">
    <w:name w:val="NEa opsomming (letters)"/>
    <w:basedOn w:val="Normal"/>
    <w:pPr>
      <w:numPr>
        <w:numId w:val="13"/>
      </w:numPr>
      <w:spacing w:line="240" w:lineRule="exact"/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extra">
    <w:name w:val="NEa opsomming extra"/>
    <w:basedOn w:val="Normal"/>
    <w:next w:val="Normal"/>
    <w:pPr>
      <w:numPr>
        <w:numId w:val="14"/>
      </w:numPr>
    </w:pPr>
  </w:style>
  <w:style w:type="paragraph" w:customStyle="1" w:styleId="NEaopsommingextralijst">
    <w:name w:val="NEa opsomming extra lijst"/>
    <w:basedOn w:val="Normal"/>
    <w:next w:val="Normal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 w:line="240" w:lineRule="exact"/>
    </w:pPr>
  </w:style>
  <w:style w:type="paragraph" w:customStyle="1" w:styleId="NEaOpsommingstekst">
    <w:name w:val="NEa Opsommingstekst"/>
    <w:basedOn w:val="NEaStandaard"/>
    <w:pPr>
      <w:numPr>
        <w:numId w:val="15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  <w:spacing w:line="240" w:lineRule="exact"/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6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  <w:pPr>
      <w:spacing w:line="240" w:lineRule="exact"/>
    </w:pPr>
  </w:style>
  <w:style w:type="paragraph" w:customStyle="1" w:styleId="OIMRapportHoofdstuk">
    <w:name w:val="OIM Rapport Hoofdstuk"/>
    <w:basedOn w:val="Normal"/>
    <w:next w:val="Normal"/>
    <w:pPr>
      <w:numPr>
        <w:numId w:val="16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8"/>
      </w:numPr>
      <w:spacing w:line="240" w:lineRule="exact"/>
    </w:pPr>
  </w:style>
  <w:style w:type="paragraph" w:customStyle="1" w:styleId="OIMRapportNummerlijst">
    <w:name w:val="OIM Rapport Nummerlijst"/>
    <w:basedOn w:val="Normal"/>
    <w:next w:val="Normal"/>
    <w:pPr>
      <w:spacing w:line="240" w:lineRule="exact"/>
    </w:pPr>
  </w:style>
  <w:style w:type="paragraph" w:customStyle="1" w:styleId="OIMRapportOpsomminglijst">
    <w:name w:val="OIM Rapport Opsomminglijst"/>
    <w:basedOn w:val="Normal"/>
    <w:next w:val="Normal"/>
    <w:p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6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9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0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1"/>
      </w:numPr>
      <w:spacing w:line="240" w:lineRule="exact"/>
    </w:pPr>
  </w:style>
  <w:style w:type="paragraph" w:customStyle="1" w:styleId="Standaardopsomminglijst">
    <w:name w:val="Standaard opsomming lijst"/>
    <w:basedOn w:val="Normal"/>
    <w:next w:val="Normal"/>
    <w:p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;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825AA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A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25AA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A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421</ap:Characters>
  <ap:DocSecurity>0</ap:DocSecurity>
  <ap:Lines>3</ap:Lines>
  <ap:Paragraphs>1</ap:Paragraphs>
  <ap:ScaleCrop>false</ap:ScaleCrop>
  <ap:LinksUpToDate>false</ap:LinksUpToDate>
  <ap:CharactersWithSpaces>493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2022-06-10T12:19:00.0000000Z</dcterms:created>
  <dcterms:modified xsi:type="dcterms:W3CDTF">2022-06-10T12:19:00.0000000Z</dcterms:modified>
  <dc:description>------------------------</dc:description>
  <dc:subject/>
  <dc:title/>
  <keywords/>
  <version/>
  <category/>
</coreProperties>
</file>