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5E4" w:rsidRDefault="00FD25E4" w14:paraId="75B55850" w14:textId="77777777">
      <w:bookmarkStart w:name="_GoBack" w:id="0"/>
      <w:bookmarkEnd w:id="0"/>
    </w:p>
    <w:p w:rsidR="00CB17DD" w:rsidP="00B54068" w:rsidRDefault="00B54068" w14:paraId="09AB6B86" w14:textId="77777777">
      <w:r>
        <w:t xml:space="preserve">De vaste commissie voor Sociale Zaken en Werkgelegenheid heeft op </w:t>
      </w:r>
      <w:r w:rsidR="00A1020A">
        <w:t>4</w:t>
      </w:r>
      <w:r>
        <w:t xml:space="preserve"> </w:t>
      </w:r>
      <w:r w:rsidR="00A1020A">
        <w:t xml:space="preserve">juli </w:t>
      </w:r>
      <w:r>
        <w:t>2022 schriftelijke vragen</w:t>
      </w:r>
      <w:r w:rsidR="00A1020A">
        <w:t xml:space="preserve"> </w:t>
      </w:r>
      <w:r>
        <w:t xml:space="preserve">aan mij gesteld over mijn brief van </w:t>
      </w:r>
      <w:r w:rsidR="00A1020A">
        <w:t xml:space="preserve">17 juni </w:t>
      </w:r>
      <w:r>
        <w:t xml:space="preserve">222 inzake de </w:t>
      </w:r>
      <w:r w:rsidRPr="00A1020A" w:rsidR="00A1020A">
        <w:t>inzake de voorhang van het ontwerpbesluit vaststelling van het wettelijk minimumloon en inkomensondersteuning AOW-ers teneinde de inkomensondersteuning te verlagen (29544, nr. 1108)</w:t>
      </w:r>
      <w:r>
        <w:t xml:space="preserve">. </w:t>
      </w:r>
    </w:p>
    <w:p w:rsidR="00CB17DD" w:rsidP="00B54068" w:rsidRDefault="00CB17DD" w14:paraId="4D36273B" w14:textId="77777777"/>
    <w:p w:rsidR="00B54068" w:rsidP="00B54068" w:rsidRDefault="00B54068" w14:paraId="05F2D355" w14:textId="1048A031">
      <w:r>
        <w:t>Hierbij bied ik mijn reactie aan op de aan mij voorgelegde vragen.</w:t>
      </w:r>
      <w:r w:rsidR="00C52B5F">
        <w:t xml:space="preserve"> </w:t>
      </w:r>
      <w:r w:rsidR="00DF313B">
        <w:t>Teneinde</w:t>
      </w:r>
      <w:r w:rsidR="00C52B5F">
        <w:t xml:space="preserve"> uw Kamer </w:t>
      </w:r>
      <w:r w:rsidR="00DF313B">
        <w:t>spoedig</w:t>
      </w:r>
      <w:r w:rsidR="00C52B5F">
        <w:t xml:space="preserve"> van reactie te voorzien op de gestelde vragen, wordt in de beantwoording uitgegaan van de bijzondere minimumloonsverhoging zoals beschreven in het genoemde ontwerpbesluit en de hoofdlijnenbrief bijzondere verhoging wettelijk minimumloon (29544, nr. 1109). Indien de augustusbesluitvorming gevolgen heeft voor de voorgenomen bijzondere minimumloonsverhogingen in de periode 2023-2025, dan wordt uw Kamer hierover geïnformeerd op Prinsjesdag.</w:t>
      </w:r>
    </w:p>
    <w:p w:rsidR="00FD25E4" w:rsidRDefault="00FD25E4" w14:paraId="1CCE3224" w14:textId="77777777">
      <w:pPr>
        <w:pStyle w:val="WitregelW1bodytekst"/>
      </w:pPr>
    </w:p>
    <w:p w:rsidR="00FD25E4" w:rsidRDefault="00A1020A" w14:paraId="2D66555D" w14:textId="77777777">
      <w:r>
        <w:t xml:space="preserve">De Minister van Sociale Zaken </w:t>
      </w:r>
      <w:r>
        <w:br/>
        <w:t>en Werkgelegenheid,</w:t>
      </w:r>
    </w:p>
    <w:p w:rsidR="00FD25E4" w:rsidRDefault="00FD25E4" w14:paraId="49E592CC" w14:textId="77777777"/>
    <w:p w:rsidR="00FD25E4" w:rsidRDefault="00FD25E4" w14:paraId="073D76ED" w14:textId="77777777"/>
    <w:p w:rsidR="00FD25E4" w:rsidRDefault="00FD25E4" w14:paraId="5C081B44" w14:textId="77777777"/>
    <w:p w:rsidR="00FD25E4" w:rsidRDefault="00FD25E4" w14:paraId="3E0AF03F" w14:textId="77777777"/>
    <w:p w:rsidR="00FD25E4" w:rsidRDefault="00FD25E4" w14:paraId="44AF73FB" w14:textId="77777777"/>
    <w:p w:rsidR="00FD25E4" w:rsidRDefault="00A1020A" w14:paraId="1A014EE2" w14:textId="77777777">
      <w:r>
        <w:t>C.E.G. van Gennip</w:t>
      </w:r>
    </w:p>
    <w:sectPr w:rsidR="00FD25E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97AEF" w14:textId="77777777" w:rsidR="00F952CB" w:rsidRDefault="00F952CB">
      <w:pPr>
        <w:spacing w:line="240" w:lineRule="auto"/>
      </w:pPr>
      <w:r>
        <w:separator/>
      </w:r>
    </w:p>
  </w:endnote>
  <w:endnote w:type="continuationSeparator" w:id="0">
    <w:p w14:paraId="15AA3DF9" w14:textId="77777777" w:rsidR="00F952CB" w:rsidRDefault="00F95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E18A" w14:textId="77777777" w:rsidR="00384F39" w:rsidRDefault="00384F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33EED" w14:textId="77777777" w:rsidR="00384F39" w:rsidRDefault="00384F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EADA" w14:textId="77777777" w:rsidR="00384F39" w:rsidRDefault="00384F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49347" w14:textId="77777777" w:rsidR="00F952CB" w:rsidRDefault="00F952CB">
      <w:pPr>
        <w:spacing w:line="240" w:lineRule="auto"/>
      </w:pPr>
      <w:r>
        <w:separator/>
      </w:r>
    </w:p>
  </w:footnote>
  <w:footnote w:type="continuationSeparator" w:id="0">
    <w:p w14:paraId="21D4540C" w14:textId="77777777" w:rsidR="00F952CB" w:rsidRDefault="00F952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0DA13" w14:textId="77777777" w:rsidR="00384F39" w:rsidRDefault="00384F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BBAF" w14:textId="77777777" w:rsidR="00FD25E4" w:rsidRDefault="00A1020A">
    <w:pPr>
      <w:pStyle w:val="MarginlessContainer"/>
    </w:pPr>
    <w:r>
      <w:rPr>
        <w:noProof/>
      </w:rPr>
      <mc:AlternateContent>
        <mc:Choice Requires="wps">
          <w:drawing>
            <wp:anchor distT="0" distB="0" distL="0" distR="0" simplePos="1" relativeHeight="251654144" behindDoc="0" locked="1" layoutInCell="1" allowOverlap="1" wp14:anchorId="029D9176" wp14:editId="71E1FFC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F0512BB" w14:textId="77777777" w:rsidR="00FD25E4" w:rsidRDefault="00A1020A">
                          <w:pPr>
                            <w:pStyle w:val="Afzendgegevenskopjes"/>
                          </w:pPr>
                          <w:r>
                            <w:t>ASEA</w:t>
                          </w:r>
                        </w:p>
                        <w:p w14:paraId="70AC5B75" w14:textId="77777777" w:rsidR="00FD25E4" w:rsidRDefault="00A1020A">
                          <w:pPr>
                            <w:pStyle w:val="Afzendgegevens"/>
                          </w:pPr>
                          <w:r>
                            <w:t>Afdeling Collectieve Sector en Inkomensbeleid</w:t>
                          </w:r>
                        </w:p>
                        <w:p w14:paraId="1F3D9B4E" w14:textId="77777777" w:rsidR="00FD25E4" w:rsidRDefault="00FD25E4">
                          <w:pPr>
                            <w:pStyle w:val="WitregelW2"/>
                          </w:pPr>
                        </w:p>
                        <w:p w14:paraId="197BC64C" w14:textId="77777777" w:rsidR="00FD25E4" w:rsidRDefault="00A1020A">
                          <w:pPr>
                            <w:pStyle w:val="Referentiegegevenskopjes"/>
                          </w:pPr>
                          <w:r>
                            <w:t>Datum</w:t>
                          </w:r>
                        </w:p>
                        <w:p w14:paraId="3C73059C" w14:textId="40DF506E" w:rsidR="00FD25E4" w:rsidRDefault="003702EE">
                          <w:pPr>
                            <w:pStyle w:val="Referentiegegevens"/>
                          </w:pPr>
                          <w:r>
                            <w:fldChar w:fldCharType="begin"/>
                          </w:r>
                          <w:r>
                            <w:instrText xml:space="preserve"> DOCPROPERTY  "iDatum"  \* MERGEFORMAT </w:instrText>
                          </w:r>
                          <w:r>
                            <w:fldChar w:fldCharType="separate"/>
                          </w:r>
                          <w:r>
                            <w:t>8 september 2022</w:t>
                          </w:r>
                          <w:r>
                            <w:fldChar w:fldCharType="end"/>
                          </w:r>
                        </w:p>
                        <w:p w14:paraId="23AB0DC3" w14:textId="77777777" w:rsidR="00FD25E4" w:rsidRDefault="00FD25E4">
                          <w:pPr>
                            <w:pStyle w:val="WitregelW1"/>
                          </w:pPr>
                        </w:p>
                        <w:p w14:paraId="743BAE61" w14:textId="77777777" w:rsidR="00FD25E4" w:rsidRDefault="00A1020A">
                          <w:pPr>
                            <w:pStyle w:val="Referentiegegevenskopjes"/>
                          </w:pPr>
                          <w:r>
                            <w:t>Onze referentie</w:t>
                          </w:r>
                        </w:p>
                        <w:p w14:paraId="309DB673" w14:textId="4EF96292" w:rsidR="00FD25E4" w:rsidRDefault="00540678">
                          <w:pPr>
                            <w:pStyle w:val="ReferentiegegevensHL"/>
                          </w:pPr>
                          <w:fldSimple w:instr=" DOCPROPERTY  &quot;iOnsKenmerk&quot;  \* MERGEFORMAT ">
                            <w:r w:rsidR="003702EE">
                              <w:t>2022-0000186189</w:t>
                            </w:r>
                          </w:fldSimple>
                        </w:p>
                      </w:txbxContent>
                    </wps:txbx>
                    <wps:bodyPr vert="horz" wrap="square" lIns="0" tIns="0" rIns="0" bIns="0" anchor="t" anchorCtr="0"/>
                  </wps:wsp>
                </a:graphicData>
              </a:graphic>
            </wp:anchor>
          </w:drawing>
        </mc:Choice>
        <mc:Fallback>
          <w:pict>
            <v:shapetype w14:anchorId="029D9176"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2F0512BB" w14:textId="77777777" w:rsidR="00FD25E4" w:rsidRDefault="00A1020A">
                    <w:pPr>
                      <w:pStyle w:val="Afzendgegevenskopjes"/>
                    </w:pPr>
                    <w:r>
                      <w:t>ASEA</w:t>
                    </w:r>
                  </w:p>
                  <w:p w14:paraId="70AC5B75" w14:textId="77777777" w:rsidR="00FD25E4" w:rsidRDefault="00A1020A">
                    <w:pPr>
                      <w:pStyle w:val="Afzendgegevens"/>
                    </w:pPr>
                    <w:r>
                      <w:t>Afdeling Collectieve Sector en Inkomensbeleid</w:t>
                    </w:r>
                  </w:p>
                  <w:p w14:paraId="1F3D9B4E" w14:textId="77777777" w:rsidR="00FD25E4" w:rsidRDefault="00FD25E4">
                    <w:pPr>
                      <w:pStyle w:val="WitregelW2"/>
                    </w:pPr>
                  </w:p>
                  <w:p w14:paraId="197BC64C" w14:textId="77777777" w:rsidR="00FD25E4" w:rsidRDefault="00A1020A">
                    <w:pPr>
                      <w:pStyle w:val="Referentiegegevenskopjes"/>
                    </w:pPr>
                    <w:r>
                      <w:t>Datum</w:t>
                    </w:r>
                  </w:p>
                  <w:p w14:paraId="3C73059C" w14:textId="40DF506E" w:rsidR="00FD25E4" w:rsidRDefault="003702EE">
                    <w:pPr>
                      <w:pStyle w:val="Referentiegegevens"/>
                    </w:pPr>
                    <w:r>
                      <w:fldChar w:fldCharType="begin"/>
                    </w:r>
                    <w:r>
                      <w:instrText xml:space="preserve"> DOCPROPERTY  "iDatum"  \* MERGEFORMAT </w:instrText>
                    </w:r>
                    <w:r>
                      <w:fldChar w:fldCharType="separate"/>
                    </w:r>
                    <w:r>
                      <w:t>8 september 2022</w:t>
                    </w:r>
                    <w:r>
                      <w:fldChar w:fldCharType="end"/>
                    </w:r>
                  </w:p>
                  <w:p w14:paraId="23AB0DC3" w14:textId="77777777" w:rsidR="00FD25E4" w:rsidRDefault="00FD25E4">
                    <w:pPr>
                      <w:pStyle w:val="WitregelW1"/>
                    </w:pPr>
                  </w:p>
                  <w:p w14:paraId="743BAE61" w14:textId="77777777" w:rsidR="00FD25E4" w:rsidRDefault="00A1020A">
                    <w:pPr>
                      <w:pStyle w:val="Referentiegegevenskopjes"/>
                    </w:pPr>
                    <w:r>
                      <w:t>Onze referentie</w:t>
                    </w:r>
                  </w:p>
                  <w:p w14:paraId="309DB673" w14:textId="4EF96292" w:rsidR="00FD25E4" w:rsidRDefault="00540678">
                    <w:pPr>
                      <w:pStyle w:val="ReferentiegegevensHL"/>
                    </w:pPr>
                    <w:fldSimple w:instr=" DOCPROPERTY  &quot;iOnsKenmerk&quot;  \* MERGEFORMAT ">
                      <w:r w:rsidR="003702EE">
                        <w:t>2022-0000186189</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61D8F8C" wp14:editId="37189ECA">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1568696" w14:textId="757F80EF" w:rsidR="00FD25E4" w:rsidRDefault="00A1020A">
                          <w:pPr>
                            <w:pStyle w:val="Afzendgegevens"/>
                          </w:pPr>
                          <w:r>
                            <w:t xml:space="preserve">Pagina </w:t>
                          </w:r>
                          <w:r>
                            <w:fldChar w:fldCharType="begin"/>
                          </w:r>
                          <w:r>
                            <w:instrText>PAGE</w:instrText>
                          </w:r>
                          <w:r>
                            <w:fldChar w:fldCharType="separate"/>
                          </w:r>
                          <w:r w:rsidR="003702EE">
                            <w:rPr>
                              <w:noProof/>
                            </w:rPr>
                            <w:t>1</w:t>
                          </w:r>
                          <w:r>
                            <w:fldChar w:fldCharType="end"/>
                          </w:r>
                          <w:r>
                            <w:t xml:space="preserve"> van </w:t>
                          </w:r>
                          <w:r>
                            <w:fldChar w:fldCharType="begin"/>
                          </w:r>
                          <w:r>
                            <w:instrText>NUMPAGES</w:instrText>
                          </w:r>
                          <w:r>
                            <w:fldChar w:fldCharType="separate"/>
                          </w:r>
                          <w:r w:rsidR="003702EE">
                            <w:rPr>
                              <w:noProof/>
                            </w:rPr>
                            <w:t>1</w:t>
                          </w:r>
                          <w:r>
                            <w:fldChar w:fldCharType="end"/>
                          </w:r>
                        </w:p>
                      </w:txbxContent>
                    </wps:txbx>
                    <wps:bodyPr vert="horz" wrap="square" lIns="0" tIns="0" rIns="0" bIns="0" anchor="t" anchorCtr="0"/>
                  </wps:wsp>
                </a:graphicData>
              </a:graphic>
            </wp:anchor>
          </w:drawing>
        </mc:Choice>
        <mc:Fallback>
          <w:pict>
            <v:shape w14:anchorId="061D8F8C"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51568696" w14:textId="757F80EF" w:rsidR="00FD25E4" w:rsidRDefault="00A1020A">
                    <w:pPr>
                      <w:pStyle w:val="Afzendgegevens"/>
                    </w:pPr>
                    <w:r>
                      <w:t xml:space="preserve">Pagina </w:t>
                    </w:r>
                    <w:r>
                      <w:fldChar w:fldCharType="begin"/>
                    </w:r>
                    <w:r>
                      <w:instrText>PAGE</w:instrText>
                    </w:r>
                    <w:r>
                      <w:fldChar w:fldCharType="separate"/>
                    </w:r>
                    <w:r w:rsidR="003702EE">
                      <w:rPr>
                        <w:noProof/>
                      </w:rPr>
                      <w:t>1</w:t>
                    </w:r>
                    <w:r>
                      <w:fldChar w:fldCharType="end"/>
                    </w:r>
                    <w:r>
                      <w:t xml:space="preserve"> van </w:t>
                    </w:r>
                    <w:r>
                      <w:fldChar w:fldCharType="begin"/>
                    </w:r>
                    <w:r>
                      <w:instrText>NUMPAGES</w:instrText>
                    </w:r>
                    <w:r>
                      <w:fldChar w:fldCharType="separate"/>
                    </w:r>
                    <w:r w:rsidR="003702EE">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A5BC" w14:textId="77777777" w:rsidR="00FD25E4" w:rsidRDefault="00A1020A">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46907650" wp14:editId="2F17A71E">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AB6CDF" w14:textId="77777777" w:rsidR="00FD25E4" w:rsidRDefault="00A1020A">
                          <w:pPr>
                            <w:pStyle w:val="MarginlessContainer"/>
                          </w:pPr>
                          <w:r>
                            <w:rPr>
                              <w:noProof/>
                            </w:rPr>
                            <w:drawing>
                              <wp:inline distT="0" distB="0" distL="0" distR="0" wp14:anchorId="6060CEB5" wp14:editId="7CE6EB17">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6907650"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6FAB6CDF" w14:textId="77777777" w:rsidR="00FD25E4" w:rsidRDefault="00A1020A">
                    <w:pPr>
                      <w:pStyle w:val="MarginlessContainer"/>
                    </w:pPr>
                    <w:r>
                      <w:rPr>
                        <w:noProof/>
                      </w:rPr>
                      <w:drawing>
                        <wp:inline distT="0" distB="0" distL="0" distR="0" wp14:anchorId="6060CEB5" wp14:editId="7CE6EB17">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972EB63" wp14:editId="08BD055E">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90C43CD" w14:textId="77777777" w:rsidR="00FD25E4" w:rsidRPr="00671E27" w:rsidRDefault="00A1020A">
                          <w:pPr>
                            <w:pStyle w:val="Afzendgegevens"/>
                            <w:rPr>
                              <w:lang w:val="de-DE"/>
                            </w:rPr>
                          </w:pPr>
                          <w:r w:rsidRPr="00671E27">
                            <w:rPr>
                              <w:lang w:val="de-DE"/>
                            </w:rPr>
                            <w:t>Postbus 90801</w:t>
                          </w:r>
                        </w:p>
                        <w:p w14:paraId="4691FE4B" w14:textId="77777777" w:rsidR="00FD25E4" w:rsidRPr="00671E27" w:rsidRDefault="00A1020A">
                          <w:pPr>
                            <w:pStyle w:val="Afzendgegevens"/>
                            <w:rPr>
                              <w:lang w:val="de-DE"/>
                            </w:rPr>
                          </w:pPr>
                          <w:r w:rsidRPr="00671E27">
                            <w:rPr>
                              <w:lang w:val="de-DE"/>
                            </w:rPr>
                            <w:t>2509 LV  Den Haag</w:t>
                          </w:r>
                        </w:p>
                        <w:p w14:paraId="69D54F85" w14:textId="77777777" w:rsidR="00FD25E4" w:rsidRPr="00671E27" w:rsidRDefault="00A1020A">
                          <w:pPr>
                            <w:pStyle w:val="Afzendgegevens"/>
                            <w:rPr>
                              <w:lang w:val="de-DE"/>
                            </w:rPr>
                          </w:pPr>
                          <w:r w:rsidRPr="00671E27">
                            <w:rPr>
                              <w:lang w:val="de-DE"/>
                            </w:rPr>
                            <w:t>Parnassusplein 5</w:t>
                          </w:r>
                        </w:p>
                        <w:p w14:paraId="37589E13" w14:textId="77777777" w:rsidR="00FD25E4" w:rsidRPr="00671E27" w:rsidRDefault="00A1020A">
                          <w:pPr>
                            <w:pStyle w:val="Afzendgegevens"/>
                            <w:rPr>
                              <w:lang w:val="de-DE"/>
                            </w:rPr>
                          </w:pPr>
                          <w:r w:rsidRPr="00671E27">
                            <w:rPr>
                              <w:lang w:val="de-DE"/>
                            </w:rPr>
                            <w:t>T   070 333 44 44</w:t>
                          </w:r>
                        </w:p>
                        <w:p w14:paraId="5DB502F0" w14:textId="77777777" w:rsidR="00FD25E4" w:rsidRPr="00671E27" w:rsidRDefault="00A1020A">
                          <w:pPr>
                            <w:pStyle w:val="Afzendgegevens"/>
                            <w:rPr>
                              <w:lang w:val="de-DE"/>
                            </w:rPr>
                          </w:pPr>
                          <w:r w:rsidRPr="00671E27">
                            <w:rPr>
                              <w:lang w:val="de-DE"/>
                            </w:rPr>
                            <w:t>www.rijksoverheid.nl</w:t>
                          </w:r>
                        </w:p>
                        <w:p w14:paraId="043E8855" w14:textId="77777777" w:rsidR="00FD25E4" w:rsidRPr="00671E27" w:rsidRDefault="00FD25E4">
                          <w:pPr>
                            <w:pStyle w:val="WitregelW2"/>
                            <w:rPr>
                              <w:lang w:val="de-DE"/>
                            </w:rPr>
                          </w:pPr>
                        </w:p>
                        <w:p w14:paraId="6E00E1DE" w14:textId="77777777" w:rsidR="00FD25E4" w:rsidRPr="00671E27" w:rsidRDefault="00A1020A">
                          <w:pPr>
                            <w:pStyle w:val="Referentiegegevenskopjes"/>
                            <w:rPr>
                              <w:lang w:val="de-DE"/>
                            </w:rPr>
                          </w:pPr>
                          <w:r w:rsidRPr="00671E27">
                            <w:rPr>
                              <w:lang w:val="de-DE"/>
                            </w:rPr>
                            <w:t>Onze referentie</w:t>
                          </w:r>
                        </w:p>
                        <w:p w14:paraId="32E5FC4F" w14:textId="1F292545" w:rsidR="00FD25E4" w:rsidRDefault="00540678">
                          <w:pPr>
                            <w:pStyle w:val="ReferentiegegevensHL"/>
                          </w:pPr>
                          <w:fldSimple w:instr=" DOCPROPERTY  &quot;iOnsKenmerk&quot;  \* MERGEFORMAT ">
                            <w:r w:rsidR="003702EE">
                              <w:t>2022-0000186189</w:t>
                            </w:r>
                          </w:fldSimple>
                        </w:p>
                        <w:p w14:paraId="3C0D2383" w14:textId="77777777" w:rsidR="00FD25E4" w:rsidRDefault="00FD25E4">
                          <w:pPr>
                            <w:pStyle w:val="WitregelW1"/>
                          </w:pPr>
                        </w:p>
                        <w:p w14:paraId="5F1836FF" w14:textId="51534CE4" w:rsidR="00FD25E4" w:rsidRDefault="00A1020A">
                          <w:pPr>
                            <w:pStyle w:val="Referentiegegevens"/>
                          </w:pPr>
                          <w:r>
                            <w:fldChar w:fldCharType="begin"/>
                          </w:r>
                          <w:r>
                            <w:instrText xml:space="preserve"> DOCPROPERTY  "iUwBrief"  \* MERGEFORMAT </w:instrText>
                          </w:r>
                          <w:r>
                            <w:fldChar w:fldCharType="end"/>
                          </w:r>
                        </w:p>
                        <w:p w14:paraId="3F02CFBF" w14:textId="77777777" w:rsidR="00FD25E4" w:rsidRDefault="00FD25E4">
                          <w:pPr>
                            <w:pStyle w:val="WitregelW1"/>
                          </w:pPr>
                        </w:p>
                        <w:p w14:paraId="69E89692" w14:textId="03FC4A4C" w:rsidR="00FD25E4" w:rsidRDefault="00A1020A">
                          <w:pPr>
                            <w:pStyle w:val="Referentiegegevens"/>
                          </w:pPr>
                          <w:r>
                            <w:fldChar w:fldCharType="begin"/>
                          </w:r>
                          <w:r>
                            <w:instrText xml:space="preserve"> DOCPROPERTY  "iCC"  \* MERGEFORMAT </w:instrText>
                          </w:r>
                          <w:r>
                            <w:fldChar w:fldCharType="end"/>
                          </w:r>
                        </w:p>
                        <w:p w14:paraId="1AE5441F" w14:textId="77777777" w:rsidR="00FD25E4" w:rsidRDefault="00FD25E4">
                          <w:pPr>
                            <w:pStyle w:val="WitregelW1"/>
                          </w:pPr>
                        </w:p>
                        <w:p w14:paraId="68730E02" w14:textId="1E8E22B4" w:rsidR="00FD25E4" w:rsidRDefault="00A1020A">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3972EB63"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590C43CD" w14:textId="77777777" w:rsidR="00FD25E4" w:rsidRPr="00671E27" w:rsidRDefault="00A1020A">
                    <w:pPr>
                      <w:pStyle w:val="Afzendgegevens"/>
                      <w:rPr>
                        <w:lang w:val="de-DE"/>
                      </w:rPr>
                    </w:pPr>
                    <w:r w:rsidRPr="00671E27">
                      <w:rPr>
                        <w:lang w:val="de-DE"/>
                      </w:rPr>
                      <w:t>Postbus 90801</w:t>
                    </w:r>
                  </w:p>
                  <w:p w14:paraId="4691FE4B" w14:textId="77777777" w:rsidR="00FD25E4" w:rsidRPr="00671E27" w:rsidRDefault="00A1020A">
                    <w:pPr>
                      <w:pStyle w:val="Afzendgegevens"/>
                      <w:rPr>
                        <w:lang w:val="de-DE"/>
                      </w:rPr>
                    </w:pPr>
                    <w:r w:rsidRPr="00671E27">
                      <w:rPr>
                        <w:lang w:val="de-DE"/>
                      </w:rPr>
                      <w:t>2509 LV  Den Haag</w:t>
                    </w:r>
                  </w:p>
                  <w:p w14:paraId="69D54F85" w14:textId="77777777" w:rsidR="00FD25E4" w:rsidRPr="00671E27" w:rsidRDefault="00A1020A">
                    <w:pPr>
                      <w:pStyle w:val="Afzendgegevens"/>
                      <w:rPr>
                        <w:lang w:val="de-DE"/>
                      </w:rPr>
                    </w:pPr>
                    <w:r w:rsidRPr="00671E27">
                      <w:rPr>
                        <w:lang w:val="de-DE"/>
                      </w:rPr>
                      <w:t>Parnassusplein 5</w:t>
                    </w:r>
                  </w:p>
                  <w:p w14:paraId="37589E13" w14:textId="77777777" w:rsidR="00FD25E4" w:rsidRPr="00671E27" w:rsidRDefault="00A1020A">
                    <w:pPr>
                      <w:pStyle w:val="Afzendgegevens"/>
                      <w:rPr>
                        <w:lang w:val="de-DE"/>
                      </w:rPr>
                    </w:pPr>
                    <w:r w:rsidRPr="00671E27">
                      <w:rPr>
                        <w:lang w:val="de-DE"/>
                      </w:rPr>
                      <w:t>T   070 333 44 44</w:t>
                    </w:r>
                  </w:p>
                  <w:p w14:paraId="5DB502F0" w14:textId="77777777" w:rsidR="00FD25E4" w:rsidRPr="00671E27" w:rsidRDefault="00A1020A">
                    <w:pPr>
                      <w:pStyle w:val="Afzendgegevens"/>
                      <w:rPr>
                        <w:lang w:val="de-DE"/>
                      </w:rPr>
                    </w:pPr>
                    <w:r w:rsidRPr="00671E27">
                      <w:rPr>
                        <w:lang w:val="de-DE"/>
                      </w:rPr>
                      <w:t>www.rijksoverheid.nl</w:t>
                    </w:r>
                  </w:p>
                  <w:p w14:paraId="043E8855" w14:textId="77777777" w:rsidR="00FD25E4" w:rsidRPr="00671E27" w:rsidRDefault="00FD25E4">
                    <w:pPr>
                      <w:pStyle w:val="WitregelW2"/>
                      <w:rPr>
                        <w:lang w:val="de-DE"/>
                      </w:rPr>
                    </w:pPr>
                  </w:p>
                  <w:p w14:paraId="6E00E1DE" w14:textId="77777777" w:rsidR="00FD25E4" w:rsidRPr="00671E27" w:rsidRDefault="00A1020A">
                    <w:pPr>
                      <w:pStyle w:val="Referentiegegevenskopjes"/>
                      <w:rPr>
                        <w:lang w:val="de-DE"/>
                      </w:rPr>
                    </w:pPr>
                    <w:r w:rsidRPr="00671E27">
                      <w:rPr>
                        <w:lang w:val="de-DE"/>
                      </w:rPr>
                      <w:t>Onze referentie</w:t>
                    </w:r>
                  </w:p>
                  <w:p w14:paraId="32E5FC4F" w14:textId="1F292545" w:rsidR="00FD25E4" w:rsidRDefault="00540678">
                    <w:pPr>
                      <w:pStyle w:val="ReferentiegegevensHL"/>
                    </w:pPr>
                    <w:fldSimple w:instr=" DOCPROPERTY  &quot;iOnsKenmerk&quot;  \* MERGEFORMAT ">
                      <w:r w:rsidR="003702EE">
                        <w:t>2022-0000186189</w:t>
                      </w:r>
                    </w:fldSimple>
                  </w:p>
                  <w:p w14:paraId="3C0D2383" w14:textId="77777777" w:rsidR="00FD25E4" w:rsidRDefault="00FD25E4">
                    <w:pPr>
                      <w:pStyle w:val="WitregelW1"/>
                    </w:pPr>
                  </w:p>
                  <w:p w14:paraId="5F1836FF" w14:textId="51534CE4" w:rsidR="00FD25E4" w:rsidRDefault="00A1020A">
                    <w:pPr>
                      <w:pStyle w:val="Referentiegegevens"/>
                    </w:pPr>
                    <w:r>
                      <w:fldChar w:fldCharType="begin"/>
                    </w:r>
                    <w:r>
                      <w:instrText xml:space="preserve"> DOCPROPERTY  "iUwBrief"  \* MERGEFORMAT </w:instrText>
                    </w:r>
                    <w:r>
                      <w:fldChar w:fldCharType="end"/>
                    </w:r>
                  </w:p>
                  <w:p w14:paraId="3F02CFBF" w14:textId="77777777" w:rsidR="00FD25E4" w:rsidRDefault="00FD25E4">
                    <w:pPr>
                      <w:pStyle w:val="WitregelW1"/>
                    </w:pPr>
                  </w:p>
                  <w:p w14:paraId="69E89692" w14:textId="03FC4A4C" w:rsidR="00FD25E4" w:rsidRDefault="00A1020A">
                    <w:pPr>
                      <w:pStyle w:val="Referentiegegevens"/>
                    </w:pPr>
                    <w:r>
                      <w:fldChar w:fldCharType="begin"/>
                    </w:r>
                    <w:r>
                      <w:instrText xml:space="preserve"> DOCPROPERTY  "iCC"  \* MERGEFORMAT </w:instrText>
                    </w:r>
                    <w:r>
                      <w:fldChar w:fldCharType="end"/>
                    </w:r>
                  </w:p>
                  <w:p w14:paraId="1AE5441F" w14:textId="77777777" w:rsidR="00FD25E4" w:rsidRDefault="00FD25E4">
                    <w:pPr>
                      <w:pStyle w:val="WitregelW1"/>
                    </w:pPr>
                  </w:p>
                  <w:p w14:paraId="68730E02" w14:textId="1E8E22B4" w:rsidR="00FD25E4" w:rsidRDefault="00A1020A">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68396CD" wp14:editId="113D2465">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D411E69" w14:textId="77777777" w:rsidR="00FD25E4" w:rsidRDefault="00A1020A">
                          <w:pPr>
                            <w:pStyle w:val="Referentiegegevens"/>
                          </w:pPr>
                          <w:r>
                            <w:t>&gt; Retouradres Postbus 90801 2509 LV  Den Haag</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8396CD"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4D411E69" w14:textId="77777777" w:rsidR="00FD25E4" w:rsidRDefault="00A1020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1A9FC13" wp14:editId="21384663">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43FDA858" w14:textId="77777777" w:rsidR="003702EE" w:rsidRDefault="00A1020A">
                          <w:r>
                            <w:fldChar w:fldCharType="begin"/>
                          </w:r>
                          <w:r>
                            <w:instrText xml:space="preserve"> DOCPROPERTY  "iAdressering"  \* MERGEFORMAT </w:instrText>
                          </w:r>
                          <w:r>
                            <w:fldChar w:fldCharType="separate"/>
                          </w:r>
                          <w:r w:rsidR="003702EE">
                            <w:t xml:space="preserve">De voorzitter van de Tweede Kamer </w:t>
                          </w:r>
                        </w:p>
                        <w:p w14:paraId="0179FD64" w14:textId="4D9E6119" w:rsidR="00FD25E4" w:rsidRDefault="003702EE">
                          <w:r>
                            <w:t>der Staten-Generaal</w:t>
                          </w:r>
                          <w:r w:rsidR="00A1020A">
                            <w:fldChar w:fldCharType="end"/>
                          </w:r>
                        </w:p>
                        <w:p w14:paraId="3FFA9954" w14:textId="1709DBC5" w:rsidR="00FD25E4" w:rsidRDefault="00540678">
                          <w:fldSimple w:instr=" DOCPROPERTY  &quot;iStraat&quot;  \* MERGEFORMAT ">
                            <w:r w:rsidR="003702EE">
                              <w:t>Prinses Irenestraat</w:t>
                            </w:r>
                          </w:fldSimple>
                          <w:r w:rsidR="00A1020A">
                            <w:t xml:space="preserve"> </w:t>
                          </w:r>
                          <w:fldSimple w:instr=" DOCPROPERTY  &quot;iNr&quot;  \* MERGEFORMAT ">
                            <w:r w:rsidR="003702EE">
                              <w:t>6</w:t>
                            </w:r>
                          </w:fldSimple>
                          <w:r w:rsidR="00A1020A">
                            <w:fldChar w:fldCharType="begin"/>
                          </w:r>
                          <w:r w:rsidR="00A1020A">
                            <w:instrText xml:space="preserve"> DOCPROPERTY  "iToev"  \* MERGEFORMAT </w:instrText>
                          </w:r>
                          <w:r w:rsidR="00A1020A">
                            <w:fldChar w:fldCharType="end"/>
                          </w:r>
                        </w:p>
                        <w:p w14:paraId="0BD9079B" w14:textId="5FF689A4" w:rsidR="00FD25E4" w:rsidRDefault="00540678">
                          <w:fldSimple w:instr=" DOCPROPERTY  &quot;iPostcode&quot;  \* MERGEFORMAT ">
                            <w:r w:rsidR="003702EE">
                              <w:t>2595 BD</w:t>
                            </w:r>
                          </w:fldSimple>
                          <w:r w:rsidR="00A1020A">
                            <w:t xml:space="preserve">  </w:t>
                          </w:r>
                          <w:fldSimple w:instr=" DOCPROPERTY  &quot;iPlaats&quot;  \* MERGEFORMAT ">
                            <w:r w:rsidR="003702EE">
                              <w:t>Den Haag</w:t>
                            </w:r>
                          </w:fldSimple>
                        </w:p>
                        <w:p w14:paraId="20058D51" w14:textId="190CFF5F" w:rsidR="00FD25E4" w:rsidRDefault="00540678">
                          <w:pPr>
                            <w:pStyle w:val="KixCode"/>
                          </w:pPr>
                          <w:fldSimple w:instr=" DOCPROPERTY  &quot;iKixcode&quot;  \* MERGEFORMAT ">
                            <w:r w:rsidR="003702EE">
                              <w:t>2595 BD6</w:t>
                            </w:r>
                          </w:fldSimple>
                        </w:p>
                      </w:txbxContent>
                    </wps:txbx>
                    <wps:bodyPr vert="horz" wrap="square" lIns="0" tIns="0" rIns="0" bIns="0" anchor="t" anchorCtr="0"/>
                  </wps:wsp>
                </a:graphicData>
              </a:graphic>
            </wp:anchor>
          </w:drawing>
        </mc:Choice>
        <mc:Fallback>
          <w:pict>
            <v:shape w14:anchorId="71A9FC13"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43FDA858" w14:textId="77777777" w:rsidR="003702EE" w:rsidRDefault="00A1020A">
                    <w:r>
                      <w:fldChar w:fldCharType="begin"/>
                    </w:r>
                    <w:r>
                      <w:instrText xml:space="preserve"> DOCPROPERTY  "iAdressering"  \* MERGEFORMAT </w:instrText>
                    </w:r>
                    <w:r>
                      <w:fldChar w:fldCharType="separate"/>
                    </w:r>
                    <w:r w:rsidR="003702EE">
                      <w:t xml:space="preserve">De voorzitter van de Tweede Kamer </w:t>
                    </w:r>
                  </w:p>
                  <w:p w14:paraId="0179FD64" w14:textId="4D9E6119" w:rsidR="00FD25E4" w:rsidRDefault="003702EE">
                    <w:r>
                      <w:t>der Staten-Generaal</w:t>
                    </w:r>
                    <w:r w:rsidR="00A1020A">
                      <w:fldChar w:fldCharType="end"/>
                    </w:r>
                  </w:p>
                  <w:p w14:paraId="3FFA9954" w14:textId="1709DBC5" w:rsidR="00FD25E4" w:rsidRDefault="00540678">
                    <w:fldSimple w:instr=" DOCPROPERTY  &quot;iStraat&quot;  \* MERGEFORMAT ">
                      <w:r w:rsidR="003702EE">
                        <w:t>Prinses Irenestraat</w:t>
                      </w:r>
                    </w:fldSimple>
                    <w:r w:rsidR="00A1020A">
                      <w:t xml:space="preserve"> </w:t>
                    </w:r>
                    <w:fldSimple w:instr=" DOCPROPERTY  &quot;iNr&quot;  \* MERGEFORMAT ">
                      <w:r w:rsidR="003702EE">
                        <w:t>6</w:t>
                      </w:r>
                    </w:fldSimple>
                    <w:r w:rsidR="00A1020A">
                      <w:fldChar w:fldCharType="begin"/>
                    </w:r>
                    <w:r w:rsidR="00A1020A">
                      <w:instrText xml:space="preserve"> DOCPROPERTY  "iToev"  \* MERGEFORMAT </w:instrText>
                    </w:r>
                    <w:r w:rsidR="00A1020A">
                      <w:fldChar w:fldCharType="end"/>
                    </w:r>
                  </w:p>
                  <w:p w14:paraId="0BD9079B" w14:textId="5FF689A4" w:rsidR="00FD25E4" w:rsidRDefault="00540678">
                    <w:fldSimple w:instr=" DOCPROPERTY  &quot;iPostcode&quot;  \* MERGEFORMAT ">
                      <w:r w:rsidR="003702EE">
                        <w:t>2595 BD</w:t>
                      </w:r>
                    </w:fldSimple>
                    <w:r w:rsidR="00A1020A">
                      <w:t xml:space="preserve">  </w:t>
                    </w:r>
                    <w:fldSimple w:instr=" DOCPROPERTY  &quot;iPlaats&quot;  \* MERGEFORMAT ">
                      <w:r w:rsidR="003702EE">
                        <w:t>Den Haag</w:t>
                      </w:r>
                    </w:fldSimple>
                  </w:p>
                  <w:p w14:paraId="20058D51" w14:textId="190CFF5F" w:rsidR="00FD25E4" w:rsidRDefault="00540678">
                    <w:pPr>
                      <w:pStyle w:val="KixCode"/>
                    </w:pPr>
                    <w:fldSimple w:instr=" DOCPROPERTY  &quot;iKixcode&quot;  \* MERGEFORMAT ">
                      <w:r w:rsidR="003702EE">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F10395" wp14:editId="672326C5">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D25E4" w14:paraId="662B4CE6" w14:textId="77777777">
                            <w:trPr>
                              <w:trHeight w:val="200"/>
                            </w:trPr>
                            <w:tc>
                              <w:tcPr>
                                <w:tcW w:w="1134" w:type="dxa"/>
                              </w:tcPr>
                              <w:p w14:paraId="16A11DBC" w14:textId="77777777" w:rsidR="00FD25E4" w:rsidRDefault="00FD25E4"/>
                            </w:tc>
                            <w:tc>
                              <w:tcPr>
                                <w:tcW w:w="5244" w:type="dxa"/>
                              </w:tcPr>
                              <w:p w14:paraId="3DFE7716" w14:textId="77777777" w:rsidR="00FD25E4" w:rsidRDefault="00FD25E4"/>
                            </w:tc>
                          </w:tr>
                          <w:tr w:rsidR="00FD25E4" w14:paraId="16F031D4" w14:textId="77777777">
                            <w:trPr>
                              <w:trHeight w:val="240"/>
                            </w:trPr>
                            <w:tc>
                              <w:tcPr>
                                <w:tcW w:w="1134" w:type="dxa"/>
                              </w:tcPr>
                              <w:p w14:paraId="2631FF74" w14:textId="77777777" w:rsidR="00FD25E4" w:rsidRDefault="00A1020A">
                                <w:r>
                                  <w:t>Datum</w:t>
                                </w:r>
                              </w:p>
                            </w:tc>
                            <w:tc>
                              <w:tcPr>
                                <w:tcW w:w="5244" w:type="dxa"/>
                              </w:tcPr>
                              <w:p w14:paraId="6721CE32" w14:textId="20C9D2AA" w:rsidR="00FD25E4" w:rsidRDefault="003702EE">
                                <w:r>
                                  <w:fldChar w:fldCharType="begin"/>
                                </w:r>
                                <w:r>
                                  <w:instrText xml:space="preserve"> DOCPROPERTY  "iDatum"  \* MERGEFORMAT </w:instrText>
                                </w:r>
                                <w:r>
                                  <w:fldChar w:fldCharType="separate"/>
                                </w:r>
                                <w:r>
                                  <w:t>8 september 2022</w:t>
                                </w:r>
                                <w:r>
                                  <w:fldChar w:fldCharType="end"/>
                                </w:r>
                              </w:p>
                            </w:tc>
                          </w:tr>
                          <w:tr w:rsidR="00FD25E4" w14:paraId="0BD5E3F7" w14:textId="77777777">
                            <w:trPr>
                              <w:trHeight w:val="240"/>
                            </w:trPr>
                            <w:tc>
                              <w:tcPr>
                                <w:tcW w:w="1134" w:type="dxa"/>
                              </w:tcPr>
                              <w:p w14:paraId="17B44771" w14:textId="77777777" w:rsidR="00FD25E4" w:rsidRDefault="00A1020A">
                                <w:r>
                                  <w:t>Betreft</w:t>
                                </w:r>
                              </w:p>
                            </w:tc>
                            <w:tc>
                              <w:tcPr>
                                <w:tcW w:w="5244" w:type="dxa"/>
                              </w:tcPr>
                              <w:p w14:paraId="7A258114" w14:textId="0FF3E108" w:rsidR="00FD25E4" w:rsidRDefault="00540678">
                                <w:fldSimple w:instr=" DOCPROPERTY  &quot;iOnderwerp&quot;  \* MERGEFORMAT ">
                                  <w:r w:rsidR="003702EE">
                                    <w:t>Beantwoording kamervragen verhoging minimumloon 2023-2025</w:t>
                                  </w:r>
                                </w:fldSimple>
                              </w:p>
                            </w:tc>
                          </w:tr>
                          <w:tr w:rsidR="00FD25E4" w14:paraId="3496081D" w14:textId="77777777">
                            <w:trPr>
                              <w:trHeight w:val="200"/>
                            </w:trPr>
                            <w:tc>
                              <w:tcPr>
                                <w:tcW w:w="1134" w:type="dxa"/>
                              </w:tcPr>
                              <w:p w14:paraId="27972C69" w14:textId="77777777" w:rsidR="00FD25E4" w:rsidRDefault="00FD25E4"/>
                            </w:tc>
                            <w:tc>
                              <w:tcPr>
                                <w:tcW w:w="5244" w:type="dxa"/>
                              </w:tcPr>
                              <w:p w14:paraId="6D8F7C07" w14:textId="77777777" w:rsidR="00FD25E4" w:rsidRDefault="00FD25E4"/>
                            </w:tc>
                          </w:tr>
                        </w:tbl>
                        <w:p w14:paraId="7AC205D7" w14:textId="77777777" w:rsidR="003E5146" w:rsidRDefault="003E5146"/>
                      </w:txbxContent>
                    </wps:txbx>
                    <wps:bodyPr vert="horz" wrap="square" lIns="0" tIns="0" rIns="0" bIns="0" anchor="t" anchorCtr="0"/>
                  </wps:wsp>
                </a:graphicData>
              </a:graphic>
            </wp:anchor>
          </w:drawing>
        </mc:Choice>
        <mc:Fallback>
          <w:pict>
            <v:shape w14:anchorId="06F10395"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FD25E4" w14:paraId="662B4CE6" w14:textId="77777777">
                      <w:trPr>
                        <w:trHeight w:val="200"/>
                      </w:trPr>
                      <w:tc>
                        <w:tcPr>
                          <w:tcW w:w="1134" w:type="dxa"/>
                        </w:tcPr>
                        <w:p w14:paraId="16A11DBC" w14:textId="77777777" w:rsidR="00FD25E4" w:rsidRDefault="00FD25E4"/>
                      </w:tc>
                      <w:tc>
                        <w:tcPr>
                          <w:tcW w:w="5244" w:type="dxa"/>
                        </w:tcPr>
                        <w:p w14:paraId="3DFE7716" w14:textId="77777777" w:rsidR="00FD25E4" w:rsidRDefault="00FD25E4"/>
                      </w:tc>
                    </w:tr>
                    <w:tr w:rsidR="00FD25E4" w14:paraId="16F031D4" w14:textId="77777777">
                      <w:trPr>
                        <w:trHeight w:val="240"/>
                      </w:trPr>
                      <w:tc>
                        <w:tcPr>
                          <w:tcW w:w="1134" w:type="dxa"/>
                        </w:tcPr>
                        <w:p w14:paraId="2631FF74" w14:textId="77777777" w:rsidR="00FD25E4" w:rsidRDefault="00A1020A">
                          <w:r>
                            <w:t>Datum</w:t>
                          </w:r>
                        </w:p>
                      </w:tc>
                      <w:tc>
                        <w:tcPr>
                          <w:tcW w:w="5244" w:type="dxa"/>
                        </w:tcPr>
                        <w:p w14:paraId="6721CE32" w14:textId="20C9D2AA" w:rsidR="00FD25E4" w:rsidRDefault="003702EE">
                          <w:r>
                            <w:fldChar w:fldCharType="begin"/>
                          </w:r>
                          <w:r>
                            <w:instrText xml:space="preserve"> DOCPROPERTY  "iDatum"  \* MERGEFORMAT </w:instrText>
                          </w:r>
                          <w:r>
                            <w:fldChar w:fldCharType="separate"/>
                          </w:r>
                          <w:r>
                            <w:t>8 september 2022</w:t>
                          </w:r>
                          <w:r>
                            <w:fldChar w:fldCharType="end"/>
                          </w:r>
                        </w:p>
                      </w:tc>
                    </w:tr>
                    <w:tr w:rsidR="00FD25E4" w14:paraId="0BD5E3F7" w14:textId="77777777">
                      <w:trPr>
                        <w:trHeight w:val="240"/>
                      </w:trPr>
                      <w:tc>
                        <w:tcPr>
                          <w:tcW w:w="1134" w:type="dxa"/>
                        </w:tcPr>
                        <w:p w14:paraId="17B44771" w14:textId="77777777" w:rsidR="00FD25E4" w:rsidRDefault="00A1020A">
                          <w:r>
                            <w:t>Betreft</w:t>
                          </w:r>
                        </w:p>
                      </w:tc>
                      <w:tc>
                        <w:tcPr>
                          <w:tcW w:w="5244" w:type="dxa"/>
                        </w:tcPr>
                        <w:p w14:paraId="7A258114" w14:textId="0FF3E108" w:rsidR="00FD25E4" w:rsidRDefault="00540678">
                          <w:fldSimple w:instr=" DOCPROPERTY  &quot;iOnderwerp&quot;  \* MERGEFORMAT ">
                            <w:r w:rsidR="003702EE">
                              <w:t>Beantwoording kamervragen verhoging minimumloon 2023-2025</w:t>
                            </w:r>
                          </w:fldSimple>
                        </w:p>
                      </w:tc>
                    </w:tr>
                    <w:tr w:rsidR="00FD25E4" w14:paraId="3496081D" w14:textId="77777777">
                      <w:trPr>
                        <w:trHeight w:val="200"/>
                      </w:trPr>
                      <w:tc>
                        <w:tcPr>
                          <w:tcW w:w="1134" w:type="dxa"/>
                        </w:tcPr>
                        <w:p w14:paraId="27972C69" w14:textId="77777777" w:rsidR="00FD25E4" w:rsidRDefault="00FD25E4"/>
                      </w:tc>
                      <w:tc>
                        <w:tcPr>
                          <w:tcW w:w="5244" w:type="dxa"/>
                        </w:tcPr>
                        <w:p w14:paraId="6D8F7C07" w14:textId="77777777" w:rsidR="00FD25E4" w:rsidRDefault="00FD25E4"/>
                      </w:tc>
                    </w:tr>
                  </w:tbl>
                  <w:p w14:paraId="7AC205D7" w14:textId="77777777" w:rsidR="003E5146" w:rsidRDefault="003E514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A9343E2" wp14:editId="0EA019A9">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F6CC36" w14:textId="554D0133" w:rsidR="00FD25E4" w:rsidRDefault="00A1020A">
                          <w:pPr>
                            <w:pStyle w:val="Afzendgegevens"/>
                          </w:pPr>
                          <w:r>
                            <w:t xml:space="preserve">Pagina </w:t>
                          </w:r>
                          <w:r>
                            <w:fldChar w:fldCharType="begin"/>
                          </w:r>
                          <w:r>
                            <w:instrText>PAGE</w:instrText>
                          </w:r>
                          <w:r>
                            <w:fldChar w:fldCharType="separate"/>
                          </w:r>
                          <w:r w:rsidR="003702EE">
                            <w:rPr>
                              <w:noProof/>
                            </w:rPr>
                            <w:t>1</w:t>
                          </w:r>
                          <w:r>
                            <w:fldChar w:fldCharType="end"/>
                          </w:r>
                          <w:r>
                            <w:t xml:space="preserve"> van </w:t>
                          </w:r>
                          <w:r>
                            <w:fldChar w:fldCharType="begin"/>
                          </w:r>
                          <w:r>
                            <w:instrText>NUMPAGES</w:instrText>
                          </w:r>
                          <w:r>
                            <w:fldChar w:fldCharType="separate"/>
                          </w:r>
                          <w:r w:rsidR="003702EE">
                            <w:rPr>
                              <w:noProof/>
                            </w:rPr>
                            <w:t>1</w:t>
                          </w:r>
                          <w:r>
                            <w:fldChar w:fldCharType="end"/>
                          </w:r>
                        </w:p>
                      </w:txbxContent>
                    </wps:txbx>
                    <wps:bodyPr vert="horz" wrap="square" lIns="0" tIns="0" rIns="0" bIns="0" anchor="t" anchorCtr="0"/>
                  </wps:wsp>
                </a:graphicData>
              </a:graphic>
            </wp:anchor>
          </w:drawing>
        </mc:Choice>
        <mc:Fallback>
          <w:pict>
            <v:shape w14:anchorId="4A9343E2"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0BF6CC36" w14:textId="554D0133" w:rsidR="00FD25E4" w:rsidRDefault="00A1020A">
                    <w:pPr>
                      <w:pStyle w:val="Afzendgegevens"/>
                    </w:pPr>
                    <w:r>
                      <w:t xml:space="preserve">Pagina </w:t>
                    </w:r>
                    <w:r>
                      <w:fldChar w:fldCharType="begin"/>
                    </w:r>
                    <w:r>
                      <w:instrText>PAGE</w:instrText>
                    </w:r>
                    <w:r>
                      <w:fldChar w:fldCharType="separate"/>
                    </w:r>
                    <w:r w:rsidR="003702EE">
                      <w:rPr>
                        <w:noProof/>
                      </w:rPr>
                      <w:t>1</w:t>
                    </w:r>
                    <w:r>
                      <w:fldChar w:fldCharType="end"/>
                    </w:r>
                    <w:r>
                      <w:t xml:space="preserve"> van </w:t>
                    </w:r>
                    <w:r>
                      <w:fldChar w:fldCharType="begin"/>
                    </w:r>
                    <w:r>
                      <w:instrText>NUMPAGES</w:instrText>
                    </w:r>
                    <w:r>
                      <w:fldChar w:fldCharType="separate"/>
                    </w:r>
                    <w:r w:rsidR="003702EE">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214F"/>
    <w:multiLevelType w:val="multilevel"/>
    <w:tmpl w:val="3CCA78A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E2F8F0"/>
    <w:multiLevelType w:val="multilevel"/>
    <w:tmpl w:val="4D2B678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49B1"/>
    <w:multiLevelType w:val="multilevel"/>
    <w:tmpl w:val="04756E59"/>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4E0FFE"/>
    <w:multiLevelType w:val="multilevel"/>
    <w:tmpl w:val="31908ADB"/>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D7A3ED"/>
    <w:multiLevelType w:val="multilevel"/>
    <w:tmpl w:val="F5E5EFD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24519B"/>
    <w:multiLevelType w:val="multilevel"/>
    <w:tmpl w:val="E639249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68"/>
    <w:rsid w:val="000A76A5"/>
    <w:rsid w:val="0036350B"/>
    <w:rsid w:val="003702EE"/>
    <w:rsid w:val="00384F39"/>
    <w:rsid w:val="003E5146"/>
    <w:rsid w:val="00540678"/>
    <w:rsid w:val="005E013C"/>
    <w:rsid w:val="00671E27"/>
    <w:rsid w:val="009D3785"/>
    <w:rsid w:val="00A1020A"/>
    <w:rsid w:val="00B54068"/>
    <w:rsid w:val="00C52B5F"/>
    <w:rsid w:val="00CB17DD"/>
    <w:rsid w:val="00DF313B"/>
    <w:rsid w:val="00F952CB"/>
    <w:rsid w:val="00FD2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AA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5406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54068"/>
    <w:rPr>
      <w:rFonts w:ascii="Verdana" w:hAnsi="Verdana"/>
      <w:color w:val="000000"/>
    </w:rPr>
  </w:style>
  <w:style w:type="character" w:styleId="Voetnootmarkering">
    <w:name w:val="footnote reference"/>
    <w:basedOn w:val="Standaardalinea-lettertype"/>
    <w:uiPriority w:val="99"/>
    <w:semiHidden/>
    <w:unhideWhenUsed/>
    <w:rsid w:val="00B54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Haan\AppData\Local\Temp\MicrosoftEdgeDownloads\649360fc-c938-4d96-9834-fb27f6a44b83\Brief%20Kamer%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2022-09-01T14:01:00.0000000Z</dcterms:created>
  <dcterms:modified xsi:type="dcterms:W3CDTF">2022-09-08T14:56:00.0000000Z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8 september 2022</vt:lpwstr>
  </property>
  <property fmtid="{D5CDD505-2E9C-101B-9397-08002B2CF9AE}" pid="7" name="iKixcode">
    <vt:lpwstr>2595 BD6</vt:lpwstr>
  </property>
  <property fmtid="{D5CDD505-2E9C-101B-9397-08002B2CF9AE}" pid="8" name="iNr">
    <vt:lpwstr>6</vt:lpwstr>
  </property>
  <property fmtid="{D5CDD505-2E9C-101B-9397-08002B2CF9AE}" pid="9" name="iOnderwerp">
    <vt:lpwstr>Beantwoording kamervragen verhoging minimumloon 2023-2025</vt:lpwstr>
  </property>
  <property fmtid="{D5CDD505-2E9C-101B-9397-08002B2CF9AE}" pid="10" name="iOnsKenmerk">
    <vt:lpwstr>2022-0000186189</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