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E44BD">
              <w:rPr>
                <w:rFonts w:ascii="Times New Roman" w:hAnsi="Times New Roman"/>
              </w:rPr>
              <w:t>De Tweede Kamer der Staten-</w:t>
            </w:r>
            <w:r w:rsidRPr="005E44BD">
              <w:rPr>
                <w:rFonts w:ascii="Times New Roman" w:hAnsi="Times New Roman"/>
              </w:rPr>
              <w:fldChar w:fldCharType="begin"/>
            </w:r>
            <w:r w:rsidRPr="005E44BD">
              <w:rPr>
                <w:rFonts w:ascii="Times New Roman" w:hAnsi="Times New Roman"/>
              </w:rPr>
              <w:instrText xml:space="preserve">PRIVATE </w:instrText>
            </w:r>
            <w:r w:rsidRPr="005E44BD">
              <w:rPr>
                <w:rFonts w:ascii="Times New Roman" w:hAnsi="Times New Roman"/>
              </w:rPr>
              <w:fldChar w:fldCharType="end"/>
            </w: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E44BD">
              <w:rPr>
                <w:rFonts w:ascii="Times New Roman" w:hAnsi="Times New Roman"/>
              </w:rPr>
              <w:t>Generaal zendt bijgaand door</w:t>
            </w: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E44BD">
              <w:rPr>
                <w:rFonts w:ascii="Times New Roman" w:hAnsi="Times New Roman"/>
              </w:rPr>
              <w:t>haar aangenomen wetsvoorstel</w:t>
            </w: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E44BD">
              <w:rPr>
                <w:rFonts w:ascii="Times New Roman" w:hAnsi="Times New Roman"/>
              </w:rPr>
              <w:t>aan de Eerste Kamer.</w:t>
            </w: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E44BD">
              <w:rPr>
                <w:rFonts w:ascii="Times New Roman" w:hAnsi="Times New Roman"/>
              </w:rPr>
              <w:t>De Voorzitter,</w:t>
            </w: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E44BD" w:rsidR="005E44BD" w:rsidP="000D0DF5" w:rsidRDefault="005E44BD">
            <w:pPr>
              <w:rPr>
                <w:rFonts w:ascii="Times New Roman" w:hAnsi="Times New Roman"/>
              </w:rPr>
            </w:pPr>
          </w:p>
          <w:p w:rsidRPr="002168F4" w:rsidR="00CB3578" w:rsidP="005E44BD" w:rsidRDefault="005E44BD">
            <w:pPr>
              <w:pStyle w:val="Amendement"/>
              <w:rPr>
                <w:rFonts w:ascii="Times New Roman" w:hAnsi="Times New Roman" w:cs="Times New Roman"/>
              </w:rPr>
            </w:pPr>
            <w:r w:rsidRPr="005E44BD">
              <w:rPr>
                <w:rFonts w:ascii="Times New Roman" w:hAnsi="Times New Roman" w:cs="Times New Roman"/>
                <w:b w:val="0"/>
                <w:sz w:val="20"/>
              </w:rPr>
              <w:t>13 september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E44BD" w:rsidTr="006A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87BD2" w:rsidR="005E44BD" w:rsidP="00387BD2" w:rsidRDefault="005E44BD">
            <w:pPr>
              <w:rPr>
                <w:rFonts w:ascii="Times New Roman" w:hAnsi="Times New Roman"/>
                <w:b/>
                <w:sz w:val="24"/>
              </w:rPr>
            </w:pPr>
            <w:r w:rsidRPr="00D55E19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E19">
              <w:rPr>
                <w:rFonts w:ascii="Times New Roman" w:hAnsi="Times New Roman"/>
                <w:b/>
                <w:sz w:val="24"/>
              </w:rPr>
              <w:t>2022 (Vijfde incidentele suppletoire begroting inzake financiële steun Oekraïne via het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E19">
              <w:rPr>
                <w:rFonts w:ascii="Times New Roman" w:hAnsi="Times New Roman"/>
                <w:b/>
                <w:sz w:val="24"/>
              </w:rPr>
              <w:t>Internationaal Monetair Fonds)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E44BD" w:rsidTr="0095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E44BD" w:rsidRDefault="005E44B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387BD2" w:rsidR="00387BD2">
        <w:rPr>
          <w:rFonts w:ascii="Times New Roman" w:hAnsi="Times New Roman"/>
          <w:sz w:val="24"/>
          <w:szCs w:val="20"/>
        </w:rPr>
        <w:t>dat de noodzaak is gebleken van een wijziging van de departementale begrotingsstaat van het Ministerie van Financiën (IXB), alle voor het jaar 2022</w:t>
      </w:r>
      <w:r w:rsidRPr="00334589">
        <w:rPr>
          <w:rFonts w:ascii="Times New Roman" w:hAnsi="Times New Roman"/>
          <w:sz w:val="24"/>
          <w:szCs w:val="20"/>
        </w:rPr>
        <w:t>;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84550" w:rsidR="00984550">
        <w:rPr>
          <w:rFonts w:ascii="Times New Roman" w:hAnsi="Times New Roman"/>
          <w:sz w:val="24"/>
          <w:szCs w:val="20"/>
        </w:rPr>
        <w:t>Zo is het</w:t>
      </w:r>
      <w:r w:rsidRPr="00387BD2" w:rsidR="00387BD2">
        <w:rPr>
          <w:rFonts w:ascii="Times New Roman" w:hAnsi="Times New Roman"/>
          <w:sz w:val="24"/>
          <w:szCs w:val="20"/>
        </w:rPr>
        <w:t>, dat Wij met gemeen overleg der Staten-Generaal, hebben goedgevonden en verstaan, gelijk Wij goedvinden en verstaan bij deze</w:t>
      </w:r>
      <w:r w:rsidRPr="00334589">
        <w:rPr>
          <w:rFonts w:ascii="Times New Roman" w:hAnsi="Times New Roman"/>
          <w:sz w:val="24"/>
          <w:szCs w:val="20"/>
        </w:rPr>
        <w:t>: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1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87BD2" w:rsidR="00387BD2">
        <w:rPr>
          <w:rFonts w:ascii="Times New Roman" w:hAnsi="Times New Roman"/>
          <w:sz w:val="24"/>
          <w:szCs w:val="20"/>
        </w:rPr>
        <w:t>De begrotingsstaat van het Ministerie van Financiën voor het jaar 2022 wordt gewijzigd, zoals blijkt uit de desbetreffende bij deze wet behorende staat</w:t>
      </w:r>
      <w:r w:rsidRPr="00334589">
        <w:rPr>
          <w:rFonts w:ascii="Times New Roman" w:hAnsi="Times New Roman"/>
          <w:sz w:val="24"/>
          <w:szCs w:val="20"/>
        </w:rPr>
        <w:t>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2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3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84550" w:rsidR="00984550">
        <w:rPr>
          <w:rFonts w:ascii="Times New Roman" w:hAnsi="Times New Roman"/>
          <w:sz w:val="24"/>
          <w:szCs w:val="20"/>
        </w:rPr>
        <w:t xml:space="preserve">Deze wet treedt in werking met ingang van 1 </w:t>
      </w:r>
      <w:r w:rsidR="00387BD2">
        <w:rPr>
          <w:rFonts w:ascii="Times New Roman" w:hAnsi="Times New Roman"/>
          <w:sz w:val="24"/>
          <w:szCs w:val="20"/>
        </w:rPr>
        <w:t>september</w:t>
      </w:r>
      <w:r w:rsidRPr="00984550" w:rsidR="00984550">
        <w:rPr>
          <w:rFonts w:ascii="Times New Roman" w:hAnsi="Times New Roman"/>
          <w:sz w:val="24"/>
          <w:szCs w:val="20"/>
        </w:rPr>
        <w:t xml:space="preserve"> 2022. Indien het Staatsblad waarin deze wet wordt geplaatst, wordt uitgegeven op of na de datum van 1 </w:t>
      </w:r>
      <w:r w:rsidR="00387BD2">
        <w:rPr>
          <w:rFonts w:ascii="Times New Roman" w:hAnsi="Times New Roman"/>
          <w:sz w:val="24"/>
          <w:szCs w:val="20"/>
        </w:rPr>
        <w:t>september</w:t>
      </w:r>
      <w:r w:rsidRPr="00984550" w:rsidR="00984550">
        <w:rPr>
          <w:rFonts w:ascii="Times New Roman" w:hAnsi="Times New Roman"/>
          <w:sz w:val="24"/>
          <w:szCs w:val="20"/>
        </w:rPr>
        <w:t>, dan treedt zij in werking met ingang van de dag na de datum van uitgifte van dat Staatsblad en w</w:t>
      </w:r>
      <w:r w:rsidR="00387BD2">
        <w:rPr>
          <w:rFonts w:ascii="Times New Roman" w:hAnsi="Times New Roman"/>
          <w:sz w:val="24"/>
          <w:szCs w:val="20"/>
        </w:rPr>
        <w:t>erkt zij terug tot en met 1 september</w:t>
      </w:r>
      <w:r w:rsidRPr="00984550" w:rsidR="00984550">
        <w:rPr>
          <w:rFonts w:ascii="Times New Roman" w:hAnsi="Times New Roman"/>
          <w:sz w:val="24"/>
          <w:szCs w:val="20"/>
        </w:rPr>
        <w:t xml:space="preserve"> 2022</w:t>
      </w:r>
      <w:r w:rsidRPr="00334589">
        <w:rPr>
          <w:rFonts w:ascii="Times New Roman" w:hAnsi="Times New Roman"/>
          <w:sz w:val="24"/>
          <w:szCs w:val="20"/>
        </w:rPr>
        <w:t>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33458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>Gegeven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3FD7" w:rsidP="00334589" w:rsidRDefault="00EB3FD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3FD7" w:rsidP="00334589" w:rsidRDefault="00EB3FD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3FD7" w:rsidP="00334589" w:rsidRDefault="00EB3FD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 xml:space="preserve">De Minister van </w:t>
      </w:r>
      <w:r w:rsidR="00EB3FD7">
        <w:rPr>
          <w:rFonts w:ascii="Times New Roman" w:hAnsi="Times New Roman"/>
          <w:sz w:val="24"/>
          <w:szCs w:val="20"/>
        </w:rPr>
        <w:t>Financiën</w:t>
      </w:r>
      <w:r>
        <w:rPr>
          <w:rFonts w:ascii="Times New Roman" w:hAnsi="Times New Roman"/>
          <w:sz w:val="24"/>
          <w:szCs w:val="20"/>
        </w:rPr>
        <w:t>,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5E44BD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 xml:space="preserve">De Minister van </w:t>
      </w:r>
      <w:r>
        <w:rPr>
          <w:rFonts w:ascii="Times New Roman" w:hAnsi="Times New Roman"/>
          <w:sz w:val="24"/>
          <w:szCs w:val="20"/>
        </w:rPr>
        <w:t>Financiën,</w:t>
      </w: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="00984550" w:rsidP="00334589" w:rsidRDefault="0098455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E44BD" w:rsidP="00334589" w:rsidRDefault="005E44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2622"/>
        <w:gridCol w:w="1190"/>
        <w:gridCol w:w="923"/>
        <w:gridCol w:w="1038"/>
        <w:gridCol w:w="1190"/>
        <w:gridCol w:w="746"/>
        <w:gridCol w:w="1038"/>
      </w:tblGrid>
      <w:tr w:rsidRPr="001E6CC9" w:rsidR="00387BD2" w:rsidTr="00E2473C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1E6CC9" w:rsidR="00387BD2" w:rsidP="00936275" w:rsidRDefault="00387BD2">
            <w:pPr>
              <w:pStyle w:val="kio2-table-title"/>
              <w:rPr>
                <w:rFonts w:ascii="Times New Roman" w:hAnsi="Times New Roman" w:cs="Times New Roman"/>
                <w:szCs w:val="18"/>
              </w:rPr>
            </w:pPr>
            <w:r w:rsidRPr="005E44BD"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Wijziging begrotingsstaat van het Ministerie van Financië</w:t>
            </w:r>
            <w:r w:rsidRPr="005E44BD" w:rsidR="00936275">
              <w:rPr>
                <w:rFonts w:ascii="Times New Roman" w:hAnsi="Times New Roman" w:cs="Times New Roman"/>
                <w:color w:val="auto"/>
                <w:szCs w:val="18"/>
              </w:rPr>
              <w:t>n (IXB) voor het jaar 2022 (vijf</w:t>
            </w:r>
            <w:r w:rsidRPr="005E44BD">
              <w:rPr>
                <w:rFonts w:ascii="Times New Roman" w:hAnsi="Times New Roman" w:cs="Times New Roman"/>
                <w:color w:val="auto"/>
                <w:szCs w:val="18"/>
              </w:rPr>
              <w:t xml:space="preserve">de incidentele suppletoire begroting inzake </w:t>
            </w:r>
            <w:r w:rsidRPr="005E44BD" w:rsidR="00936275">
              <w:rPr>
                <w:rFonts w:ascii="Times New Roman" w:hAnsi="Times New Roman" w:cs="Times New Roman"/>
                <w:color w:val="auto"/>
                <w:szCs w:val="18"/>
              </w:rPr>
              <w:t>financiële steun Oekraïne via het IMF</w:t>
            </w:r>
            <w:r w:rsidRPr="005E44BD">
              <w:rPr>
                <w:rFonts w:ascii="Times New Roman" w:hAnsi="Times New Roman" w:cs="Times New Roman"/>
                <w:color w:val="auto"/>
                <w:szCs w:val="18"/>
              </w:rPr>
              <w:t>) (bedragen x € 1.000)</w:t>
            </w:r>
          </w:p>
        </w:tc>
      </w:tr>
      <w:tr w:rsidRPr="001E6CC9" w:rsidR="00387BD2" w:rsidTr="00936275">
        <w:trPr>
          <w:tblHeader/>
        </w:trPr>
        <w:tc>
          <w:tcPr>
            <w:tcW w:w="178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44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173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936275" w:rsidR="00387BD2" w:rsidP="00E2473C" w:rsidRDefault="00387BD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 xml:space="preserve">Vastgestelde begroting 2022 incl. </w:t>
            </w:r>
            <w:proofErr w:type="spellStart"/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>NvW</w:t>
            </w:r>
            <w:proofErr w:type="spellEnd"/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 xml:space="preserve">, eerste sup en </w:t>
            </w:r>
            <w:proofErr w:type="spellStart"/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>ISB's</w:t>
            </w:r>
            <w:proofErr w:type="spellEnd"/>
          </w:p>
        </w:tc>
        <w:tc>
          <w:tcPr>
            <w:tcW w:w="16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936275" w:rsidR="00387BD2" w:rsidP="00E2473C" w:rsidRDefault="00387BD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000000"/>
                <w:szCs w:val="18"/>
              </w:rPr>
              <w:t>Mutaties vijfde incidentele suppletoire begroting</w:t>
            </w:r>
          </w:p>
        </w:tc>
      </w:tr>
      <w:tr w:rsidRPr="001E6CC9" w:rsidR="00387BD2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36275" w:rsidR="00387BD2" w:rsidP="00E2473C" w:rsidRDefault="00387BD2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387BD2" w:rsidP="00E2473C" w:rsidRDefault="00387BD2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2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26.534.559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2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12.300.384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2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183.317.992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200.040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200.040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Belastingen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3.297.931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3.102.777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177.279.914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Financiële markten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‒</w:t>
            </w: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515.553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53.548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34.145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Financieringsactiviteiten publiek-private sector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5.287.451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1.560.368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1.814.203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200.040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200.040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Internationale financiële betrekkingen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1.546.143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402.843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325.026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Exportkredietverzekeringen, -garanties en investeringsverzekeringen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spacing w:before="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10.089.926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spacing w:before="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221.926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129.391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Btw-Compensatiefonds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3.679.137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3.679.137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3.679.137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Douane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675.112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675.112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605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Toeslagen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1.823.373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1.962.485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936275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Apparaat kerndepartement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373.358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36275" w:rsidR="00936275" w:rsidP="00936275" w:rsidRDefault="00936275">
            <w:pPr>
              <w:pStyle w:val="TableParagraph"/>
              <w:spacing w:before="1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627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373.358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55.571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936275" w:rsidP="00936275" w:rsidRDefault="0093627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387BD2" w:rsidTr="00936275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14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936275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277.681</w:t>
            </w:r>
          </w:p>
        </w:tc>
        <w:tc>
          <w:tcPr>
            <w:tcW w:w="5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936275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268.830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936275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36275" w:rsidR="00387BD2" w:rsidP="00E2473C" w:rsidRDefault="00387BD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936275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Pr="002168F4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334589" w:rsidSect="00984550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89" w:rsidRDefault="00334589">
      <w:pPr>
        <w:spacing w:line="20" w:lineRule="exact"/>
      </w:pPr>
    </w:p>
  </w:endnote>
  <w:endnote w:type="continuationSeparator" w:id="0">
    <w:p w:rsidR="00334589" w:rsidRDefault="0033458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34589" w:rsidRDefault="0033458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E44BD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89" w:rsidRDefault="0033458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34589" w:rsidRDefault="0033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BD"/>
    <w:multiLevelType w:val="multilevel"/>
    <w:tmpl w:val="FDAA0396"/>
    <w:styleLink w:val="ol-footnotes"/>
    <w:lvl w:ilvl="0">
      <w:start w:val="1"/>
      <w:numFmt w:val="decimal"/>
      <w:lvlText w:val="%1"/>
      <w:lvlJc w:val="left"/>
      <w:pPr>
        <w:ind w:left="355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9"/>
    <w:rsid w:val="00012DBE"/>
    <w:rsid w:val="000A1D81"/>
    <w:rsid w:val="000B20C2"/>
    <w:rsid w:val="00111ED3"/>
    <w:rsid w:val="00182388"/>
    <w:rsid w:val="001C190E"/>
    <w:rsid w:val="002168F4"/>
    <w:rsid w:val="002A727C"/>
    <w:rsid w:val="00334589"/>
    <w:rsid w:val="00387BD2"/>
    <w:rsid w:val="005D2707"/>
    <w:rsid w:val="005E44BD"/>
    <w:rsid w:val="00606255"/>
    <w:rsid w:val="006B607A"/>
    <w:rsid w:val="007D451C"/>
    <w:rsid w:val="00826224"/>
    <w:rsid w:val="00930A23"/>
    <w:rsid w:val="00936275"/>
    <w:rsid w:val="00984550"/>
    <w:rsid w:val="009C7354"/>
    <w:rsid w:val="009E6D7F"/>
    <w:rsid w:val="00A11E73"/>
    <w:rsid w:val="00A2521E"/>
    <w:rsid w:val="00AE436A"/>
    <w:rsid w:val="00C135B1"/>
    <w:rsid w:val="00C92DF8"/>
    <w:rsid w:val="00CB3578"/>
    <w:rsid w:val="00CE4C9A"/>
    <w:rsid w:val="00D20AFA"/>
    <w:rsid w:val="00D55648"/>
    <w:rsid w:val="00E16443"/>
    <w:rsid w:val="00E36EE9"/>
    <w:rsid w:val="00EB3FD7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E62F9"/>
  <w15:docId w15:val="{1DF92E70-3899-4DC0-B1E3-CE9072A9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text-title">
    <w:name w:val="text-title"/>
    <w:rsid w:val="00334589"/>
    <w:rPr>
      <w:b/>
      <w:sz w:val="24"/>
      <w:szCs w:val="24"/>
    </w:rPr>
  </w:style>
  <w:style w:type="paragraph" w:customStyle="1" w:styleId="p-table">
    <w:name w:val="p-table"/>
    <w:rsid w:val="0033458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3458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334589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334589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387B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387BD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avmp">
    <w:name w:val="avmp"/>
    <w:rsid w:val="005E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411</ap:Words>
  <ap:Characters>2516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2022-09-13T07:59:00.0000000Z</dcterms:created>
  <dcterms:modified xsi:type="dcterms:W3CDTF">2022-09-13T08:03:00.0000000Z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