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D6" w:rsidRDefault="00EF39D6" w14:paraId="16B79F2C" w14:textId="77777777">
      <w:bookmarkStart w:name="_GoBack" w:id="0"/>
      <w:bookmarkEnd w:id="0"/>
    </w:p>
    <w:p w:rsidR="00EF39D6" w:rsidRDefault="00EF39D6" w14:paraId="56335224" w14:textId="77777777"/>
    <w:p w:rsidR="00EF39D6" w:rsidRDefault="00EF39D6" w14:paraId="67C85ACC" w14:textId="77777777"/>
    <w:p w:rsidR="00EF39D6" w:rsidRDefault="00EF39D6" w14:paraId="7B8AE310" w14:textId="77777777"/>
    <w:p w:rsidR="00EF39D6" w:rsidRDefault="00EF39D6" w14:paraId="1E86BE8C" w14:textId="77777777"/>
    <w:p w:rsidR="00EF39D6" w:rsidRDefault="00EF39D6" w14:paraId="2E9F0659" w14:textId="77777777"/>
    <w:p w:rsidR="00EF39D6" w:rsidRDefault="00EF39D6" w14:paraId="52EC7090" w14:textId="77777777"/>
    <w:p w:rsidR="00EF39D6" w:rsidRDefault="00EF39D6" w14:paraId="4BBE410A" w14:textId="77777777"/>
    <w:p w:rsidR="00EF39D6" w:rsidRDefault="00EF39D6" w14:paraId="7F7E9F64" w14:textId="77777777"/>
    <w:p w:rsidR="00AC7D02" w:rsidRDefault="0019716F" w14:paraId="75F0687D" w14:textId="5CD20109">
      <w:r>
        <w:t>Geachte voorzitter,</w:t>
      </w:r>
    </w:p>
    <w:p w:rsidR="00AC7D02" w:rsidRDefault="0019716F" w14:paraId="22E5705C" w14:textId="77777777">
      <w:r>
        <w:t> </w:t>
      </w:r>
    </w:p>
    <w:p w:rsidR="00AC7D02" w:rsidRDefault="0019716F" w14:paraId="57143118" w14:textId="1CFAF4AF">
      <w:r>
        <w:t xml:space="preserve">Hierbij bied ik u de nota naar aanleiding van het verslag aan met betrekking tot bovenstaand wetsvoorstel. </w:t>
      </w:r>
    </w:p>
    <w:p w:rsidR="00AC7D02" w:rsidRDefault="0019716F" w14:paraId="3CAC3DFC" w14:textId="77777777">
      <w:r>
        <w:t> </w:t>
      </w:r>
    </w:p>
    <w:p w:rsidR="00AC7D02" w:rsidRDefault="0019716F" w14:paraId="36D2C556" w14:textId="77777777">
      <w:r>
        <w:t>Hoogachtend,</w:t>
      </w:r>
    </w:p>
    <w:p w:rsidR="00AC7D02" w:rsidRDefault="0019716F" w14:paraId="4EE95772" w14:textId="77777777">
      <w:r>
        <w:t> </w:t>
      </w:r>
    </w:p>
    <w:p w:rsidR="00AC7D02" w:rsidRDefault="0019716F" w14:paraId="68CC9D22" w14:textId="77777777">
      <w:r>
        <w:t>DE MINISTER VAN INFRASTRUCTUUR EN WATERSTAAT,</w:t>
      </w:r>
    </w:p>
    <w:p w:rsidR="00AC7D02" w:rsidRDefault="00AC7D02" w14:paraId="0CB510B3" w14:textId="77777777">
      <w:pPr>
        <w:pStyle w:val="HBJZ-Kamerstukken-regelafstand138"/>
      </w:pPr>
    </w:p>
    <w:p w:rsidR="00AC7D02" w:rsidRDefault="00AC7D02" w14:paraId="194E535C" w14:textId="77777777">
      <w:pPr>
        <w:pStyle w:val="HBJZ-Kamerstukken-regelafstand138"/>
      </w:pPr>
    </w:p>
    <w:p w:rsidR="00AC7D02" w:rsidRDefault="00AC7D02" w14:paraId="6CE0A9F7" w14:textId="77777777">
      <w:pPr>
        <w:pStyle w:val="HBJZ-Kamerstukken-regelafstand138"/>
      </w:pPr>
    </w:p>
    <w:p w:rsidRPr="009A2716" w:rsidR="009A2716" w:rsidP="009A2716" w:rsidRDefault="009A2716" w14:paraId="642649D8" w14:textId="77777777"/>
    <w:p w:rsidR="00AC7D02" w:rsidRDefault="0019716F" w14:paraId="6C964D40" w14:textId="77777777">
      <w:r>
        <w:t>Mark Harbers</w:t>
      </w:r>
    </w:p>
    <w:sectPr w:rsidR="00AC7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8D92C" w14:textId="77777777" w:rsidR="00300D4A" w:rsidRDefault="00300D4A">
      <w:pPr>
        <w:spacing w:line="240" w:lineRule="auto"/>
      </w:pPr>
      <w:r>
        <w:separator/>
      </w:r>
    </w:p>
  </w:endnote>
  <w:endnote w:type="continuationSeparator" w:id="0">
    <w:p w14:paraId="6E31C13D" w14:textId="77777777" w:rsidR="00300D4A" w:rsidRDefault="0030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D6B4" w14:textId="77777777" w:rsidR="00C87D79" w:rsidRDefault="00C87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DBAF" w14:textId="77777777" w:rsidR="00C87D79" w:rsidRDefault="00C87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9CAA" w14:textId="77777777" w:rsidR="00C87D79" w:rsidRDefault="00C87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EBD2F" w14:textId="77777777" w:rsidR="00300D4A" w:rsidRDefault="00300D4A">
      <w:pPr>
        <w:spacing w:line="240" w:lineRule="auto"/>
      </w:pPr>
      <w:r>
        <w:separator/>
      </w:r>
    </w:p>
  </w:footnote>
  <w:footnote w:type="continuationSeparator" w:id="0">
    <w:p w14:paraId="121D93CF" w14:textId="77777777" w:rsidR="00300D4A" w:rsidRDefault="0030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B14F" w14:textId="77777777" w:rsidR="00C87D79" w:rsidRDefault="00C87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99D1" w14:textId="77777777" w:rsidR="00AC7D02" w:rsidRDefault="0019716F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3A9EE634" wp14:editId="7CF21DBF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4FB19" w14:textId="77777777" w:rsidR="00C14F45" w:rsidRDefault="00C14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9EE634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3314FB19" w14:textId="77777777" w:rsidR="00C14F45" w:rsidRDefault="00C14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6C25D0" wp14:editId="22F39F7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25A47" w14:textId="77777777" w:rsidR="00AC7D02" w:rsidRDefault="001971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F39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6C25D0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44925A47" w14:textId="77777777" w:rsidR="00AC7D02" w:rsidRDefault="001971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F39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739584B" wp14:editId="6DFD1AB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6D369" w14:textId="77777777" w:rsidR="00AC7D02" w:rsidRDefault="001971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D4951BC" w14:textId="77777777" w:rsidR="00AC7D02" w:rsidRDefault="00AC7D02">
                          <w:pPr>
                            <w:pStyle w:val="WitregelW2"/>
                          </w:pPr>
                        </w:p>
                        <w:p w14:paraId="30D19D66" w14:textId="77777777" w:rsidR="00AC7D02" w:rsidRDefault="0019716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4900E85" w14:textId="77777777" w:rsidR="00AC7D02" w:rsidRDefault="0019716F">
                          <w:pPr>
                            <w:pStyle w:val="Referentiegegevens"/>
                          </w:pPr>
                          <w:r>
                            <w:t>IENW/BSK-2022/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39584B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77E6D369" w14:textId="77777777" w:rsidR="00AC7D02" w:rsidRDefault="001971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D4951BC" w14:textId="77777777" w:rsidR="00AC7D02" w:rsidRDefault="00AC7D02">
                    <w:pPr>
                      <w:pStyle w:val="WitregelW2"/>
                    </w:pPr>
                  </w:p>
                  <w:p w14:paraId="30D19D66" w14:textId="77777777" w:rsidR="00AC7D02" w:rsidRDefault="0019716F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4900E85" w14:textId="77777777" w:rsidR="00AC7D02" w:rsidRDefault="0019716F">
                    <w:pPr>
                      <w:pStyle w:val="Referentiegegevens"/>
                    </w:pPr>
                    <w:r>
                      <w:t>IENW/BSK-2022/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1F61CC5" wp14:editId="79BA8003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77EFB0" w14:textId="77777777" w:rsidR="00C14F45" w:rsidRDefault="00C14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F61CC5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2877EFB0" w14:textId="77777777" w:rsidR="00C14F45" w:rsidRDefault="00C14F4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AAF8" w14:textId="77777777" w:rsidR="00AC7D02" w:rsidRDefault="0019716F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2CDFA1D" wp14:editId="3300EA4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1452CA" w14:textId="77777777" w:rsidR="00C14F45" w:rsidRDefault="00C14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CDFA1D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691452CA" w14:textId="77777777" w:rsidR="00C14F45" w:rsidRDefault="00C14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529558E" wp14:editId="5DC4014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5D3CE" w14:textId="77777777" w:rsidR="00AC7D02" w:rsidRDefault="0019716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A6C15DB" wp14:editId="1F8F7C34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29558E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1105D3CE" w14:textId="77777777" w:rsidR="00AC7D02" w:rsidRDefault="0019716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A6C15DB" wp14:editId="1F8F7C34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72C336" wp14:editId="24B7B919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63702" w14:textId="77777777" w:rsidR="00AC7D02" w:rsidRDefault="0019716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72C336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07463702" w14:textId="77777777" w:rsidR="00AC7D02" w:rsidRDefault="0019716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44BCB0" wp14:editId="6307862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12BF3" w14:textId="77777777" w:rsidR="00AC7D02" w:rsidRDefault="0019716F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607FEF07" w14:textId="77777777" w:rsidR="00AC7D02" w:rsidRDefault="0019716F">
                          <w:r>
                            <w:t>Postbus 20018</w:t>
                          </w:r>
                        </w:p>
                        <w:p w14:paraId="2701D329" w14:textId="77777777" w:rsidR="00AC7D02" w:rsidRDefault="0019716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44BCB0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72812BF3" w14:textId="77777777" w:rsidR="00AC7D02" w:rsidRDefault="0019716F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607FEF07" w14:textId="77777777" w:rsidR="00AC7D02" w:rsidRDefault="0019716F">
                    <w:r>
                      <w:t>Postbus 20018</w:t>
                    </w:r>
                  </w:p>
                  <w:p w14:paraId="2701D329" w14:textId="77777777" w:rsidR="00AC7D02" w:rsidRDefault="0019716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2B25452" wp14:editId="39E48B73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780915" cy="18288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28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C7D02" w14:paraId="1FB47C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C8BF36" w14:textId="77777777" w:rsidR="00AC7D02" w:rsidRDefault="00AC7D02"/>
                            </w:tc>
                            <w:tc>
                              <w:tcPr>
                                <w:tcW w:w="5400" w:type="dxa"/>
                              </w:tcPr>
                              <w:p w14:paraId="445C3044" w14:textId="77777777" w:rsidR="00AC7D02" w:rsidRDefault="00AC7D02"/>
                            </w:tc>
                          </w:tr>
                          <w:tr w:rsidR="00AC7D02" w14:paraId="5559FDF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1E748B" w14:textId="77777777" w:rsidR="00AC7D02" w:rsidRDefault="0019716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69F7F3" w14:textId="1F84E839" w:rsidR="00AC7D02" w:rsidRDefault="00C87D79">
                                <w:r>
                                  <w:t>25 oktober 2022</w:t>
                                </w:r>
                              </w:p>
                            </w:tc>
                          </w:tr>
                          <w:tr w:rsidR="00AC7D02" w14:paraId="4C7FF4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71D582" w14:textId="77777777" w:rsidR="00AC7D02" w:rsidRDefault="0019716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18CD12" w14:textId="574449BB" w:rsidR="00AC7D02" w:rsidRDefault="0019716F">
                                <w:r>
                                  <w:t>Nota naar aanleiding van het verslag</w:t>
                                </w:r>
                                <w:r w:rsidR="00EF39D6">
                                  <w:t xml:space="preserve"> inzake het </w:t>
                                </w:r>
                                <w:r>
                                  <w:t>voorstel van wet</w:t>
                                </w:r>
                                <w:r w:rsidR="00EF39D6">
                                  <w:t xml:space="preserve"> tot wijziging van de </w:t>
                                </w:r>
                                <w:r w:rsidR="00EF39D6" w:rsidRPr="00EF39D6">
                                  <w:t>Wet wegvervoer goederen, de Wet personenvervoer 2000 en de Wet op de economische delicten ter uitvoering van Verordening (EU) 2020/1055 van het Europees Parlement en de Raad van 15 juli 2020 houdende wijziging van Verordeningen (EG) nr. 1071/2009, (EG) nr. 1072/2009 en (EU) 1024/2012 teneinde ze aan te passen aan ontwikkelingen in de wegvervoersector (PbEU 2020, L 249</w:t>
                                </w:r>
                              </w:p>
                            </w:tc>
                          </w:tr>
                          <w:tr w:rsidR="00AC7D02" w14:paraId="63DCB04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3CBC965" w14:textId="77777777" w:rsidR="00AC7D02" w:rsidRDefault="00AC7D02"/>
                            </w:tc>
                            <w:tc>
                              <w:tcPr>
                                <w:tcW w:w="5400" w:type="dxa"/>
                              </w:tcPr>
                              <w:p w14:paraId="1BFA13F7" w14:textId="77777777" w:rsidR="00AC7D02" w:rsidRDefault="00AC7D02"/>
                            </w:tc>
                          </w:tr>
                        </w:tbl>
                        <w:p w14:paraId="2462E9C3" w14:textId="77777777" w:rsidR="00C14F45" w:rsidRDefault="00C14F4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25452" id="Documenteigenschappen" o:spid="_x0000_s1034" type="#_x0000_t202" style="position:absolute;margin-left:79.5pt;margin-top:286.5pt;width:376.45pt;height:2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C7D02" w14:paraId="1FB47C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C8BF36" w14:textId="77777777" w:rsidR="00AC7D02" w:rsidRDefault="00AC7D02"/>
                      </w:tc>
                      <w:tc>
                        <w:tcPr>
                          <w:tcW w:w="5400" w:type="dxa"/>
                        </w:tcPr>
                        <w:p w14:paraId="445C3044" w14:textId="77777777" w:rsidR="00AC7D02" w:rsidRDefault="00AC7D02"/>
                      </w:tc>
                    </w:tr>
                    <w:tr w:rsidR="00AC7D02" w14:paraId="5559FDF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1E748B" w14:textId="77777777" w:rsidR="00AC7D02" w:rsidRDefault="0019716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69F7F3" w14:textId="1F84E839" w:rsidR="00AC7D02" w:rsidRDefault="00C87D79">
                          <w:r>
                            <w:t>25 oktober 2022</w:t>
                          </w:r>
                        </w:p>
                      </w:tc>
                    </w:tr>
                    <w:tr w:rsidR="00AC7D02" w14:paraId="4C7FF4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71D582" w14:textId="77777777" w:rsidR="00AC7D02" w:rsidRDefault="0019716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18CD12" w14:textId="574449BB" w:rsidR="00AC7D02" w:rsidRDefault="0019716F">
                          <w:r>
                            <w:t>Nota naar aanleiding van het verslag</w:t>
                          </w:r>
                          <w:r w:rsidR="00EF39D6">
                            <w:t xml:space="preserve"> inzake het </w:t>
                          </w:r>
                          <w:r>
                            <w:t>voorstel van wet</w:t>
                          </w:r>
                          <w:r w:rsidR="00EF39D6">
                            <w:t xml:space="preserve"> tot wijziging van de </w:t>
                          </w:r>
                          <w:r w:rsidR="00EF39D6" w:rsidRPr="00EF39D6">
                            <w:t>Wet wegvervoer goederen, de Wet personenvervoer 2000 en de Wet op de economische delicten ter uitvoering van Verordening (EU) 2020/1055 van het Europees Parlement en de Raad van 15 juli 2020 houdende wijziging van Verordeningen (EG) nr. 1071/2009, (EG) nr. 1072/2009 en (EU) 1024/2012 teneinde ze aan te passen aan ontwikkelingen in de wegvervoersector (PbEU 2020, L 249</w:t>
                          </w:r>
                        </w:p>
                      </w:tc>
                    </w:tr>
                    <w:tr w:rsidR="00AC7D02" w14:paraId="63DCB04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3CBC965" w14:textId="77777777" w:rsidR="00AC7D02" w:rsidRDefault="00AC7D02"/>
                      </w:tc>
                      <w:tc>
                        <w:tcPr>
                          <w:tcW w:w="5400" w:type="dxa"/>
                        </w:tcPr>
                        <w:p w14:paraId="1BFA13F7" w14:textId="77777777" w:rsidR="00AC7D02" w:rsidRDefault="00AC7D02"/>
                      </w:tc>
                    </w:tr>
                  </w:tbl>
                  <w:p w14:paraId="2462E9C3" w14:textId="77777777" w:rsidR="00C14F45" w:rsidRDefault="00C14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58E180" wp14:editId="65CFCC1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C3B81" w14:textId="77777777" w:rsidR="00AC7D02" w:rsidRDefault="001971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1A38AE7" w14:textId="77777777" w:rsidR="00AC7D02" w:rsidRDefault="00AC7D02">
                          <w:pPr>
                            <w:pStyle w:val="WitregelW1"/>
                          </w:pPr>
                        </w:p>
                        <w:p w14:paraId="7A146B86" w14:textId="77777777" w:rsidR="00AC7D02" w:rsidRDefault="0019716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C6DE8F1" w14:textId="76C793ED" w:rsidR="00AC7D02" w:rsidRPr="00EF39D6" w:rsidRDefault="001971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39D6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1F8E5545" w14:textId="77777777" w:rsidR="00AC7D02" w:rsidRPr="00EF39D6" w:rsidRDefault="001971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39D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26A0B50" w14:textId="77777777" w:rsidR="00AC7D02" w:rsidRPr="00EF39D6" w:rsidRDefault="001971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39D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940CE56" w14:textId="77777777" w:rsidR="00AC7D02" w:rsidRPr="00EF39D6" w:rsidRDefault="00AC7D0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6387DA7" w14:textId="77777777" w:rsidR="00AC7D02" w:rsidRPr="00EF39D6" w:rsidRDefault="001971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39D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039434A" w14:textId="77777777" w:rsidR="00AC7D02" w:rsidRDefault="0019716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FD73CA2" w14:textId="77777777" w:rsidR="00AC7D02" w:rsidRDefault="00AC7D02">
                          <w:pPr>
                            <w:pStyle w:val="WitregelW2"/>
                          </w:pPr>
                        </w:p>
                        <w:p w14:paraId="1F3DE905" w14:textId="77777777" w:rsidR="00AC7D02" w:rsidRDefault="0019716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5213A50" w14:textId="6A4FD3FD" w:rsidR="00AC7D02" w:rsidRDefault="0019716F">
                          <w:pPr>
                            <w:pStyle w:val="Referentiegegevens"/>
                          </w:pPr>
                          <w:r>
                            <w:t>IENW/BSK-2022/</w:t>
                          </w:r>
                          <w:r w:rsidR="00516DC8">
                            <w:t>211525</w:t>
                          </w:r>
                        </w:p>
                        <w:p w14:paraId="1068133E" w14:textId="77777777" w:rsidR="009A2716" w:rsidRPr="009A2716" w:rsidRDefault="009A2716" w:rsidP="009A2716"/>
                        <w:p w14:paraId="1394C920" w14:textId="77777777" w:rsidR="00AC7D02" w:rsidRDefault="0019716F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4DF4891F" w14:textId="336B289A" w:rsidR="00AC7D02" w:rsidRDefault="00593F24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58E180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219C3B81" w14:textId="77777777" w:rsidR="00AC7D02" w:rsidRDefault="001971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1A38AE7" w14:textId="77777777" w:rsidR="00AC7D02" w:rsidRDefault="00AC7D02">
                    <w:pPr>
                      <w:pStyle w:val="WitregelW1"/>
                    </w:pPr>
                  </w:p>
                  <w:p w14:paraId="7A146B86" w14:textId="77777777" w:rsidR="00AC7D02" w:rsidRDefault="0019716F">
                    <w:pPr>
                      <w:pStyle w:val="Afzendgegevens"/>
                    </w:pPr>
                    <w:r>
                      <w:t>Rijnstraat 8</w:t>
                    </w:r>
                  </w:p>
                  <w:p w14:paraId="7C6DE8F1" w14:textId="76C793ED" w:rsidR="00AC7D02" w:rsidRPr="00EF39D6" w:rsidRDefault="0019716F">
                    <w:pPr>
                      <w:pStyle w:val="Afzendgegevens"/>
                      <w:rPr>
                        <w:lang w:val="de-DE"/>
                      </w:rPr>
                    </w:pPr>
                    <w:r w:rsidRPr="00EF39D6">
                      <w:rPr>
                        <w:lang w:val="de-DE"/>
                      </w:rPr>
                      <w:t>2515 XP Den Haag</w:t>
                    </w:r>
                  </w:p>
                  <w:p w14:paraId="1F8E5545" w14:textId="77777777" w:rsidR="00AC7D02" w:rsidRPr="00EF39D6" w:rsidRDefault="0019716F">
                    <w:pPr>
                      <w:pStyle w:val="Afzendgegevens"/>
                      <w:rPr>
                        <w:lang w:val="de-DE"/>
                      </w:rPr>
                    </w:pPr>
                    <w:r w:rsidRPr="00EF39D6">
                      <w:rPr>
                        <w:lang w:val="de-DE"/>
                      </w:rPr>
                      <w:t>Postbus 20901</w:t>
                    </w:r>
                  </w:p>
                  <w:p w14:paraId="326A0B50" w14:textId="77777777" w:rsidR="00AC7D02" w:rsidRPr="00EF39D6" w:rsidRDefault="0019716F">
                    <w:pPr>
                      <w:pStyle w:val="Afzendgegevens"/>
                      <w:rPr>
                        <w:lang w:val="de-DE"/>
                      </w:rPr>
                    </w:pPr>
                    <w:r w:rsidRPr="00EF39D6">
                      <w:rPr>
                        <w:lang w:val="de-DE"/>
                      </w:rPr>
                      <w:t>2500 EX Den Haag</w:t>
                    </w:r>
                  </w:p>
                  <w:p w14:paraId="2940CE56" w14:textId="77777777" w:rsidR="00AC7D02" w:rsidRPr="00EF39D6" w:rsidRDefault="00AC7D0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6387DA7" w14:textId="77777777" w:rsidR="00AC7D02" w:rsidRPr="00EF39D6" w:rsidRDefault="0019716F">
                    <w:pPr>
                      <w:pStyle w:val="Afzendgegevens"/>
                      <w:rPr>
                        <w:lang w:val="de-DE"/>
                      </w:rPr>
                    </w:pPr>
                    <w:r w:rsidRPr="00EF39D6">
                      <w:rPr>
                        <w:lang w:val="de-DE"/>
                      </w:rPr>
                      <w:t>T   070-456 0000</w:t>
                    </w:r>
                  </w:p>
                  <w:p w14:paraId="3039434A" w14:textId="77777777" w:rsidR="00AC7D02" w:rsidRDefault="0019716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FD73CA2" w14:textId="77777777" w:rsidR="00AC7D02" w:rsidRDefault="00AC7D02">
                    <w:pPr>
                      <w:pStyle w:val="WitregelW2"/>
                    </w:pPr>
                  </w:p>
                  <w:p w14:paraId="1F3DE905" w14:textId="77777777" w:rsidR="00AC7D02" w:rsidRDefault="0019716F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5213A50" w14:textId="6A4FD3FD" w:rsidR="00AC7D02" w:rsidRDefault="0019716F">
                    <w:pPr>
                      <w:pStyle w:val="Referentiegegevens"/>
                    </w:pPr>
                    <w:r>
                      <w:t>IENW/BSK-2022/</w:t>
                    </w:r>
                    <w:r w:rsidR="00516DC8">
                      <w:t>211525</w:t>
                    </w:r>
                  </w:p>
                  <w:p w14:paraId="1068133E" w14:textId="77777777" w:rsidR="009A2716" w:rsidRPr="009A2716" w:rsidRDefault="009A2716" w:rsidP="009A2716"/>
                  <w:p w14:paraId="1394C920" w14:textId="77777777" w:rsidR="00AC7D02" w:rsidRDefault="0019716F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4DF4891F" w14:textId="336B289A" w:rsidR="00AC7D02" w:rsidRDefault="00593F24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D520A3" wp14:editId="5E51F35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2B2DF5" w14:textId="0A852BF1" w:rsidR="00AC7D02" w:rsidRDefault="001971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10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10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D520A3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7E2B2DF5" w14:textId="0A852BF1" w:rsidR="00AC7D02" w:rsidRDefault="001971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10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10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F140A0" wp14:editId="2A4902C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2FBB8" w14:textId="77777777" w:rsidR="00C14F45" w:rsidRDefault="00C14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F140A0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6272FBB8" w14:textId="77777777" w:rsidR="00C14F45" w:rsidRDefault="00C14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DFD7A04" wp14:editId="103EDBD9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FC305" w14:textId="77777777" w:rsidR="00C14F45" w:rsidRDefault="00C14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FD7A04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723FC305" w14:textId="77777777" w:rsidR="00C14F45" w:rsidRDefault="00C14F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5684D8FD" wp14:editId="418554DA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5A48C" w14:textId="77777777" w:rsidR="00C14F45" w:rsidRDefault="00C14F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84D8FD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3E45A48C" w14:textId="77777777" w:rsidR="00C14F45" w:rsidRDefault="00C14F4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DEF6C6"/>
    <w:multiLevelType w:val="multilevel"/>
    <w:tmpl w:val="ED05145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E8A215"/>
    <w:multiLevelType w:val="multilevel"/>
    <w:tmpl w:val="7200984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4DA2DE6"/>
    <w:multiLevelType w:val="multilevel"/>
    <w:tmpl w:val="D21296D9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5C0702B"/>
    <w:multiLevelType w:val="multilevel"/>
    <w:tmpl w:val="285D253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D1AD307"/>
    <w:multiLevelType w:val="multilevel"/>
    <w:tmpl w:val="600D3147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73395A"/>
    <w:multiLevelType w:val="multilevel"/>
    <w:tmpl w:val="D14C800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27C209A"/>
    <w:multiLevelType w:val="multilevel"/>
    <w:tmpl w:val="FC2AAC0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3C3A589"/>
    <w:multiLevelType w:val="multilevel"/>
    <w:tmpl w:val="7D23CE5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A26F36C"/>
    <w:multiLevelType w:val="multilevel"/>
    <w:tmpl w:val="550088D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B947C3B"/>
    <w:multiLevelType w:val="multilevel"/>
    <w:tmpl w:val="85DF44D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805458A"/>
    <w:multiLevelType w:val="multilevel"/>
    <w:tmpl w:val="080C96C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9F69656"/>
    <w:multiLevelType w:val="multilevel"/>
    <w:tmpl w:val="D396A8E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7C0B47"/>
    <w:multiLevelType w:val="multilevel"/>
    <w:tmpl w:val="ABCF5BA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E59383"/>
    <w:multiLevelType w:val="multilevel"/>
    <w:tmpl w:val="3C19057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3114CB"/>
    <w:multiLevelType w:val="multilevel"/>
    <w:tmpl w:val="82B8EFF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4A16FA"/>
    <w:multiLevelType w:val="multilevel"/>
    <w:tmpl w:val="0244B035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A43D89"/>
    <w:multiLevelType w:val="multilevel"/>
    <w:tmpl w:val="EE06659F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2791AA"/>
    <w:multiLevelType w:val="multilevel"/>
    <w:tmpl w:val="E4A89BAE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962CD2"/>
    <w:multiLevelType w:val="multilevel"/>
    <w:tmpl w:val="AE3C22C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1CFBDA"/>
    <w:multiLevelType w:val="multilevel"/>
    <w:tmpl w:val="04E5F1F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0367B4"/>
    <w:multiLevelType w:val="multilevel"/>
    <w:tmpl w:val="AEEBD77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20"/>
  </w:num>
  <w:num w:numId="12">
    <w:abstractNumId w:val="0"/>
  </w:num>
  <w:num w:numId="13">
    <w:abstractNumId w:val="14"/>
  </w:num>
  <w:num w:numId="14">
    <w:abstractNumId w:val="15"/>
  </w:num>
  <w:num w:numId="15">
    <w:abstractNumId w:val="19"/>
  </w:num>
  <w:num w:numId="16">
    <w:abstractNumId w:val="6"/>
  </w:num>
  <w:num w:numId="17">
    <w:abstractNumId w:val="16"/>
  </w:num>
  <w:num w:numId="18">
    <w:abstractNumId w:val="3"/>
  </w:num>
  <w:num w:numId="19">
    <w:abstractNumId w:val="13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D6"/>
    <w:rsid w:val="0019716F"/>
    <w:rsid w:val="00300D4A"/>
    <w:rsid w:val="00516DC8"/>
    <w:rsid w:val="00593F24"/>
    <w:rsid w:val="009A2716"/>
    <w:rsid w:val="00AC7D02"/>
    <w:rsid w:val="00C14F45"/>
    <w:rsid w:val="00C87D79"/>
    <w:rsid w:val="00EF39D6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7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F39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9D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39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9D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2022-10-25T13:49:00.0000000Z</dcterms:created>
  <dcterms:modified xsi:type="dcterms:W3CDTF">2022-10-25T13:49:00.0000000Z</dcterms:modified>
  <dc:description>------------------------</dc:description>
  <dc:subject/>
  <dc:title/>
  <keywords/>
  <version/>
  <category/>
</coreProperties>
</file>