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FAA" w:rsidRDefault="006217F9" w14:paraId="7FAFBC4C" w14:textId="77777777">
      <w:pPr>
        <w:pStyle w:val="StandaardAanhef"/>
      </w:pPr>
      <w:r>
        <w:t>Geachte voorzitter,</w:t>
      </w:r>
    </w:p>
    <w:p w:rsidR="00A62604" w:rsidP="00A62604" w:rsidRDefault="00A62604" w14:paraId="4978A0B6" w14:textId="1BB3E7BD">
      <w:r>
        <w:t xml:space="preserve">Hierbij zend ik u de beantwoording van het schriftelijk overleg </w:t>
      </w:r>
      <w:proofErr w:type="gramStart"/>
      <w:r>
        <w:t>inzake</w:t>
      </w:r>
      <w:proofErr w:type="gramEnd"/>
      <w:r>
        <w:t xml:space="preserve"> de Eurogroep en informele Ecofinraad van 127 en 28 april a.s. </w:t>
      </w:r>
    </w:p>
    <w:p w:rsidR="00A62604" w:rsidP="00A62604" w:rsidRDefault="00A62604" w14:paraId="5FCDF39B" w14:textId="7B07791E"/>
    <w:p w:rsidR="00A62604" w:rsidP="00A62604" w:rsidRDefault="00A62604" w14:paraId="68BE5EBE" w14:textId="07901D32">
      <w:r>
        <w:t xml:space="preserve">Naar aanleiding van de recente </w:t>
      </w:r>
      <w:r w:rsidR="00C87CB7">
        <w:t>gebeurtenissen</w:t>
      </w:r>
      <w:r>
        <w:t xml:space="preserve"> rondom banken vind ik het van belang in Europees verband lessen te trekken over de adequaatheid van het raamwerk van bankenregulering om te zorgen dat Europese banken weerbaar blijven. Daarom zal ik in de Eurogroep </w:t>
      </w:r>
      <w:proofErr w:type="gramStart"/>
      <w:r>
        <w:t>middels</w:t>
      </w:r>
      <w:proofErr w:type="gramEnd"/>
      <w:r>
        <w:t xml:space="preserve"> bijgevoegd non-paper aandacht vragen voor een viertal punten en hiervoor ook bij andere lidstaten naar steun zoeken.</w:t>
      </w:r>
    </w:p>
    <w:p w:rsidR="00FC2FAA" w:rsidRDefault="006217F9" w14:paraId="531380A8" w14:textId="77777777">
      <w:pPr>
        <w:pStyle w:val="StandaardSlotzin"/>
      </w:pPr>
      <w:r>
        <w:t>Hoogachtend,</w:t>
      </w:r>
    </w:p>
    <w:p w:rsidR="00FC2FAA" w:rsidRDefault="00FC2FAA" w14:paraId="2E3B9F13" w14:textId="77777777"/>
    <w:tbl>
      <w:tblPr>
        <w:tblW w:w="7484" w:type="dxa"/>
        <w:tblLayout w:type="fixed"/>
        <w:tblLook w:val="07E0" w:firstRow="1" w:lastRow="1" w:firstColumn="1" w:lastColumn="1" w:noHBand="1" w:noVBand="1"/>
      </w:tblPr>
      <w:tblGrid>
        <w:gridCol w:w="3592"/>
        <w:gridCol w:w="3892"/>
      </w:tblGrid>
      <w:tr w:rsidR="00FC2FAA" w14:paraId="05CB4774" w14:textId="77777777">
        <w:tc>
          <w:tcPr>
            <w:tcW w:w="3592" w:type="dxa"/>
          </w:tcPr>
          <w:p w:rsidR="00FC2FAA" w:rsidRDefault="006217F9" w14:paraId="405260E9" w14:textId="77777777">
            <w:proofErr w:type="gramStart"/>
            <w:r>
              <w:t>de</w:t>
            </w:r>
            <w:proofErr w:type="gramEnd"/>
            <w:r>
              <w:t xml:space="preserve"> minister van Financiën,</w:t>
            </w:r>
            <w:r>
              <w:br/>
            </w:r>
            <w:r>
              <w:br/>
            </w:r>
            <w:r>
              <w:br/>
            </w:r>
            <w:r>
              <w:br/>
            </w:r>
            <w:r>
              <w:br/>
            </w:r>
            <w:r>
              <w:br/>
              <w:t>Sigrid A.M. Kaag</w:t>
            </w:r>
          </w:p>
        </w:tc>
        <w:tc>
          <w:tcPr>
            <w:tcW w:w="3892" w:type="dxa"/>
          </w:tcPr>
          <w:p w:rsidR="00FC2FAA" w:rsidRDefault="00FC2FAA" w14:paraId="335CAFA6" w14:textId="77777777"/>
        </w:tc>
      </w:tr>
      <w:tr w:rsidR="00FC2FAA" w14:paraId="1E41D5EA" w14:textId="77777777">
        <w:tc>
          <w:tcPr>
            <w:tcW w:w="3592" w:type="dxa"/>
          </w:tcPr>
          <w:p w:rsidR="00FC2FAA" w:rsidRDefault="00FC2FAA" w14:paraId="6280DFF1" w14:textId="77777777"/>
        </w:tc>
        <w:tc>
          <w:tcPr>
            <w:tcW w:w="3892" w:type="dxa"/>
          </w:tcPr>
          <w:p w:rsidR="00FC2FAA" w:rsidRDefault="006217F9" w14:paraId="051C003D" w14:textId="77777777">
            <w:r>
              <w:t> </w:t>
            </w:r>
          </w:p>
        </w:tc>
      </w:tr>
    </w:tbl>
    <w:p w:rsidR="00FC2FAA" w:rsidRDefault="00FC2FAA" w14:paraId="01FB789C" w14:textId="77777777">
      <w:pPr>
        <w:pStyle w:val="Verdana7"/>
      </w:pPr>
    </w:p>
    <w:sectPr w:rsidR="00FC2FA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B061" w14:textId="77777777" w:rsidR="00270A09" w:rsidRDefault="00270A09">
      <w:pPr>
        <w:spacing w:line="240" w:lineRule="auto"/>
      </w:pPr>
      <w:r>
        <w:separator/>
      </w:r>
    </w:p>
  </w:endnote>
  <w:endnote w:type="continuationSeparator" w:id="0">
    <w:p w14:paraId="62B19DB3" w14:textId="77777777" w:rsidR="00270A09" w:rsidRDefault="00270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8ED6" w14:textId="77777777" w:rsidR="00270A09" w:rsidRDefault="00270A09">
      <w:pPr>
        <w:spacing w:line="240" w:lineRule="auto"/>
      </w:pPr>
      <w:r>
        <w:separator/>
      </w:r>
    </w:p>
  </w:footnote>
  <w:footnote w:type="continuationSeparator" w:id="0">
    <w:p w14:paraId="3314FFB3" w14:textId="77777777" w:rsidR="00270A09" w:rsidRDefault="00270A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0C39" w14:textId="77777777" w:rsidR="00FC2FAA" w:rsidRDefault="006217F9">
    <w:pPr>
      <w:pStyle w:val="MarginlessContainer"/>
    </w:pPr>
    <w:r>
      <w:rPr>
        <w:noProof/>
      </w:rPr>
      <mc:AlternateContent>
        <mc:Choice Requires="wps">
          <w:drawing>
            <wp:anchor distT="0" distB="0" distL="0" distR="0" simplePos="0" relativeHeight="251652096" behindDoc="0" locked="1" layoutInCell="1" allowOverlap="1" wp14:anchorId="61899863" wp14:editId="76A7ECAC">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E1DC065" w14:textId="77777777" w:rsidR="00FC2FAA" w:rsidRDefault="006217F9">
                          <w:pPr>
                            <w:pStyle w:val="StandaardReferentiegegevensKop"/>
                          </w:pPr>
                          <w:r>
                            <w:t>Directie Buitenlandse Financiële Betrekkingen</w:t>
                          </w:r>
                        </w:p>
                        <w:p w14:paraId="666AC525" w14:textId="77777777" w:rsidR="00FC2FAA" w:rsidRDefault="00FC2FAA">
                          <w:pPr>
                            <w:pStyle w:val="WitregelW1"/>
                          </w:pPr>
                        </w:p>
                        <w:p w14:paraId="291A1035" w14:textId="77777777" w:rsidR="00FC2FAA" w:rsidRDefault="006217F9">
                          <w:pPr>
                            <w:pStyle w:val="StandaardReferentiegegevensKop"/>
                          </w:pPr>
                          <w:r>
                            <w:t>Ons kenmerk</w:t>
                          </w:r>
                        </w:p>
                        <w:p w14:paraId="67EC8D14" w14:textId="68602E16" w:rsidR="00FC2FAA" w:rsidRDefault="006217F9">
                          <w:pPr>
                            <w:pStyle w:val="StandaardReferentiegegevens"/>
                          </w:pPr>
                          <w:r>
                            <w:fldChar w:fldCharType="begin"/>
                          </w:r>
                          <w:r>
                            <w:instrText xml:space="preserve"> DOCPROPERTY  "Kenmerk"  \* MERGEFORMAT </w:instrText>
                          </w:r>
                          <w:r>
                            <w:fldChar w:fldCharType="separate"/>
                          </w:r>
                          <w:r>
                            <w:t>2023-0000106046</w:t>
                          </w:r>
                          <w:r>
                            <w:fldChar w:fldCharType="end"/>
                          </w:r>
                        </w:p>
                      </w:txbxContent>
                    </wps:txbx>
                    <wps:bodyPr vert="horz" wrap="square" lIns="0" tIns="0" rIns="0" bIns="0" anchor="t" anchorCtr="0"/>
                  </wps:wsp>
                </a:graphicData>
              </a:graphic>
            </wp:anchor>
          </w:drawing>
        </mc:Choice>
        <mc:Fallback>
          <w:pict>
            <v:shapetype w14:anchorId="61899863"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E1DC065" w14:textId="77777777" w:rsidR="00FC2FAA" w:rsidRDefault="006217F9">
                    <w:pPr>
                      <w:pStyle w:val="StandaardReferentiegegevensKop"/>
                    </w:pPr>
                    <w:r>
                      <w:t>Directie Buitenlandse Financiële Betrekkingen</w:t>
                    </w:r>
                  </w:p>
                  <w:p w14:paraId="666AC525" w14:textId="77777777" w:rsidR="00FC2FAA" w:rsidRDefault="00FC2FAA">
                    <w:pPr>
                      <w:pStyle w:val="WitregelW1"/>
                    </w:pPr>
                  </w:p>
                  <w:p w14:paraId="291A1035" w14:textId="77777777" w:rsidR="00FC2FAA" w:rsidRDefault="006217F9">
                    <w:pPr>
                      <w:pStyle w:val="StandaardReferentiegegevensKop"/>
                    </w:pPr>
                    <w:r>
                      <w:t>Ons kenmerk</w:t>
                    </w:r>
                  </w:p>
                  <w:p w14:paraId="67EC8D14" w14:textId="68602E16" w:rsidR="00FC2FAA" w:rsidRDefault="006217F9">
                    <w:pPr>
                      <w:pStyle w:val="StandaardReferentiegegevens"/>
                    </w:pPr>
                    <w:r>
                      <w:fldChar w:fldCharType="begin"/>
                    </w:r>
                    <w:r>
                      <w:instrText xml:space="preserve"> DOCPROPERTY  "Kenmerk"  \* MERGEFORMAT </w:instrText>
                    </w:r>
                    <w:r>
                      <w:fldChar w:fldCharType="separate"/>
                    </w:r>
                    <w:r>
                      <w:t>2023-0000106046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32F731B" wp14:editId="6E5F8695">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93B12A" w14:textId="77777777" w:rsidR="00FC2FAA" w:rsidRDefault="006217F9">
                          <w:pPr>
                            <w:pStyle w:val="StandaardReferentiegegevens"/>
                          </w:pPr>
                          <w:r>
                            <w:t xml:space="preserve">Pagina </w:t>
                          </w:r>
                          <w:r>
                            <w:fldChar w:fldCharType="begin"/>
                          </w:r>
                          <w:r>
                            <w:instrText>PAGE</w:instrText>
                          </w:r>
                          <w:r>
                            <w:fldChar w:fldCharType="separate"/>
                          </w:r>
                          <w:r w:rsidR="00414B6A">
                            <w:rPr>
                              <w:noProof/>
                            </w:rPr>
                            <w:t>2</w:t>
                          </w:r>
                          <w:r>
                            <w:fldChar w:fldCharType="end"/>
                          </w:r>
                          <w:r>
                            <w:t xml:space="preserve"> van </w:t>
                          </w:r>
                          <w:r>
                            <w:fldChar w:fldCharType="begin"/>
                          </w:r>
                          <w:r>
                            <w:instrText>NUMPAGES</w:instrText>
                          </w:r>
                          <w:r>
                            <w:fldChar w:fldCharType="separate"/>
                          </w:r>
                          <w:r w:rsidR="00414B6A">
                            <w:rPr>
                              <w:noProof/>
                            </w:rPr>
                            <w:t>2</w:t>
                          </w:r>
                          <w:r>
                            <w:fldChar w:fldCharType="end"/>
                          </w:r>
                        </w:p>
                      </w:txbxContent>
                    </wps:txbx>
                    <wps:bodyPr vert="horz" wrap="square" lIns="0" tIns="0" rIns="0" bIns="0" anchor="t" anchorCtr="0"/>
                  </wps:wsp>
                </a:graphicData>
              </a:graphic>
            </wp:anchor>
          </w:drawing>
        </mc:Choice>
        <mc:Fallback>
          <w:pict>
            <v:shape w14:anchorId="232F731B"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E93B12A" w14:textId="77777777" w:rsidR="00FC2FAA" w:rsidRDefault="006217F9">
                    <w:pPr>
                      <w:pStyle w:val="StandaardReferentiegegevens"/>
                    </w:pPr>
                    <w:r>
                      <w:t xml:space="preserve">Pagina </w:t>
                    </w:r>
                    <w:r>
                      <w:fldChar w:fldCharType="begin"/>
                    </w:r>
                    <w:r>
                      <w:instrText>PAGE</w:instrText>
                    </w:r>
                    <w:r>
                      <w:fldChar w:fldCharType="separate"/>
                    </w:r>
                    <w:r w:rsidR="00414B6A">
                      <w:rPr>
                        <w:noProof/>
                      </w:rPr>
                      <w:t>2</w:t>
                    </w:r>
                    <w:r>
                      <w:fldChar w:fldCharType="end"/>
                    </w:r>
                    <w:r>
                      <w:t xml:space="preserve"> van </w:t>
                    </w:r>
                    <w:r>
                      <w:fldChar w:fldCharType="begin"/>
                    </w:r>
                    <w:r>
                      <w:instrText>NUMPAGES</w:instrText>
                    </w:r>
                    <w:r>
                      <w:fldChar w:fldCharType="separate"/>
                    </w:r>
                    <w:r w:rsidR="00414B6A">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1BAEFAC" wp14:editId="5B8988E7">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26E0309" w14:textId="1F6C503F" w:rsidR="00FC2FAA" w:rsidRDefault="006217F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1BAEFAC"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26E0309" w14:textId="1F6C503F" w:rsidR="00FC2FAA" w:rsidRDefault="006217F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561C" w14:textId="77777777" w:rsidR="00FC2FAA" w:rsidRDefault="006217F9">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4655E394" wp14:editId="6808808D">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1D9F11D" w14:textId="77777777" w:rsidR="00FC2FAA" w:rsidRDefault="006217F9">
                          <w:pPr>
                            <w:pStyle w:val="MarginlessContainer"/>
                          </w:pPr>
                          <w:r>
                            <w:rPr>
                              <w:noProof/>
                            </w:rPr>
                            <w:drawing>
                              <wp:inline distT="0" distB="0" distL="0" distR="0" wp14:anchorId="7BD0B83F" wp14:editId="11395036">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55E394"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1D9F11D" w14:textId="77777777" w:rsidR="00FC2FAA" w:rsidRDefault="006217F9">
                    <w:pPr>
                      <w:pStyle w:val="MarginlessContainer"/>
                    </w:pPr>
                    <w:r>
                      <w:rPr>
                        <w:noProof/>
                      </w:rPr>
                      <w:drawing>
                        <wp:inline distT="0" distB="0" distL="0" distR="0" wp14:anchorId="7BD0B83F" wp14:editId="11395036">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9388E9F" wp14:editId="79C424BA">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86FB070" w14:textId="77777777" w:rsidR="009137B8" w:rsidRDefault="009137B8"/>
                      </w:txbxContent>
                    </wps:txbx>
                    <wps:bodyPr vert="horz" wrap="square" lIns="0" tIns="0" rIns="0" bIns="0" anchor="t" anchorCtr="0"/>
                  </wps:wsp>
                </a:graphicData>
              </a:graphic>
            </wp:anchor>
          </w:drawing>
        </mc:Choice>
        <mc:Fallback>
          <w:pict>
            <v:shape w14:anchorId="29388E9F"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86FB070" w14:textId="77777777" w:rsidR="009137B8" w:rsidRDefault="009137B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C1F1E6" wp14:editId="4F69E7FC">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A483F21" w14:textId="77777777" w:rsidR="00FC2FAA" w:rsidRDefault="006217F9">
                          <w:pPr>
                            <w:pStyle w:val="StandaardReferentiegegevensKop"/>
                          </w:pPr>
                          <w:r>
                            <w:t>Directie Buitenlandse Financiële Betrekkingen</w:t>
                          </w:r>
                        </w:p>
                        <w:p w14:paraId="00AAAD8F" w14:textId="77777777" w:rsidR="00FC2FAA" w:rsidRDefault="00FC2FAA">
                          <w:pPr>
                            <w:pStyle w:val="WitregelW1"/>
                          </w:pPr>
                        </w:p>
                        <w:p w14:paraId="2ED0EEE3" w14:textId="77777777" w:rsidR="00FC2FAA" w:rsidRDefault="006217F9">
                          <w:pPr>
                            <w:pStyle w:val="StandaardReferentiegegevens"/>
                          </w:pPr>
                          <w:r>
                            <w:t>Korte Voorhout 7</w:t>
                          </w:r>
                        </w:p>
                        <w:p w14:paraId="20694D30" w14:textId="77777777" w:rsidR="00FC2FAA" w:rsidRDefault="006217F9">
                          <w:pPr>
                            <w:pStyle w:val="StandaardReferentiegegevens"/>
                          </w:pPr>
                          <w:r>
                            <w:t>2511 CW  Den Haag</w:t>
                          </w:r>
                        </w:p>
                        <w:p w14:paraId="02C2FDCD" w14:textId="77777777" w:rsidR="00FC2FAA" w:rsidRDefault="006217F9">
                          <w:pPr>
                            <w:pStyle w:val="StandaardReferentiegegevens"/>
                          </w:pPr>
                          <w:r>
                            <w:t>Postbus 20201</w:t>
                          </w:r>
                        </w:p>
                        <w:p w14:paraId="0D8F44A8" w14:textId="77777777" w:rsidR="00FC2FAA" w:rsidRDefault="006217F9">
                          <w:pPr>
                            <w:pStyle w:val="StandaardReferentiegegevens"/>
                          </w:pPr>
                          <w:r>
                            <w:t>2500 EE  Den Haag</w:t>
                          </w:r>
                        </w:p>
                        <w:p w14:paraId="4C498C14" w14:textId="77777777" w:rsidR="00FC2FAA" w:rsidRDefault="006217F9">
                          <w:pPr>
                            <w:pStyle w:val="StandaardReferentiegegevens"/>
                          </w:pPr>
                          <w:proofErr w:type="gramStart"/>
                          <w:r>
                            <w:t>www.rijksoverheid.nl/fin</w:t>
                          </w:r>
                          <w:proofErr w:type="gramEnd"/>
                        </w:p>
                        <w:p w14:paraId="3C8FC673" w14:textId="77777777" w:rsidR="00FC2FAA" w:rsidRDefault="00FC2FAA">
                          <w:pPr>
                            <w:pStyle w:val="WitregelW2"/>
                          </w:pPr>
                        </w:p>
                        <w:p w14:paraId="72BD1094" w14:textId="77777777" w:rsidR="00FC2FAA" w:rsidRDefault="006217F9">
                          <w:pPr>
                            <w:pStyle w:val="StandaardReferentiegegevensKop"/>
                          </w:pPr>
                          <w:r>
                            <w:t>Ons kenmerk</w:t>
                          </w:r>
                        </w:p>
                        <w:p w14:paraId="5A31DFB2" w14:textId="13BA4A5C" w:rsidR="00FC2FAA" w:rsidRDefault="006217F9">
                          <w:pPr>
                            <w:pStyle w:val="StandaardReferentiegegevens"/>
                          </w:pPr>
                          <w:r>
                            <w:fldChar w:fldCharType="begin"/>
                          </w:r>
                          <w:r>
                            <w:instrText xml:space="preserve"> DOCPROPERTY  "Kenmerk"  \* MERGEFORMAT </w:instrText>
                          </w:r>
                          <w:r>
                            <w:fldChar w:fldCharType="separate"/>
                          </w:r>
                          <w:r>
                            <w:t>2023-0000106046</w:t>
                          </w:r>
                          <w:r>
                            <w:fldChar w:fldCharType="end"/>
                          </w:r>
                        </w:p>
                        <w:p w14:paraId="465F9917" w14:textId="77777777" w:rsidR="00FC2FAA" w:rsidRDefault="00FC2FAA">
                          <w:pPr>
                            <w:pStyle w:val="WitregelW1"/>
                          </w:pPr>
                        </w:p>
                        <w:p w14:paraId="5C80D0A2" w14:textId="77777777" w:rsidR="00FC2FAA" w:rsidRDefault="006217F9">
                          <w:pPr>
                            <w:pStyle w:val="StandaardReferentiegegevensKop"/>
                          </w:pPr>
                          <w:r>
                            <w:t>Uw brief (kenmerk)</w:t>
                          </w:r>
                        </w:p>
                        <w:p w14:paraId="54D0C96A" w14:textId="1D841615" w:rsidR="00FC2FAA" w:rsidRDefault="006217F9">
                          <w:pPr>
                            <w:pStyle w:val="StandaardReferentiegegevens"/>
                          </w:pPr>
                          <w:r>
                            <w:fldChar w:fldCharType="begin"/>
                          </w:r>
                          <w:r>
                            <w:instrText xml:space="preserve"> DOCPROPERTY  "UwKenmerk"  \* MERGEFORMAT </w:instrText>
                          </w:r>
                          <w:r>
                            <w:fldChar w:fldCharType="end"/>
                          </w:r>
                        </w:p>
                        <w:p w14:paraId="68CBDD4B" w14:textId="77777777" w:rsidR="00FC2FAA" w:rsidRDefault="00FC2FAA">
                          <w:pPr>
                            <w:pStyle w:val="WitregelW1"/>
                          </w:pPr>
                        </w:p>
                        <w:p w14:paraId="6FF574C3" w14:textId="77777777" w:rsidR="00FC2FAA" w:rsidRDefault="006217F9">
                          <w:pPr>
                            <w:pStyle w:val="StandaardReferentiegegevensKop"/>
                          </w:pPr>
                          <w:r>
                            <w:t>Bijlagen</w:t>
                          </w:r>
                        </w:p>
                        <w:p w14:paraId="368D59F9" w14:textId="77777777" w:rsidR="00FC2FAA" w:rsidRDefault="006217F9">
                          <w:pPr>
                            <w:pStyle w:val="StandaardReferentiegegevens"/>
                          </w:pPr>
                          <w:r>
                            <w:t>1. beantwoording schriftelijk overleg</w:t>
                          </w:r>
                        </w:p>
                      </w:txbxContent>
                    </wps:txbx>
                    <wps:bodyPr vert="horz" wrap="square" lIns="0" tIns="0" rIns="0" bIns="0" anchor="t" anchorCtr="0"/>
                  </wps:wsp>
                </a:graphicData>
              </a:graphic>
            </wp:anchor>
          </w:drawing>
        </mc:Choice>
        <mc:Fallback>
          <w:pict>
            <v:shape w14:anchorId="74C1F1E6"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A483F21" w14:textId="77777777" w:rsidR="00FC2FAA" w:rsidRDefault="006217F9">
                    <w:pPr>
                      <w:pStyle w:val="StandaardReferentiegegevensKop"/>
                    </w:pPr>
                    <w:r>
                      <w:t>Directie Buitenlandse Financiële Betrekkingen</w:t>
                    </w:r>
                  </w:p>
                  <w:p w14:paraId="00AAAD8F" w14:textId="77777777" w:rsidR="00FC2FAA" w:rsidRDefault="00FC2FAA">
                    <w:pPr>
                      <w:pStyle w:val="WitregelW1"/>
                    </w:pPr>
                  </w:p>
                  <w:p w14:paraId="2ED0EEE3" w14:textId="77777777" w:rsidR="00FC2FAA" w:rsidRDefault="006217F9">
                    <w:pPr>
                      <w:pStyle w:val="StandaardReferentiegegevens"/>
                    </w:pPr>
                    <w:r>
                      <w:t>Korte Voorhout 7</w:t>
                    </w:r>
                  </w:p>
                  <w:p w14:paraId="20694D30" w14:textId="77777777" w:rsidR="00FC2FAA" w:rsidRDefault="006217F9">
                    <w:pPr>
                      <w:pStyle w:val="StandaardReferentiegegevens"/>
                    </w:pPr>
                    <w:r>
                      <w:t>2511 CW  Den Haag</w:t>
                    </w:r>
                  </w:p>
                  <w:p w14:paraId="02C2FDCD" w14:textId="77777777" w:rsidR="00FC2FAA" w:rsidRDefault="006217F9">
                    <w:pPr>
                      <w:pStyle w:val="StandaardReferentiegegevens"/>
                    </w:pPr>
                    <w:r>
                      <w:t>Postbus 20201</w:t>
                    </w:r>
                  </w:p>
                  <w:p w14:paraId="0D8F44A8" w14:textId="77777777" w:rsidR="00FC2FAA" w:rsidRDefault="006217F9">
                    <w:pPr>
                      <w:pStyle w:val="StandaardReferentiegegevens"/>
                    </w:pPr>
                    <w:r>
                      <w:t>2500 EE  Den Haag</w:t>
                    </w:r>
                  </w:p>
                  <w:p w14:paraId="4C498C14" w14:textId="77777777" w:rsidR="00FC2FAA" w:rsidRDefault="006217F9">
                    <w:pPr>
                      <w:pStyle w:val="StandaardReferentiegegevens"/>
                    </w:pPr>
                    <w:proofErr w:type="gramStart"/>
                    <w:r>
                      <w:t>www.rijksoverheid.nl/fin</w:t>
                    </w:r>
                    <w:proofErr w:type="gramEnd"/>
                  </w:p>
                  <w:p w14:paraId="3C8FC673" w14:textId="77777777" w:rsidR="00FC2FAA" w:rsidRDefault="00FC2FAA">
                    <w:pPr>
                      <w:pStyle w:val="WitregelW2"/>
                    </w:pPr>
                  </w:p>
                  <w:p w14:paraId="72BD1094" w14:textId="77777777" w:rsidR="00FC2FAA" w:rsidRDefault="006217F9">
                    <w:pPr>
                      <w:pStyle w:val="StandaardReferentiegegevensKop"/>
                    </w:pPr>
                    <w:r>
                      <w:t>Ons kenmerk</w:t>
                    </w:r>
                  </w:p>
                  <w:p w14:paraId="5A31DFB2" w14:textId="13BA4A5C" w:rsidR="00FC2FAA" w:rsidRDefault="006217F9">
                    <w:pPr>
                      <w:pStyle w:val="StandaardReferentiegegevens"/>
                    </w:pPr>
                    <w:r>
                      <w:fldChar w:fldCharType="begin"/>
                    </w:r>
                    <w:r>
                      <w:instrText xml:space="preserve"> DOCPROPERTY  "Kenmerk"  \* MERGEFORMAT </w:instrText>
                    </w:r>
                    <w:r>
                      <w:fldChar w:fldCharType="separate"/>
                    </w:r>
                    <w:r>
                      <w:t>2023-0000106046</w:t>
                    </w:r>
                    <w:r>
                      <w:fldChar w:fldCharType="end"/>
                    </w:r>
                  </w:p>
                  <w:p w14:paraId="465F9917" w14:textId="77777777" w:rsidR="00FC2FAA" w:rsidRDefault="00FC2FAA">
                    <w:pPr>
                      <w:pStyle w:val="WitregelW1"/>
                    </w:pPr>
                  </w:p>
                  <w:p w14:paraId="5C80D0A2" w14:textId="77777777" w:rsidR="00FC2FAA" w:rsidRDefault="006217F9">
                    <w:pPr>
                      <w:pStyle w:val="StandaardReferentiegegevensKop"/>
                    </w:pPr>
                    <w:r>
                      <w:t>Uw brief (kenmerk)</w:t>
                    </w:r>
                  </w:p>
                  <w:p w14:paraId="54D0C96A" w14:textId="1D841615" w:rsidR="00FC2FAA" w:rsidRDefault="006217F9">
                    <w:pPr>
                      <w:pStyle w:val="StandaardReferentiegegevens"/>
                    </w:pPr>
                    <w:r>
                      <w:fldChar w:fldCharType="begin"/>
                    </w:r>
                    <w:r>
                      <w:instrText xml:space="preserve"> DOCPROPERTY  "UwKenmerk"  \* MERGEFORMAT </w:instrText>
                    </w:r>
                    <w:r>
                      <w:fldChar w:fldCharType="end"/>
                    </w:r>
                  </w:p>
                  <w:p w14:paraId="68CBDD4B" w14:textId="77777777" w:rsidR="00FC2FAA" w:rsidRDefault="00FC2FAA">
                    <w:pPr>
                      <w:pStyle w:val="WitregelW1"/>
                    </w:pPr>
                  </w:p>
                  <w:p w14:paraId="6FF574C3" w14:textId="77777777" w:rsidR="00FC2FAA" w:rsidRDefault="006217F9">
                    <w:pPr>
                      <w:pStyle w:val="StandaardReferentiegegevensKop"/>
                    </w:pPr>
                    <w:r>
                      <w:t>Bijlagen</w:t>
                    </w:r>
                  </w:p>
                  <w:p w14:paraId="368D59F9" w14:textId="77777777" w:rsidR="00FC2FAA" w:rsidRDefault="006217F9">
                    <w:pPr>
                      <w:pStyle w:val="StandaardReferentiegegevens"/>
                    </w:pPr>
                    <w:r>
                      <w:t>1. beantwoording schriftelijk overleg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CF589E3" wp14:editId="62B78D0C">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17783BD" w14:textId="77777777" w:rsidR="00FC2FAA" w:rsidRDefault="006217F9">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2CF589E3"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17783BD" w14:textId="77777777" w:rsidR="00FC2FAA" w:rsidRDefault="006217F9">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AAFF6B" wp14:editId="59158196">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FE2D3F5" w14:textId="68EA0B37" w:rsidR="00FC2FAA" w:rsidRDefault="006217F9">
                          <w:pPr>
                            <w:pStyle w:val="Rubricering"/>
                          </w:pPr>
                          <w:r>
                            <w:fldChar w:fldCharType="begin"/>
                          </w:r>
                          <w:r>
                            <w:instrText xml:space="preserve"> DOCPROPERTY  "Rubricering"  \* MERGEFORMAT </w:instrText>
                          </w:r>
                          <w:r>
                            <w:fldChar w:fldCharType="end"/>
                          </w:r>
                        </w:p>
                        <w:p w14:paraId="2BEA2F3A" w14:textId="77777777" w:rsidR="00FC2FAA" w:rsidRDefault="006217F9">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36AAFF6B"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FE2D3F5" w14:textId="68EA0B37" w:rsidR="00FC2FAA" w:rsidRDefault="006217F9">
                    <w:pPr>
                      <w:pStyle w:val="Rubricering"/>
                    </w:pPr>
                    <w:r>
                      <w:fldChar w:fldCharType="begin"/>
                    </w:r>
                    <w:r>
                      <w:instrText xml:space="preserve"> DOCPROPERTY  "Rubricering"  \* MERGEFORMAT </w:instrText>
                    </w:r>
                    <w:r>
                      <w:fldChar w:fldCharType="end"/>
                    </w:r>
                  </w:p>
                  <w:p w14:paraId="2BEA2F3A" w14:textId="77777777" w:rsidR="00FC2FAA" w:rsidRDefault="006217F9">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9194FE7" wp14:editId="4B1B26C9">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47B4C0B" w14:textId="77777777" w:rsidR="00FC2FAA" w:rsidRDefault="006217F9">
                          <w:pPr>
                            <w:pStyle w:val="StandaardReferentiegegevens"/>
                          </w:pPr>
                          <w:r>
                            <w:t xml:space="preserve">Pagina </w:t>
                          </w:r>
                          <w:r>
                            <w:fldChar w:fldCharType="begin"/>
                          </w:r>
                          <w:r>
                            <w:instrText>PAGE</w:instrText>
                          </w:r>
                          <w:r>
                            <w:fldChar w:fldCharType="separate"/>
                          </w:r>
                          <w:r w:rsidR="00414B6A">
                            <w:rPr>
                              <w:noProof/>
                            </w:rPr>
                            <w:t>1</w:t>
                          </w:r>
                          <w:r>
                            <w:fldChar w:fldCharType="end"/>
                          </w:r>
                          <w:r>
                            <w:t xml:space="preserve"> van </w:t>
                          </w:r>
                          <w:r>
                            <w:fldChar w:fldCharType="begin"/>
                          </w:r>
                          <w:r>
                            <w:instrText>NUMPAGES</w:instrText>
                          </w:r>
                          <w:r>
                            <w:fldChar w:fldCharType="separate"/>
                          </w:r>
                          <w:r w:rsidR="00414B6A">
                            <w:rPr>
                              <w:noProof/>
                            </w:rPr>
                            <w:t>2</w:t>
                          </w:r>
                          <w:r>
                            <w:fldChar w:fldCharType="end"/>
                          </w:r>
                        </w:p>
                      </w:txbxContent>
                    </wps:txbx>
                    <wps:bodyPr vert="horz" wrap="square" lIns="0" tIns="0" rIns="0" bIns="0" anchor="t" anchorCtr="0"/>
                  </wps:wsp>
                </a:graphicData>
              </a:graphic>
            </wp:anchor>
          </w:drawing>
        </mc:Choice>
        <mc:Fallback>
          <w:pict>
            <v:shape w14:anchorId="29194FE7"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47B4C0B" w14:textId="77777777" w:rsidR="00FC2FAA" w:rsidRDefault="006217F9">
                    <w:pPr>
                      <w:pStyle w:val="StandaardReferentiegegevens"/>
                    </w:pPr>
                    <w:r>
                      <w:t xml:space="preserve">Pagina </w:t>
                    </w:r>
                    <w:r>
                      <w:fldChar w:fldCharType="begin"/>
                    </w:r>
                    <w:r>
                      <w:instrText>PAGE</w:instrText>
                    </w:r>
                    <w:r>
                      <w:fldChar w:fldCharType="separate"/>
                    </w:r>
                    <w:r w:rsidR="00414B6A">
                      <w:rPr>
                        <w:noProof/>
                      </w:rPr>
                      <w:t>1</w:t>
                    </w:r>
                    <w:r>
                      <w:fldChar w:fldCharType="end"/>
                    </w:r>
                    <w:r>
                      <w:t xml:space="preserve"> van </w:t>
                    </w:r>
                    <w:r>
                      <w:fldChar w:fldCharType="begin"/>
                    </w:r>
                    <w:r>
                      <w:instrText>NUMPAGES</w:instrText>
                    </w:r>
                    <w:r>
                      <w:fldChar w:fldCharType="separate"/>
                    </w:r>
                    <w:r w:rsidR="00414B6A">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ABCD00" wp14:editId="38E46CFD">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C2FAA" w14:paraId="1BF7AA94" w14:textId="77777777">
                            <w:trPr>
                              <w:trHeight w:val="200"/>
                            </w:trPr>
                            <w:tc>
                              <w:tcPr>
                                <w:tcW w:w="1140" w:type="dxa"/>
                              </w:tcPr>
                              <w:p w14:paraId="63C30E9B" w14:textId="77777777" w:rsidR="00FC2FAA" w:rsidRDefault="00FC2FAA"/>
                            </w:tc>
                            <w:tc>
                              <w:tcPr>
                                <w:tcW w:w="5400" w:type="dxa"/>
                              </w:tcPr>
                              <w:p w14:paraId="4D1439BB" w14:textId="77777777" w:rsidR="00FC2FAA" w:rsidRDefault="00FC2FAA"/>
                            </w:tc>
                          </w:tr>
                          <w:tr w:rsidR="00FC2FAA" w14:paraId="752EFE78" w14:textId="77777777">
                            <w:trPr>
                              <w:trHeight w:val="240"/>
                            </w:trPr>
                            <w:tc>
                              <w:tcPr>
                                <w:tcW w:w="1140" w:type="dxa"/>
                              </w:tcPr>
                              <w:p w14:paraId="0757BBF9" w14:textId="77777777" w:rsidR="00FC2FAA" w:rsidRDefault="006217F9">
                                <w:r>
                                  <w:t>Datum</w:t>
                                </w:r>
                              </w:p>
                            </w:tc>
                            <w:tc>
                              <w:tcPr>
                                <w:tcW w:w="5400" w:type="dxa"/>
                              </w:tcPr>
                              <w:p w14:paraId="4BD2E884" w14:textId="797010D2" w:rsidR="00FC2FAA" w:rsidRDefault="006217F9">
                                <w:r>
                                  <w:t>26 april 2023</w:t>
                                </w:r>
                              </w:p>
                            </w:tc>
                          </w:tr>
                          <w:tr w:rsidR="00FC2FAA" w14:paraId="0B5B9C46" w14:textId="77777777">
                            <w:trPr>
                              <w:trHeight w:val="240"/>
                            </w:trPr>
                            <w:tc>
                              <w:tcPr>
                                <w:tcW w:w="1140" w:type="dxa"/>
                              </w:tcPr>
                              <w:p w14:paraId="26E53EBA" w14:textId="77777777" w:rsidR="00FC2FAA" w:rsidRDefault="006217F9">
                                <w:r>
                                  <w:t>Betreft</w:t>
                                </w:r>
                              </w:p>
                            </w:tc>
                            <w:tc>
                              <w:tcPr>
                                <w:tcW w:w="5400" w:type="dxa"/>
                              </w:tcPr>
                              <w:p w14:paraId="43A4263C" w14:textId="74602E18" w:rsidR="00FC2FAA" w:rsidRDefault="006217F9">
                                <w:r>
                                  <w:fldChar w:fldCharType="begin"/>
                                </w:r>
                                <w:r>
                                  <w:instrText xml:space="preserve"> DOCPROPERTY  "Onderwerp"  \* MERGEFORMAT </w:instrText>
                                </w:r>
                                <w:r>
                                  <w:fldChar w:fldCharType="separate"/>
                                </w:r>
                                <w:r>
                                  <w:t>Beantwoording schriftelijk overleg Eurogroep en informele Ecofinraad 27 en 28 april 2023 en non-paper bankenunie</w:t>
                                </w:r>
                                <w:r>
                                  <w:fldChar w:fldCharType="end"/>
                                </w:r>
                              </w:p>
                            </w:tc>
                          </w:tr>
                          <w:tr w:rsidR="00FC2FAA" w14:paraId="3574A670" w14:textId="77777777">
                            <w:trPr>
                              <w:trHeight w:val="200"/>
                            </w:trPr>
                            <w:tc>
                              <w:tcPr>
                                <w:tcW w:w="1140" w:type="dxa"/>
                              </w:tcPr>
                              <w:p w14:paraId="5486E00D" w14:textId="77777777" w:rsidR="00FC2FAA" w:rsidRDefault="00FC2FAA"/>
                            </w:tc>
                            <w:tc>
                              <w:tcPr>
                                <w:tcW w:w="4738" w:type="dxa"/>
                              </w:tcPr>
                              <w:p w14:paraId="554E3C85" w14:textId="77777777" w:rsidR="00FC2FAA" w:rsidRDefault="00FC2FAA"/>
                            </w:tc>
                          </w:tr>
                        </w:tbl>
                        <w:p w14:paraId="5721F4A6" w14:textId="77777777" w:rsidR="009137B8" w:rsidRDefault="009137B8"/>
                      </w:txbxContent>
                    </wps:txbx>
                    <wps:bodyPr vert="horz" wrap="square" lIns="0" tIns="0" rIns="0" bIns="0" anchor="t" anchorCtr="0"/>
                  </wps:wsp>
                </a:graphicData>
              </a:graphic>
            </wp:anchor>
          </w:drawing>
        </mc:Choice>
        <mc:Fallback>
          <w:pict>
            <v:shape w14:anchorId="6BABCD00"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C2FAA" w14:paraId="1BF7AA94" w14:textId="77777777">
                      <w:trPr>
                        <w:trHeight w:val="200"/>
                      </w:trPr>
                      <w:tc>
                        <w:tcPr>
                          <w:tcW w:w="1140" w:type="dxa"/>
                        </w:tcPr>
                        <w:p w14:paraId="63C30E9B" w14:textId="77777777" w:rsidR="00FC2FAA" w:rsidRDefault="00FC2FAA"/>
                      </w:tc>
                      <w:tc>
                        <w:tcPr>
                          <w:tcW w:w="5400" w:type="dxa"/>
                        </w:tcPr>
                        <w:p w14:paraId="4D1439BB" w14:textId="77777777" w:rsidR="00FC2FAA" w:rsidRDefault="00FC2FAA"/>
                      </w:tc>
                    </w:tr>
                    <w:tr w:rsidR="00FC2FAA" w14:paraId="752EFE78" w14:textId="77777777">
                      <w:trPr>
                        <w:trHeight w:val="240"/>
                      </w:trPr>
                      <w:tc>
                        <w:tcPr>
                          <w:tcW w:w="1140" w:type="dxa"/>
                        </w:tcPr>
                        <w:p w14:paraId="0757BBF9" w14:textId="77777777" w:rsidR="00FC2FAA" w:rsidRDefault="006217F9">
                          <w:r>
                            <w:t>Datum</w:t>
                          </w:r>
                        </w:p>
                      </w:tc>
                      <w:tc>
                        <w:tcPr>
                          <w:tcW w:w="5400" w:type="dxa"/>
                        </w:tcPr>
                        <w:p w14:paraId="4BD2E884" w14:textId="797010D2" w:rsidR="00FC2FAA" w:rsidRDefault="006217F9">
                          <w:r>
                            <w:t>26 april 2023</w:t>
                          </w:r>
                        </w:p>
                      </w:tc>
                    </w:tr>
                    <w:tr w:rsidR="00FC2FAA" w14:paraId="0B5B9C46" w14:textId="77777777">
                      <w:trPr>
                        <w:trHeight w:val="240"/>
                      </w:trPr>
                      <w:tc>
                        <w:tcPr>
                          <w:tcW w:w="1140" w:type="dxa"/>
                        </w:tcPr>
                        <w:p w14:paraId="26E53EBA" w14:textId="77777777" w:rsidR="00FC2FAA" w:rsidRDefault="006217F9">
                          <w:r>
                            <w:t>Betreft</w:t>
                          </w:r>
                        </w:p>
                      </w:tc>
                      <w:tc>
                        <w:tcPr>
                          <w:tcW w:w="5400" w:type="dxa"/>
                        </w:tcPr>
                        <w:p w14:paraId="43A4263C" w14:textId="74602E18" w:rsidR="00FC2FAA" w:rsidRDefault="006217F9">
                          <w:r>
                            <w:fldChar w:fldCharType="begin"/>
                          </w:r>
                          <w:r>
                            <w:instrText xml:space="preserve"> DOCPROPERTY  "Onderwerp"  \* MERGEFORMAT </w:instrText>
                          </w:r>
                          <w:r>
                            <w:fldChar w:fldCharType="separate"/>
                          </w:r>
                          <w:r>
                            <w:t>Beantwoording schriftelijk overleg Eurogroep en informele Ecofinraad 27 en 28 april 2023 en non-paper bankenunie</w:t>
                          </w:r>
                          <w:r>
                            <w:fldChar w:fldCharType="end"/>
                          </w:r>
                        </w:p>
                      </w:tc>
                    </w:tr>
                    <w:tr w:rsidR="00FC2FAA" w14:paraId="3574A670" w14:textId="77777777">
                      <w:trPr>
                        <w:trHeight w:val="200"/>
                      </w:trPr>
                      <w:tc>
                        <w:tcPr>
                          <w:tcW w:w="1140" w:type="dxa"/>
                        </w:tcPr>
                        <w:p w14:paraId="5486E00D" w14:textId="77777777" w:rsidR="00FC2FAA" w:rsidRDefault="00FC2FAA"/>
                      </w:tc>
                      <w:tc>
                        <w:tcPr>
                          <w:tcW w:w="4738" w:type="dxa"/>
                        </w:tcPr>
                        <w:p w14:paraId="554E3C85" w14:textId="77777777" w:rsidR="00FC2FAA" w:rsidRDefault="00FC2FAA"/>
                      </w:tc>
                    </w:tr>
                  </w:tbl>
                  <w:p w14:paraId="5721F4A6" w14:textId="77777777" w:rsidR="009137B8" w:rsidRDefault="009137B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E3606A5" wp14:editId="69A9AE86">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6E7D1DC" w14:textId="176D2613" w:rsidR="00FC2FAA" w:rsidRDefault="006217F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E3606A5"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6E7D1DC" w14:textId="176D2613" w:rsidR="00FC2FAA" w:rsidRDefault="006217F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D992891" wp14:editId="67B60D0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3BE4335" w14:textId="77777777" w:rsidR="009137B8" w:rsidRDefault="009137B8"/>
                      </w:txbxContent>
                    </wps:txbx>
                    <wps:bodyPr vert="horz" wrap="square" lIns="0" tIns="0" rIns="0" bIns="0" anchor="t" anchorCtr="0"/>
                  </wps:wsp>
                </a:graphicData>
              </a:graphic>
            </wp:anchor>
          </w:drawing>
        </mc:Choice>
        <mc:Fallback>
          <w:pict>
            <v:shape w14:anchorId="2D992891"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3BE4335" w14:textId="77777777" w:rsidR="009137B8" w:rsidRDefault="009137B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03B06"/>
    <w:multiLevelType w:val="multilevel"/>
    <w:tmpl w:val="29ADBBC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463AC0"/>
    <w:multiLevelType w:val="multilevel"/>
    <w:tmpl w:val="468D784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FC35B2"/>
    <w:multiLevelType w:val="multilevel"/>
    <w:tmpl w:val="4D8A1B8B"/>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163D19"/>
    <w:multiLevelType w:val="multilevel"/>
    <w:tmpl w:val="4EBBBECB"/>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DD2A56"/>
    <w:multiLevelType w:val="multilevel"/>
    <w:tmpl w:val="6898632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948EDC"/>
    <w:multiLevelType w:val="multilevel"/>
    <w:tmpl w:val="0774071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3937470">
    <w:abstractNumId w:val="5"/>
  </w:num>
  <w:num w:numId="2" w16cid:durableId="371425031">
    <w:abstractNumId w:val="0"/>
  </w:num>
  <w:num w:numId="3" w16cid:durableId="341204819">
    <w:abstractNumId w:val="1"/>
  </w:num>
  <w:num w:numId="4" w16cid:durableId="1594167161">
    <w:abstractNumId w:val="4"/>
  </w:num>
  <w:num w:numId="5" w16cid:durableId="2130658342">
    <w:abstractNumId w:val="2"/>
  </w:num>
  <w:num w:numId="6" w16cid:durableId="1672176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6A"/>
    <w:rsid w:val="00037658"/>
    <w:rsid w:val="00270A09"/>
    <w:rsid w:val="00414B6A"/>
    <w:rsid w:val="005D4A9E"/>
    <w:rsid w:val="006217F9"/>
    <w:rsid w:val="009137B8"/>
    <w:rsid w:val="00A22028"/>
    <w:rsid w:val="00A62604"/>
    <w:rsid w:val="00C87CB7"/>
    <w:rsid w:val="00CA48C1"/>
    <w:rsid w:val="00FC2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4F64A"/>
  <w15:docId w15:val="{BEF1F526-F53E-4ACB-BFA1-AA5A9FE8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3765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7658"/>
    <w:rPr>
      <w:rFonts w:ascii="Verdana" w:hAnsi="Verdana"/>
      <w:color w:val="000000"/>
      <w:sz w:val="18"/>
      <w:szCs w:val="18"/>
    </w:rPr>
  </w:style>
  <w:style w:type="paragraph" w:styleId="Voettekst">
    <w:name w:val="footer"/>
    <w:basedOn w:val="Standaard"/>
    <w:link w:val="VoettekstChar"/>
    <w:uiPriority w:val="99"/>
    <w:unhideWhenUsed/>
    <w:rsid w:val="0003765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3765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45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GEL\AppData\Local\Microsoft\Windows\INetCache\IE\BHVOI5B0\Brief_aan_Eerste_of_Tweede_Kamer%5b2%5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517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2023-04-26T11:28:00.0000000Z</dcterms:created>
  <dcterms:modified xsi:type="dcterms:W3CDTF">2023-04-26T11:28:00.0000000Z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Beantwoording schriftelijk overleg Eurogroep en informele Ecofinraad 27 en 28 april 2023 en non-paper bankenunie</vt:lpwstr>
  </property>
  <property fmtid="{D5CDD505-2E9C-101B-9397-08002B2CF9AE}" pid="4" name="Datum">
    <vt:lpwstr/>
  </property>
  <property fmtid="{D5CDD505-2E9C-101B-9397-08002B2CF9AE}" pid="5" name="Aan">
    <vt:lpwstr>Voorzitter van de Tweede Kamer der Staten-Generaal_x000d_
Postbus 20018_x000d_
2500 EA  DEN HAAG</vt:lpwstr>
  </property>
  <property fmtid="{D5CDD505-2E9C-101B-9397-08002B2CF9AE}" pid="6" name="Kenmerk">
    <vt:lpwstr>2023-0000106046</vt:lpwstr>
  </property>
  <property fmtid="{D5CDD505-2E9C-101B-9397-08002B2CF9AE}" pid="7" name="UwKenmerk">
    <vt:lpwstr/>
  </property>
  <property fmtid="{D5CDD505-2E9C-101B-9397-08002B2CF9AE}" pid="8" name="Rubricering">
    <vt:lpwstr/>
  </property>
  <property fmtid="{D5CDD505-2E9C-101B-9397-08002B2CF9AE}" pid="9" name="MSIP_Label_6800fede-0e59-47ad-af95-4e63bbdb932d_Enabled">
    <vt:lpwstr>true</vt:lpwstr>
  </property>
  <property fmtid="{D5CDD505-2E9C-101B-9397-08002B2CF9AE}" pid="10" name="MSIP_Label_6800fede-0e59-47ad-af95-4e63bbdb932d_SetDate">
    <vt:lpwstr>2023-04-24T14:42:09Z</vt:lpwstr>
  </property>
  <property fmtid="{D5CDD505-2E9C-101B-9397-08002B2CF9AE}" pid="11" name="MSIP_Label_6800fede-0e59-47ad-af95-4e63bbdb932d_Method">
    <vt:lpwstr>Standard</vt:lpwstr>
  </property>
  <property fmtid="{D5CDD505-2E9C-101B-9397-08002B2CF9AE}" pid="12" name="MSIP_Label_6800fede-0e59-47ad-af95-4e63bbdb932d_Name">
    <vt:lpwstr>FIN-DGGT-Rijksoverheid</vt:lpwstr>
  </property>
  <property fmtid="{D5CDD505-2E9C-101B-9397-08002B2CF9AE}" pid="13" name="MSIP_Label_6800fede-0e59-47ad-af95-4e63bbdb932d_SiteId">
    <vt:lpwstr>84712536-f524-40a0-913b-5d25ba502732</vt:lpwstr>
  </property>
  <property fmtid="{D5CDD505-2E9C-101B-9397-08002B2CF9AE}" pid="14" name="MSIP_Label_6800fede-0e59-47ad-af95-4e63bbdb932d_ActionId">
    <vt:lpwstr>a46d1625-f86d-4d5d-81b0-284a511bb3a2</vt:lpwstr>
  </property>
  <property fmtid="{D5CDD505-2E9C-101B-9397-08002B2CF9AE}" pid="15" name="MSIP_Label_6800fede-0e59-47ad-af95-4e63bbdb932d_ContentBits">
    <vt:lpwstr>0</vt:lpwstr>
  </property>
</Properties>
</file>