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3B9" w:rsidRDefault="00CB0C00" w14:paraId="0481451B" w14:textId="77777777">
      <w:pPr>
        <w:pStyle w:val="Salutation"/>
      </w:pPr>
      <w:bookmarkStart w:name="_GoBack" w:id="0"/>
      <w:bookmarkEnd w:id="0"/>
      <w:r>
        <w:t>Geachte voorzitter,</w:t>
      </w:r>
    </w:p>
    <w:p w:rsidR="00B04309" w:rsidP="00CF4D24" w:rsidRDefault="00CF4D24" w14:paraId="6A895AAE" w14:textId="4C796AC4">
      <w:r>
        <w:t xml:space="preserve">Hierbij bied ik u </w:t>
      </w:r>
      <w:r w:rsidR="00273A93">
        <w:t xml:space="preserve">aan </w:t>
      </w:r>
      <w:r>
        <w:t xml:space="preserve">de nota naar aanleiding van het verslag inzake het bovenvermelde </w:t>
      </w:r>
      <w:r w:rsidR="00273A93">
        <w:t>wets</w:t>
      </w:r>
      <w:r>
        <w:t>voorstel.</w:t>
      </w:r>
    </w:p>
    <w:p w:rsidR="007853B9" w:rsidRDefault="00CB0C00" w14:paraId="61D205BF" w14:textId="77777777">
      <w:pPr>
        <w:pStyle w:val="Slotzin"/>
      </w:pPr>
      <w:r>
        <w:t>Hoogachtend,</w:t>
      </w:r>
    </w:p>
    <w:p w:rsidR="007853B9" w:rsidRDefault="00CB0C00" w14:paraId="51335C95" w14:textId="77777777">
      <w:pPr>
        <w:pStyle w:val="OndertekeningArea1"/>
      </w:pPr>
      <w:r>
        <w:t>DE MINISTER VAN INFRASTRUCTUUR EN WATERSTAAT,</w:t>
      </w:r>
    </w:p>
    <w:p w:rsidR="007853B9" w:rsidRDefault="007853B9" w14:paraId="3A73A50F" w14:textId="77777777"/>
    <w:p w:rsidR="007853B9" w:rsidRDefault="007853B9" w14:paraId="018FFDA1" w14:textId="77777777"/>
    <w:p w:rsidR="007853B9" w:rsidRDefault="007853B9" w14:paraId="0C01C06A" w14:textId="77777777"/>
    <w:p w:rsidR="007853B9" w:rsidRDefault="007853B9" w14:paraId="3A3F5B75" w14:textId="77777777"/>
    <w:p w:rsidR="007853B9" w:rsidRDefault="00CB0C00" w14:paraId="2BA45848" w14:textId="77777777">
      <w:r>
        <w:t>Mark Harbers</w:t>
      </w:r>
    </w:p>
    <w:sectPr w:rsidR="007853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604DB" w14:textId="77777777" w:rsidR="002415D9" w:rsidRDefault="002415D9">
      <w:pPr>
        <w:spacing w:line="240" w:lineRule="auto"/>
      </w:pPr>
      <w:r>
        <w:separator/>
      </w:r>
    </w:p>
  </w:endnote>
  <w:endnote w:type="continuationSeparator" w:id="0">
    <w:p w14:paraId="534CF941" w14:textId="77777777" w:rsidR="002415D9" w:rsidRDefault="002415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8F56E" w14:textId="77777777" w:rsidR="00A736C4" w:rsidRDefault="00A736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46084" w14:textId="77777777" w:rsidR="00A736C4" w:rsidRDefault="00A736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89192" w14:textId="77777777" w:rsidR="00A736C4" w:rsidRDefault="00A736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B0C36" w14:textId="77777777" w:rsidR="002415D9" w:rsidRDefault="002415D9">
      <w:pPr>
        <w:spacing w:line="240" w:lineRule="auto"/>
      </w:pPr>
      <w:r>
        <w:separator/>
      </w:r>
    </w:p>
  </w:footnote>
  <w:footnote w:type="continuationSeparator" w:id="0">
    <w:p w14:paraId="48CB9478" w14:textId="77777777" w:rsidR="002415D9" w:rsidRDefault="002415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C93F4" w14:textId="77777777" w:rsidR="00A736C4" w:rsidRDefault="00A736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9B286" w14:textId="77777777" w:rsidR="007853B9" w:rsidRDefault="00CB0C00">
    <w:pPr>
      <w:pStyle w:val="MarginlessContain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7EB2DA92" wp14:editId="2E780DC6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2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0E1FBA" w14:textId="77777777" w:rsidR="007853B9" w:rsidRDefault="00CB0C00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EB2DA92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qE4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Z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D6hOKcBAAAzAwAADgAAAAAAAAAAAAAAAAAuAgAAZHJzL2Uyb0RvYy54bWxQSwEC&#10;LQAUAAYACAAAACEAi/8RiuIAAAANAQAADwAAAAAAAAAAAAAAAAABBAAAZHJzL2Rvd25yZXYueG1s&#10;UEsFBgAAAAAEAAQA8wAAABAFAAAAAA==&#10;" filled="f" stroked="f">
              <v:textbox inset="0,0,0,0">
                <w:txbxContent>
                  <w:p w14:paraId="7A0E1FBA" w14:textId="77777777" w:rsidR="007853B9" w:rsidRDefault="00CB0C00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EB52CC9" wp14:editId="1783FC47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A385D4" w14:textId="77777777" w:rsidR="007853B9" w:rsidRDefault="00CB0C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0430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B52CC9"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+lhG2qsBAAA+AwAADgAAAAAAAAAAAAAAAAAuAgAAZHJzL2Uyb0RvYy54bWxQ&#10;SwECLQAUAAYACAAAACEAU+ADVuEAAAAOAQAADwAAAAAAAAAAAAAAAAAFBAAAZHJzL2Rvd25yZXYu&#10;eG1sUEsFBgAAAAAEAAQA8wAAABMFAAAAAA==&#10;" filled="f" stroked="f">
              <v:textbox inset="0,0,0,0">
                <w:txbxContent>
                  <w:p w14:paraId="6EA385D4" w14:textId="77777777" w:rsidR="007853B9" w:rsidRDefault="00CB0C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0430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D7200CA" wp14:editId="59952CC8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4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683F56" w14:textId="77777777" w:rsidR="001128A9" w:rsidRDefault="001128A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7200CA"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V5tAEAAE8DAAAOAAAAZHJzL2Uyb0RvYy54bWysU8Fu1DAQvSP1Hyzfu0mjFk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82K1ebQBAABPAwAADgAAAAAAAAAAAAAAAAAuAgAAZHJzL2Uy&#10;b0RvYy54bWxQSwECLQAUAAYACAAAACEAJo7baOEAAAANAQAADwAAAAAAAAAAAAAAAAAOBAAAZHJz&#10;L2Rvd25yZXYueG1sUEsFBgAAAAAEAAQA8wAAABwFAAAAAA==&#10;" filled="f" stroked="f">
              <v:textbox inset="0,0,0,0">
                <w:txbxContent>
                  <w:p w14:paraId="6E683F56" w14:textId="77777777" w:rsidR="001128A9" w:rsidRDefault="001128A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AE3E7F8" wp14:editId="244703D7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6E76EA" w14:textId="77777777" w:rsidR="001128A9" w:rsidRDefault="001128A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E3E7F8"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ITfm+a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14:paraId="726E76EA" w14:textId="77777777" w:rsidR="001128A9" w:rsidRDefault="001128A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4FF45" w14:textId="77777777" w:rsidR="007853B9" w:rsidRDefault="00CB0C00">
    <w:pPr>
      <w:pStyle w:val="MarginlessContainer"/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36B146A" wp14:editId="4DFB0105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76ED20" w14:textId="77777777" w:rsidR="001128A9" w:rsidRDefault="001128A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36B146A"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    <v:textbox inset="0,0,0,0">
                <w:txbxContent>
                  <w:p w14:paraId="0C76ED20" w14:textId="77777777" w:rsidR="001128A9" w:rsidRDefault="001128A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16306D7" wp14:editId="3F0A40C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D28147" w14:textId="2C35C9D3" w:rsidR="007853B9" w:rsidRDefault="00CB0C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41A7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41A7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6306D7"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    <v:textbox inset="0,0,0,0">
                <w:txbxContent>
                  <w:p w14:paraId="73D28147" w14:textId="2C35C9D3" w:rsidR="007853B9" w:rsidRDefault="00CB0C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41A7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41A7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763972B" wp14:editId="12AAF8AF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9709CF" w14:textId="77777777" w:rsidR="007853B9" w:rsidRDefault="00CB0C00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5F5FF67B" w14:textId="77777777" w:rsidR="007853B9" w:rsidRDefault="007853B9">
                          <w:pPr>
                            <w:pStyle w:val="WitregelW1"/>
                          </w:pPr>
                        </w:p>
                        <w:p w14:paraId="7F7FB3EE" w14:textId="77777777" w:rsidR="007853B9" w:rsidRDefault="00CB0C00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6126BD33" w14:textId="77777777" w:rsidR="007853B9" w:rsidRPr="00B04309" w:rsidRDefault="00CB0C0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04309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26354497" w14:textId="77777777" w:rsidR="007853B9" w:rsidRPr="00B04309" w:rsidRDefault="00CB0C0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04309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64952062" w14:textId="77777777" w:rsidR="007853B9" w:rsidRPr="00B04309" w:rsidRDefault="00CB0C0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04309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48082D09" w14:textId="77777777" w:rsidR="007853B9" w:rsidRPr="00B04309" w:rsidRDefault="007853B9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CB49F83" w14:textId="77777777" w:rsidR="007853B9" w:rsidRPr="00B04309" w:rsidRDefault="00CB0C0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04309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38585E59" w14:textId="21CEF401" w:rsidR="007853B9" w:rsidRDefault="00CB0C00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1B739286" w14:textId="3BC8CF15" w:rsidR="0077185F" w:rsidRDefault="0077185F" w:rsidP="0077185F"/>
                        <w:p w14:paraId="21BD3F82" w14:textId="4EFA7CF1" w:rsidR="0077185F" w:rsidRPr="0077185F" w:rsidRDefault="00776374" w:rsidP="0077185F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Ons k</w:t>
                          </w:r>
                          <w:r w:rsidR="0077185F" w:rsidRPr="0077185F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enmerk</w:t>
                          </w:r>
                        </w:p>
                        <w:p w14:paraId="6FD28C64" w14:textId="0CDB6343" w:rsidR="0077185F" w:rsidRDefault="0077185F" w:rsidP="0077185F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77185F">
                            <w:rPr>
                              <w:sz w:val="13"/>
                              <w:szCs w:val="13"/>
                            </w:rPr>
                            <w:t>IENW/BSK-2023/128936</w:t>
                          </w:r>
                        </w:p>
                        <w:p w14:paraId="577BB8DC" w14:textId="406FC09D" w:rsidR="00A736C4" w:rsidRDefault="00A736C4" w:rsidP="0077185F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A3D2812" w14:textId="6B9E7256" w:rsidR="00A736C4" w:rsidRPr="00A736C4" w:rsidRDefault="00A736C4" w:rsidP="0077185F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A736C4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38953A57" w14:textId="4FEBE110" w:rsidR="00A736C4" w:rsidRPr="0077185F" w:rsidRDefault="00A736C4" w:rsidP="0077185F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63972B" id="Colofon_2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" filled="f" stroked="f">
              <v:textbox inset="0,0,0,0">
                <w:txbxContent>
                  <w:p w14:paraId="0A9709CF" w14:textId="77777777" w:rsidR="007853B9" w:rsidRDefault="00CB0C00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5F5FF67B" w14:textId="77777777" w:rsidR="007853B9" w:rsidRDefault="007853B9">
                    <w:pPr>
                      <w:pStyle w:val="WitregelW1"/>
                    </w:pPr>
                  </w:p>
                  <w:p w14:paraId="7F7FB3EE" w14:textId="77777777" w:rsidR="007853B9" w:rsidRDefault="00CB0C00">
                    <w:pPr>
                      <w:pStyle w:val="Afzendgegevens"/>
                    </w:pPr>
                    <w:r>
                      <w:t>Rijnstraat 8</w:t>
                    </w:r>
                  </w:p>
                  <w:p w14:paraId="6126BD33" w14:textId="77777777" w:rsidR="007853B9" w:rsidRPr="00B04309" w:rsidRDefault="00CB0C00">
                    <w:pPr>
                      <w:pStyle w:val="Afzendgegevens"/>
                      <w:rPr>
                        <w:lang w:val="de-DE"/>
                      </w:rPr>
                    </w:pPr>
                    <w:r w:rsidRPr="00B04309">
                      <w:rPr>
                        <w:lang w:val="de-DE"/>
                      </w:rPr>
                      <w:t>2515 XP  Den Haag</w:t>
                    </w:r>
                  </w:p>
                  <w:p w14:paraId="26354497" w14:textId="77777777" w:rsidR="007853B9" w:rsidRPr="00B04309" w:rsidRDefault="00CB0C00">
                    <w:pPr>
                      <w:pStyle w:val="Afzendgegevens"/>
                      <w:rPr>
                        <w:lang w:val="de-DE"/>
                      </w:rPr>
                    </w:pPr>
                    <w:r w:rsidRPr="00B04309">
                      <w:rPr>
                        <w:lang w:val="de-DE"/>
                      </w:rPr>
                      <w:t>Postbus 20901</w:t>
                    </w:r>
                  </w:p>
                  <w:p w14:paraId="64952062" w14:textId="77777777" w:rsidR="007853B9" w:rsidRPr="00B04309" w:rsidRDefault="00CB0C00">
                    <w:pPr>
                      <w:pStyle w:val="Afzendgegevens"/>
                      <w:rPr>
                        <w:lang w:val="de-DE"/>
                      </w:rPr>
                    </w:pPr>
                    <w:r w:rsidRPr="00B04309">
                      <w:rPr>
                        <w:lang w:val="de-DE"/>
                      </w:rPr>
                      <w:t>2500 EX Den Haag</w:t>
                    </w:r>
                  </w:p>
                  <w:p w14:paraId="48082D09" w14:textId="77777777" w:rsidR="007853B9" w:rsidRPr="00B04309" w:rsidRDefault="007853B9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CB49F83" w14:textId="77777777" w:rsidR="007853B9" w:rsidRPr="00B04309" w:rsidRDefault="00CB0C00">
                    <w:pPr>
                      <w:pStyle w:val="Afzendgegevens"/>
                      <w:rPr>
                        <w:lang w:val="de-DE"/>
                      </w:rPr>
                    </w:pPr>
                    <w:r w:rsidRPr="00B04309">
                      <w:rPr>
                        <w:lang w:val="de-DE"/>
                      </w:rPr>
                      <w:t>T   070-456 0000</w:t>
                    </w:r>
                  </w:p>
                  <w:p w14:paraId="38585E59" w14:textId="21CEF401" w:rsidR="007853B9" w:rsidRDefault="00CB0C00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1B739286" w14:textId="3BC8CF15" w:rsidR="0077185F" w:rsidRDefault="0077185F" w:rsidP="0077185F"/>
                  <w:p w14:paraId="21BD3F82" w14:textId="4EFA7CF1" w:rsidR="0077185F" w:rsidRPr="0077185F" w:rsidRDefault="00776374" w:rsidP="0077185F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>
                      <w:rPr>
                        <w:b/>
                        <w:bCs/>
                        <w:sz w:val="13"/>
                        <w:szCs w:val="13"/>
                      </w:rPr>
                      <w:t>Ons k</w:t>
                    </w:r>
                    <w:r w:rsidR="0077185F" w:rsidRPr="0077185F">
                      <w:rPr>
                        <w:b/>
                        <w:bCs/>
                        <w:sz w:val="13"/>
                        <w:szCs w:val="13"/>
                      </w:rPr>
                      <w:t>enmerk</w:t>
                    </w:r>
                  </w:p>
                  <w:p w14:paraId="6FD28C64" w14:textId="0CDB6343" w:rsidR="0077185F" w:rsidRDefault="0077185F" w:rsidP="0077185F">
                    <w:pPr>
                      <w:rPr>
                        <w:sz w:val="13"/>
                        <w:szCs w:val="13"/>
                      </w:rPr>
                    </w:pPr>
                    <w:r w:rsidRPr="0077185F">
                      <w:rPr>
                        <w:sz w:val="13"/>
                        <w:szCs w:val="13"/>
                      </w:rPr>
                      <w:t>IENW/BSK-2023/128936</w:t>
                    </w:r>
                  </w:p>
                  <w:p w14:paraId="577BB8DC" w14:textId="406FC09D" w:rsidR="00A736C4" w:rsidRDefault="00A736C4" w:rsidP="0077185F">
                    <w:pPr>
                      <w:rPr>
                        <w:sz w:val="13"/>
                        <w:szCs w:val="13"/>
                      </w:rPr>
                    </w:pPr>
                  </w:p>
                  <w:p w14:paraId="1A3D2812" w14:textId="6B9E7256" w:rsidR="00A736C4" w:rsidRPr="00A736C4" w:rsidRDefault="00A736C4" w:rsidP="0077185F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A736C4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38953A57" w14:textId="4FEBE110" w:rsidR="00A736C4" w:rsidRPr="0077185F" w:rsidRDefault="00A736C4" w:rsidP="0077185F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412FD8F" wp14:editId="27962254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75DC88" w14:textId="77777777" w:rsidR="007853B9" w:rsidRDefault="00CB0C00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47CF639" wp14:editId="08FED296">
                                <wp:extent cx="467995" cy="1583865"/>
                                <wp:effectExtent l="0" t="0" r="0" b="0"/>
                                <wp:docPr id="5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12FD8F"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14:paraId="7475DC88" w14:textId="77777777" w:rsidR="007853B9" w:rsidRDefault="00CB0C00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47CF639" wp14:editId="08FED296">
                          <wp:extent cx="467995" cy="1583865"/>
                          <wp:effectExtent l="0" t="0" r="0" b="0"/>
                          <wp:docPr id="5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5AFC004" wp14:editId="0266289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6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303BFA" w14:textId="77777777" w:rsidR="007853B9" w:rsidRDefault="00CB0C00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2E16ADB" wp14:editId="0CCD2D67">
                                <wp:extent cx="2339975" cy="1582834"/>
                                <wp:effectExtent l="0" t="0" r="0" b="0"/>
                                <wp:docPr id="7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AFC004"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+kzEJ64BAAA7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14:paraId="01303BFA" w14:textId="77777777" w:rsidR="007853B9" w:rsidRDefault="00CB0C00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2E16ADB" wp14:editId="0CCD2D67">
                          <wp:extent cx="2339975" cy="1582834"/>
                          <wp:effectExtent l="0" t="0" r="0" b="0"/>
                          <wp:docPr id="7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42F886A" wp14:editId="4E910B66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8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84EF95" w14:textId="77777777" w:rsidR="007853B9" w:rsidRDefault="00CB0C00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2F886A"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Y6WJo6wBAAA8AwAADgAAAAAAAAAAAAAAAAAuAgAAZHJzL2Uyb0RvYy54bWxQ&#10;SwECLQAUAAYACAAAACEAhgX96OAAAAALAQAADwAAAAAAAAAAAAAAAAAGBAAAZHJzL2Rvd25yZXYu&#10;eG1sUEsFBgAAAAAEAAQA8wAAABMFAAAAAA==&#10;" filled="f" stroked="f">
              <v:textbox inset="0,0,0,0">
                <w:txbxContent>
                  <w:p w14:paraId="7D84EF95" w14:textId="77777777" w:rsidR="007853B9" w:rsidRDefault="00CB0C00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D6F1E13" wp14:editId="1AE18676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9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74FDF5" w14:textId="77777777" w:rsidR="007853B9" w:rsidRDefault="00CB0C00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6F1E13"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unJ817IBAABC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14:paraId="3674FDF5" w14:textId="77777777" w:rsidR="007853B9" w:rsidRDefault="00CB0C00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8F02240" wp14:editId="4F0B6181">
              <wp:simplePos x="0" y="0"/>
              <wp:positionH relativeFrom="margin">
                <wp:align>left</wp:align>
              </wp:positionH>
              <wp:positionV relativeFrom="page">
                <wp:posOffset>3638550</wp:posOffset>
              </wp:positionV>
              <wp:extent cx="4105275" cy="800100"/>
              <wp:effectExtent l="0" t="0" r="0" b="0"/>
              <wp:wrapNone/>
              <wp:docPr id="10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7853B9" w14:paraId="40A35CD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B322524" w14:textId="77777777" w:rsidR="007853B9" w:rsidRDefault="007853B9"/>
                            </w:tc>
                            <w:tc>
                              <w:tcPr>
                                <w:tcW w:w="5400" w:type="dxa"/>
                              </w:tcPr>
                              <w:p w14:paraId="0DC7AF79" w14:textId="77777777" w:rsidR="007853B9" w:rsidRDefault="007853B9"/>
                            </w:tc>
                          </w:tr>
                          <w:tr w:rsidR="007853B9" w14:paraId="0B3D6E5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62CB00A" w14:textId="77777777" w:rsidR="007853B9" w:rsidRDefault="00CB0C0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B6A61FA" w14:textId="130A4A91" w:rsidR="007853B9" w:rsidRDefault="00A736C4">
                                <w:r>
                                  <w:t>22 mei 2023</w:t>
                                </w:r>
                              </w:p>
                            </w:tc>
                          </w:tr>
                          <w:tr w:rsidR="007853B9" w14:paraId="70BD132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EBED420" w14:textId="77777777" w:rsidR="007853B9" w:rsidRDefault="00CB0C0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518EA3C" w14:textId="3605F6A5" w:rsidR="00B04309" w:rsidRDefault="00776374" w:rsidP="00B04309">
                                <w:r>
                                  <w:rPr>
                                    <w:rFonts w:eastAsia="Times New Roman" w:cs="Times New Roman"/>
                                  </w:rPr>
                                  <w:t>W</w:t>
                                </w:r>
                                <w:r w:rsidR="00CF4D24" w:rsidRPr="009C74AE">
                                  <w:rPr>
                                    <w:rFonts w:eastAsia="Times New Roman" w:cs="Times New Roman"/>
                                  </w:rPr>
                                  <w:t>ijziging van de Waterwet (normstelling voor de waterkwaliteit)</w:t>
                                </w:r>
                                <w:r w:rsidR="00CF4D24">
                                  <w:t xml:space="preserve"> </w:t>
                                </w:r>
                                <w:r w:rsidR="00B04309">
                                  <w:t>(</w:t>
                                </w:r>
                                <w:r w:rsidR="00B04309" w:rsidRPr="00B04309">
                                  <w:rPr>
                                    <w:rFonts w:cs="Times New Roman"/>
                                    <w:bCs/>
                                  </w:rPr>
                                  <w:t>36316</w:t>
                                </w:r>
                                <w:r w:rsidR="00B04309">
                                  <w:t>)</w:t>
                                </w:r>
                              </w:p>
                              <w:p w14:paraId="09DCA546" w14:textId="50A495F0" w:rsidR="007853B9" w:rsidRDefault="007853B9"/>
                            </w:tc>
                          </w:tr>
                          <w:tr w:rsidR="007853B9" w14:paraId="14DD4D0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0944C6F" w14:textId="77777777" w:rsidR="007853B9" w:rsidRDefault="007853B9"/>
                            </w:tc>
                            <w:tc>
                              <w:tcPr>
                                <w:tcW w:w="5400" w:type="dxa"/>
                              </w:tcPr>
                              <w:p w14:paraId="7444F7A4" w14:textId="77777777" w:rsidR="007853B9" w:rsidRDefault="007853B9"/>
                            </w:tc>
                          </w:tr>
                        </w:tbl>
                        <w:p w14:paraId="08E2034E" w14:textId="77777777" w:rsidR="001128A9" w:rsidRDefault="001128A9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F02240" id="Documentgegevens" o:spid="_x0000_s1037" type="#_x0000_t202" style="position:absolute;margin-left:0;margin-top:286.5pt;width:323.25pt;height:63pt;z-index:25166284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7853B9" w14:paraId="40A35CD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B322524" w14:textId="77777777" w:rsidR="007853B9" w:rsidRDefault="007853B9"/>
                      </w:tc>
                      <w:tc>
                        <w:tcPr>
                          <w:tcW w:w="5400" w:type="dxa"/>
                        </w:tcPr>
                        <w:p w14:paraId="0DC7AF79" w14:textId="77777777" w:rsidR="007853B9" w:rsidRDefault="007853B9"/>
                      </w:tc>
                    </w:tr>
                    <w:tr w:rsidR="007853B9" w14:paraId="0B3D6E5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62CB00A" w14:textId="77777777" w:rsidR="007853B9" w:rsidRDefault="00CB0C0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B6A61FA" w14:textId="130A4A91" w:rsidR="007853B9" w:rsidRDefault="00A736C4">
                          <w:r>
                            <w:t>22 mei 2023</w:t>
                          </w:r>
                        </w:p>
                      </w:tc>
                    </w:tr>
                    <w:tr w:rsidR="007853B9" w14:paraId="70BD132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EBED420" w14:textId="77777777" w:rsidR="007853B9" w:rsidRDefault="00CB0C0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518EA3C" w14:textId="3605F6A5" w:rsidR="00B04309" w:rsidRDefault="00776374" w:rsidP="00B04309">
                          <w:r>
                            <w:rPr>
                              <w:rFonts w:eastAsia="Times New Roman" w:cs="Times New Roman"/>
                            </w:rPr>
                            <w:t>W</w:t>
                          </w:r>
                          <w:r w:rsidR="00CF4D24" w:rsidRPr="009C74AE">
                            <w:rPr>
                              <w:rFonts w:eastAsia="Times New Roman" w:cs="Times New Roman"/>
                            </w:rPr>
                            <w:t>ijziging van de Waterwet (normstelling voor de waterkwaliteit)</w:t>
                          </w:r>
                          <w:r w:rsidR="00CF4D24">
                            <w:t xml:space="preserve"> </w:t>
                          </w:r>
                          <w:r w:rsidR="00B04309">
                            <w:t>(</w:t>
                          </w:r>
                          <w:r w:rsidR="00B04309" w:rsidRPr="00B04309">
                            <w:rPr>
                              <w:rFonts w:cs="Times New Roman"/>
                              <w:bCs/>
                            </w:rPr>
                            <w:t>36316</w:t>
                          </w:r>
                          <w:r w:rsidR="00B04309">
                            <w:t>)</w:t>
                          </w:r>
                        </w:p>
                        <w:p w14:paraId="09DCA546" w14:textId="50A495F0" w:rsidR="007853B9" w:rsidRDefault="007853B9"/>
                      </w:tc>
                    </w:tr>
                    <w:tr w:rsidR="007853B9" w14:paraId="14DD4D0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0944C6F" w14:textId="77777777" w:rsidR="007853B9" w:rsidRDefault="007853B9"/>
                      </w:tc>
                      <w:tc>
                        <w:tcPr>
                          <w:tcW w:w="5400" w:type="dxa"/>
                        </w:tcPr>
                        <w:p w14:paraId="7444F7A4" w14:textId="77777777" w:rsidR="007853B9" w:rsidRDefault="007853B9"/>
                      </w:tc>
                    </w:tr>
                  </w:tbl>
                  <w:p w14:paraId="08E2034E" w14:textId="77777777" w:rsidR="001128A9" w:rsidRDefault="001128A9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43C735D6" wp14:editId="4C692DC8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1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08D0D8" w14:textId="77777777" w:rsidR="001128A9" w:rsidRDefault="001128A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C735D6"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" filled="f" stroked="f">
              <v:textbox inset="0,0,0,0">
                <w:txbxContent>
                  <w:p w14:paraId="2708D0D8" w14:textId="77777777" w:rsidR="001128A9" w:rsidRDefault="001128A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73A3E4"/>
    <w:multiLevelType w:val="multilevel"/>
    <w:tmpl w:val="8C31B987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98D7C1D"/>
    <w:multiLevelType w:val="multilevel"/>
    <w:tmpl w:val="4E728BA9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9EB508C"/>
    <w:multiLevelType w:val="multilevel"/>
    <w:tmpl w:val="5A9D05D2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E9170D7"/>
    <w:multiLevelType w:val="multilevel"/>
    <w:tmpl w:val="C43EEC60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BA05085"/>
    <w:multiLevelType w:val="multilevel"/>
    <w:tmpl w:val="A785C67F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D99FDA79"/>
    <w:multiLevelType w:val="multilevel"/>
    <w:tmpl w:val="44C3D9E6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D5FC474"/>
    <w:multiLevelType w:val="multilevel"/>
    <w:tmpl w:val="1850266D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EB79BE8B"/>
    <w:multiLevelType w:val="multilevel"/>
    <w:tmpl w:val="E5BFACA0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83A1770"/>
    <w:multiLevelType w:val="multilevel"/>
    <w:tmpl w:val="C0FF99CD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B656B59"/>
    <w:multiLevelType w:val="multilevel"/>
    <w:tmpl w:val="0BB20F5C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DB68AB4"/>
    <w:multiLevelType w:val="multilevel"/>
    <w:tmpl w:val="0565882C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8B6AF31"/>
    <w:multiLevelType w:val="multilevel"/>
    <w:tmpl w:val="1573475C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DE46703"/>
    <w:multiLevelType w:val="multilevel"/>
    <w:tmpl w:val="1ABB7865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6D90D0"/>
    <w:multiLevelType w:val="multilevel"/>
    <w:tmpl w:val="E1F2C794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DC569D4"/>
    <w:multiLevelType w:val="multilevel"/>
    <w:tmpl w:val="8CD78ABB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6CDB6FF"/>
    <w:multiLevelType w:val="multilevel"/>
    <w:tmpl w:val="231951FF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6EDE42D"/>
    <w:multiLevelType w:val="multilevel"/>
    <w:tmpl w:val="67CE40FE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BE85BE6"/>
    <w:multiLevelType w:val="multilevel"/>
    <w:tmpl w:val="852DEF04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08A6472"/>
    <w:multiLevelType w:val="multilevel"/>
    <w:tmpl w:val="EA0A2200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71258CF"/>
    <w:multiLevelType w:val="multilevel"/>
    <w:tmpl w:val="5F375606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B2672F1"/>
    <w:multiLevelType w:val="multilevel"/>
    <w:tmpl w:val="4E5886BB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6"/>
  </w:num>
  <w:num w:numId="3">
    <w:abstractNumId w:val="0"/>
  </w:num>
  <w:num w:numId="4">
    <w:abstractNumId w:val="17"/>
  </w:num>
  <w:num w:numId="5">
    <w:abstractNumId w:val="7"/>
  </w:num>
  <w:num w:numId="6">
    <w:abstractNumId w:val="11"/>
  </w:num>
  <w:num w:numId="7">
    <w:abstractNumId w:val="3"/>
  </w:num>
  <w:num w:numId="8">
    <w:abstractNumId w:val="2"/>
  </w:num>
  <w:num w:numId="9">
    <w:abstractNumId w:val="6"/>
  </w:num>
  <w:num w:numId="10">
    <w:abstractNumId w:val="5"/>
  </w:num>
  <w:num w:numId="11">
    <w:abstractNumId w:val="13"/>
  </w:num>
  <w:num w:numId="12">
    <w:abstractNumId w:val="18"/>
  </w:num>
  <w:num w:numId="13">
    <w:abstractNumId w:val="19"/>
  </w:num>
  <w:num w:numId="14">
    <w:abstractNumId w:val="9"/>
  </w:num>
  <w:num w:numId="15">
    <w:abstractNumId w:val="1"/>
  </w:num>
  <w:num w:numId="16">
    <w:abstractNumId w:val="10"/>
  </w:num>
  <w:num w:numId="17">
    <w:abstractNumId w:val="4"/>
  </w:num>
  <w:num w:numId="18">
    <w:abstractNumId w:val="20"/>
  </w:num>
  <w:num w:numId="19">
    <w:abstractNumId w:val="14"/>
  </w:num>
  <w:num w:numId="20">
    <w:abstractNumId w:val="12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309"/>
    <w:rsid w:val="001128A9"/>
    <w:rsid w:val="002415D9"/>
    <w:rsid w:val="00273A93"/>
    <w:rsid w:val="002E370F"/>
    <w:rsid w:val="00311553"/>
    <w:rsid w:val="0045447F"/>
    <w:rsid w:val="00595930"/>
    <w:rsid w:val="0077185F"/>
    <w:rsid w:val="00776374"/>
    <w:rsid w:val="007853B9"/>
    <w:rsid w:val="00841A7E"/>
    <w:rsid w:val="00887DF7"/>
    <w:rsid w:val="009A22C1"/>
    <w:rsid w:val="009C60F2"/>
    <w:rsid w:val="00A736C4"/>
    <w:rsid w:val="00B04309"/>
    <w:rsid w:val="00B74F68"/>
    <w:rsid w:val="00C04A0D"/>
    <w:rsid w:val="00CB0C00"/>
    <w:rsid w:val="00CF4D24"/>
    <w:rsid w:val="00E6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B7F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Normal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opsomming">
    <w:name w:val="DP opsomming"/>
    <w:basedOn w:val="Normal"/>
    <w:next w:val="Normal"/>
    <w:pPr>
      <w:spacing w:line="240" w:lineRule="exact"/>
    </w:p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pPr>
      <w:spacing w:line="240" w:lineRule="exact"/>
    </w:p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Normal"/>
    <w:next w:val="Normal"/>
    <w:pPr>
      <w:spacing w:line="240" w:lineRule="exact"/>
    </w:pPr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Normal"/>
    <w:next w:val="Normal"/>
    <w:pPr>
      <w:spacing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 w:line="240" w:lineRule="exact"/>
    </w:p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Normal"/>
    <w:next w:val="Normal"/>
    <w:p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extra">
    <w:name w:val="NEa opsomming extra"/>
    <w:basedOn w:val="Normal"/>
    <w:next w:val="Normal"/>
    <w:pPr>
      <w:numPr>
        <w:numId w:val="14"/>
      </w:numPr>
    </w:pPr>
  </w:style>
  <w:style w:type="paragraph" w:customStyle="1" w:styleId="NEaopsommingextralijst">
    <w:name w:val="NEa opsomming extra lijst"/>
    <w:basedOn w:val="Normal"/>
    <w:next w:val="Normal"/>
  </w:style>
  <w:style w:type="paragraph" w:customStyle="1" w:styleId="NEaOpsommingstekenkortestreep">
    <w:name w:val="NEa Opsommingsteken korte streep"/>
    <w:basedOn w:val="Normal"/>
    <w:next w:val="Normal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5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opsomming">
    <w:name w:val="NEa standaard opsomming"/>
    <w:basedOn w:val="Normal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6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  <w:pPr>
      <w:spacing w:line="240" w:lineRule="exact"/>
    </w:pPr>
  </w:style>
  <w:style w:type="paragraph" w:customStyle="1" w:styleId="OIMRapportHoofdstuk">
    <w:name w:val="OIM Rapport Hoofdstuk"/>
    <w:basedOn w:val="Normal"/>
    <w:next w:val="Normal"/>
    <w:pPr>
      <w:numPr>
        <w:numId w:val="16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Nummerlijst">
    <w:name w:val="OIM Rapport Nummerlijst"/>
    <w:basedOn w:val="Normal"/>
    <w:next w:val="Normal"/>
    <w:pPr>
      <w:spacing w:line="240" w:lineRule="exact"/>
    </w:pPr>
  </w:style>
  <w:style w:type="paragraph" w:customStyle="1" w:styleId="OIMRapportOpsomminglijst">
    <w:name w:val="OIM Rapport Opsomminglijst"/>
    <w:basedOn w:val="Normal"/>
    <w:next w:val="Normal"/>
    <w:p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6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9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0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1"/>
      </w:numPr>
      <w:spacing w:line="240" w:lineRule="exact"/>
    </w:pPr>
  </w:style>
  <w:style w:type="paragraph" w:customStyle="1" w:styleId="Standaardopsomminglijst">
    <w:name w:val="Standaard opsomming lijst"/>
    <w:basedOn w:val="Normal"/>
    <w:next w:val="Normal"/>
    <w:p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B0430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30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04309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309"/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CF4D24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2023-05-22T13:02:00.0000000Z</dcterms:created>
  <dcterms:modified xsi:type="dcterms:W3CDTF">2023-05-22T13:02:00.0000000Z</dcterms:modified>
  <dc:description>------------------------</dc:description>
  <dc:subject/>
  <dc:title/>
  <keywords/>
  <version/>
  <category/>
</coreProperties>
</file>