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12" w:rsidP="002C2312" w:rsidRDefault="002C2312" w14:paraId="01D508DB" w14:textId="77777777">
      <w:pPr>
        <w:pStyle w:val="Salutation"/>
      </w:pPr>
      <w:bookmarkStart w:name="_GoBack" w:id="0"/>
      <w:bookmarkEnd w:id="0"/>
      <w:r>
        <w:t>Geachte voorzitter,</w:t>
      </w:r>
    </w:p>
    <w:p w:rsidR="002C2312" w:rsidP="002C2312" w:rsidRDefault="002C2312" w14:paraId="64C174C0" w14:textId="77777777">
      <w:r w:rsidRPr="005A62B9">
        <w:t xml:space="preserve">Op </w:t>
      </w:r>
      <w:r>
        <w:t xml:space="preserve">24 mei 2023 </w:t>
      </w:r>
      <w:r w:rsidRPr="005A62B9">
        <w:t>heeft uw Kamer feitelijke vragen gesteld over</w:t>
      </w:r>
      <w:r>
        <w:t>:</w:t>
      </w:r>
    </w:p>
    <w:p w:rsidR="002C2312" w:rsidP="002C2312" w:rsidRDefault="002C2312" w14:paraId="6CA8D69F" w14:textId="77777777">
      <w:pPr>
        <w:pStyle w:val="ListParagraph"/>
        <w:widowControl/>
        <w:numPr>
          <w:ilvl w:val="0"/>
          <w:numId w:val="17"/>
        </w:numPr>
        <w:suppressAutoHyphens w:val="0"/>
        <w:autoSpaceDN/>
        <w:spacing w:line="240" w:lineRule="auto"/>
        <w:contextualSpacing w:val="0"/>
        <w:textAlignment w:val="auto"/>
        <w:rPr>
          <w:rFonts w:ascii="Calibri" w:hAnsi="Calibri"/>
          <w:sz w:val="22"/>
          <w:szCs w:val="22"/>
        </w:rPr>
      </w:pPr>
      <w:r>
        <w:t xml:space="preserve">het Jaarverslag van het ministerie van IenW, </w:t>
      </w:r>
    </w:p>
    <w:p w:rsidR="002C2312" w:rsidP="002C2312" w:rsidRDefault="002C2312" w14:paraId="243E7FAF" w14:textId="2F99E5F4">
      <w:pPr>
        <w:pStyle w:val="ListParagraph"/>
        <w:widowControl/>
        <w:numPr>
          <w:ilvl w:val="0"/>
          <w:numId w:val="17"/>
        </w:numPr>
        <w:suppressAutoHyphens w:val="0"/>
        <w:autoSpaceDN/>
        <w:spacing w:line="240" w:lineRule="auto"/>
        <w:contextualSpacing w:val="0"/>
        <w:textAlignment w:val="auto"/>
      </w:pPr>
      <w:r>
        <w:t xml:space="preserve">het Rapport van de Algemene Rekenkamer over het </w:t>
      </w:r>
      <w:r w:rsidR="00322C3B">
        <w:t>J</w:t>
      </w:r>
      <w:r>
        <w:t xml:space="preserve">aarverslag IenW, </w:t>
      </w:r>
    </w:p>
    <w:p w:rsidR="002C2312" w:rsidP="002C2312" w:rsidRDefault="002C2312" w14:paraId="0CB52209" w14:textId="77777777">
      <w:pPr>
        <w:pStyle w:val="ListParagraph"/>
        <w:widowControl/>
        <w:numPr>
          <w:ilvl w:val="0"/>
          <w:numId w:val="17"/>
        </w:numPr>
        <w:suppressAutoHyphens w:val="0"/>
        <w:autoSpaceDN/>
        <w:spacing w:line="240" w:lineRule="auto"/>
        <w:contextualSpacing w:val="0"/>
        <w:textAlignment w:val="auto"/>
      </w:pPr>
      <w:r>
        <w:t xml:space="preserve">het Jaarverslag Mobiliteitsfonds, en </w:t>
      </w:r>
    </w:p>
    <w:p w:rsidR="002C2312" w:rsidP="002C2312" w:rsidRDefault="002C2312" w14:paraId="1BE7755C" w14:textId="70E0DEE1">
      <w:pPr>
        <w:pStyle w:val="ListParagraph"/>
        <w:numPr>
          <w:ilvl w:val="0"/>
          <w:numId w:val="17"/>
        </w:numPr>
      </w:pPr>
      <w:r>
        <w:t xml:space="preserve">de </w:t>
      </w:r>
      <w:r w:rsidRPr="00F04FEF">
        <w:t>V100 Vragen over</w:t>
      </w:r>
      <w:r w:rsidR="00322C3B">
        <w:t xml:space="preserve"> het</w:t>
      </w:r>
      <w:r w:rsidRPr="00F04FEF">
        <w:t xml:space="preserve"> thema </w:t>
      </w:r>
      <w:r>
        <w:t>Openbaar Vervoer.</w:t>
      </w:r>
    </w:p>
    <w:p w:rsidR="002C2312" w:rsidP="002C2312" w:rsidRDefault="002C2312" w14:paraId="198E05D8" w14:textId="77777777">
      <w:pPr>
        <w:pStyle w:val="ListParagraph"/>
      </w:pPr>
    </w:p>
    <w:p w:rsidR="002C2312" w:rsidP="002C2312" w:rsidRDefault="002C2312" w14:paraId="7882E484" w14:textId="77777777">
      <w:r w:rsidRPr="00B52C51">
        <w:t>Hierbij doe</w:t>
      </w:r>
      <w:r>
        <w:t xml:space="preserve">n wij </w:t>
      </w:r>
      <w:r w:rsidRPr="00B52C51">
        <w:t>u de beantwoording toekomen.</w:t>
      </w:r>
    </w:p>
    <w:p w:rsidR="002C2312" w:rsidP="002C2312" w:rsidRDefault="002C2312" w14:paraId="50858CDF" w14:textId="77777777"/>
    <w:p w:rsidR="002C2312" w:rsidP="002C2312" w:rsidRDefault="002C2312" w14:paraId="2E7A16A9" w14:textId="77777777">
      <w:pPr>
        <w:pStyle w:val="Huisstijl-Ondertekening"/>
      </w:pPr>
      <w:r>
        <w:rPr>
          <w:kern w:val="0"/>
        </w:rPr>
        <w:t>Hoogachtend,</w:t>
      </w:r>
    </w:p>
    <w:p w:rsidR="002C2312" w:rsidP="002C2312" w:rsidRDefault="002C2312" w14:paraId="1CC42E75" w14:textId="77777777">
      <w:pPr>
        <w:pStyle w:val="Huisstijl-Ondertekeningvervolg"/>
        <w:rPr>
          <w:i w:val="0"/>
        </w:rPr>
      </w:pPr>
    </w:p>
    <w:p w:rsidR="002C2312" w:rsidP="002C2312" w:rsidRDefault="002C2312" w14:paraId="2D3708E9" w14:textId="77777777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2C2312" w:rsidP="002C2312" w:rsidRDefault="002C2312" w14:paraId="335D9448" w14:textId="77777777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2C2312" w:rsidP="002C2312" w:rsidRDefault="002C2312" w14:paraId="280E6C7E" w14:textId="77777777">
      <w:pPr>
        <w:pStyle w:val="Huisstijl-Ondertekeningvervolg"/>
      </w:pPr>
    </w:p>
    <w:p w:rsidR="002C2312" w:rsidP="002C2312" w:rsidRDefault="002C2312" w14:paraId="4C64EB8C" w14:textId="77777777">
      <w:pPr>
        <w:pStyle w:val="Huisstijl-Ondertekeningvervolg"/>
      </w:pPr>
    </w:p>
    <w:p w:rsidR="002C2312" w:rsidP="002C2312" w:rsidRDefault="002C2312" w14:paraId="56AD4887" w14:textId="77777777">
      <w:pPr>
        <w:pStyle w:val="Huisstijl-Ondertekeningvervolg"/>
      </w:pPr>
    </w:p>
    <w:p w:rsidR="002C2312" w:rsidP="002C2312" w:rsidRDefault="002C2312" w14:paraId="50C447BF" w14:textId="77777777">
      <w:pPr>
        <w:pStyle w:val="Huisstijl-Ondertekeningvervolg"/>
      </w:pPr>
    </w:p>
    <w:p w:rsidR="002C2312" w:rsidP="002C2312" w:rsidRDefault="002C2312" w14:paraId="15014906" w14:textId="77777777">
      <w:pPr>
        <w:pStyle w:val="Huisstijl-Ondertekeningvervolg"/>
      </w:pPr>
    </w:p>
    <w:p w:rsidR="002C2312" w:rsidP="002C2312" w:rsidRDefault="002C2312" w14:paraId="6D5B2E76" w14:textId="77777777">
      <w:r w:rsidRPr="003C7714">
        <w:rPr>
          <w:iCs/>
        </w:rPr>
        <w:t>Mark Harbers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    drs. V.L.W.A. Heijnen</w:t>
      </w:r>
      <w:r>
        <w:tab/>
      </w:r>
    </w:p>
    <w:p w:rsidRPr="00B325F5" w:rsidR="002C2312" w:rsidP="002C2312" w:rsidRDefault="002C2312" w14:paraId="5E12696A" w14:textId="77777777">
      <w:pPr>
        <w:pStyle w:val="Huisstijl-Ondertekeningvervolg"/>
        <w:rPr>
          <w:i w:val="0"/>
        </w:rPr>
      </w:pPr>
    </w:p>
    <w:p w:rsidRPr="002C2312" w:rsidR="00B325F5" w:rsidP="002C2312" w:rsidRDefault="00B325F5" w14:paraId="52A6D11E" w14:textId="68549593"/>
    <w:sectPr w:rsidRPr="002C2312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928C" w14:textId="77777777" w:rsidR="00E9461C" w:rsidRDefault="00E9461C">
      <w:pPr>
        <w:spacing w:line="240" w:lineRule="auto"/>
      </w:pPr>
      <w:r>
        <w:separator/>
      </w:r>
    </w:p>
  </w:endnote>
  <w:endnote w:type="continuationSeparator" w:id="0">
    <w:p w14:paraId="1B56FFFC" w14:textId="77777777" w:rsidR="00E9461C" w:rsidRDefault="00E94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F08C" w14:textId="77777777" w:rsidR="00F55954" w:rsidRDefault="00F5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A288" w14:textId="77777777" w:rsidR="00F55954" w:rsidRDefault="00F55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5BB0" w14:textId="77777777" w:rsidR="00F55954" w:rsidRDefault="00F5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AD09" w14:textId="77777777" w:rsidR="00E9461C" w:rsidRDefault="00E9461C">
      <w:pPr>
        <w:spacing w:line="240" w:lineRule="auto"/>
      </w:pPr>
      <w:r>
        <w:separator/>
      </w:r>
    </w:p>
  </w:footnote>
  <w:footnote w:type="continuationSeparator" w:id="0">
    <w:p w14:paraId="11913A9A" w14:textId="77777777" w:rsidR="00E9461C" w:rsidRDefault="00E94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FC652" w14:textId="77777777" w:rsidR="00F55954" w:rsidRDefault="00F55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7E2C" w14:textId="77777777"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FA49C99" wp14:editId="5918755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EA5ECB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B4381D6" w14:textId="77777777" w:rsidR="00F3268A" w:rsidRDefault="00F3268A">
                          <w:pPr>
                            <w:pStyle w:val="WitregelW2"/>
                          </w:pPr>
                        </w:p>
                        <w:p w14:paraId="17D8E4C2" w14:textId="77777777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6CC9D3F" w14:textId="77777777"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A49C9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5EA5ECB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B4381D6" w14:textId="77777777" w:rsidR="00F3268A" w:rsidRDefault="00F3268A">
                    <w:pPr>
                      <w:pStyle w:val="WitregelW2"/>
                    </w:pPr>
                  </w:p>
                  <w:p w14:paraId="17D8E4C2" w14:textId="77777777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6CC9D3F" w14:textId="77777777"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5B848C" wp14:editId="43F8A9D4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8C4CB" w14:textId="77777777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B848C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F48C4CB" w14:textId="77777777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59801FB" wp14:editId="2390DD7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102E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801FB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080102E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8CEB8F" wp14:editId="443591CF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B069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CEB8F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37B069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2316" w14:textId="77777777"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278944" wp14:editId="45C9D21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2764A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278944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E92764A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8D94C5" wp14:editId="549130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E23C9" w14:textId="150A52D7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61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761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8D94C5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F1E23C9" w14:textId="150A52D7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61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761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F68835" wp14:editId="6CD446B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F4AD7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FF6CCC1" w14:textId="77777777" w:rsidR="00F3268A" w:rsidRDefault="00F3268A">
                          <w:pPr>
                            <w:pStyle w:val="WitregelW1"/>
                          </w:pPr>
                        </w:p>
                        <w:p w14:paraId="6A1A0039" w14:textId="77777777"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2876B25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0261527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006412C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AFF3B2E" w14:textId="77777777"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8E39D6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74DB6B0" w14:textId="77777777"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B663FCC" w14:textId="77777777" w:rsidR="00F3268A" w:rsidRDefault="00F3268A">
                          <w:pPr>
                            <w:pStyle w:val="WitregelW2"/>
                          </w:pPr>
                        </w:p>
                        <w:p w14:paraId="4CAA6859" w14:textId="49473BED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CD2C285" w14:textId="09695E24" w:rsidR="003C7714" w:rsidRDefault="002311F1" w:rsidP="003C7714">
                          <w:r w:rsidRPr="002311F1">
                            <w:rPr>
                              <w:sz w:val="13"/>
                              <w:szCs w:val="13"/>
                            </w:rPr>
                            <w:t>IENW/BSK-2023/150254</w:t>
                          </w:r>
                        </w:p>
                        <w:p w14:paraId="7166E957" w14:textId="5CF8A10C" w:rsidR="00B325F5" w:rsidRPr="00B325F5" w:rsidRDefault="003C7714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</w:t>
                          </w:r>
                          <w:r w:rsidR="00B325F5" w:rsidRPr="00B325F5">
                            <w:rPr>
                              <w:b/>
                              <w:sz w:val="13"/>
                              <w:szCs w:val="13"/>
                            </w:rPr>
                            <w:t>ijlage(n)</w:t>
                          </w:r>
                        </w:p>
                        <w:p w14:paraId="1412A6DE" w14:textId="06E92330" w:rsidR="00B325F5" w:rsidRPr="00B325F5" w:rsidRDefault="00F55954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68835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F4F4AD7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FF6CCC1" w14:textId="77777777" w:rsidR="00F3268A" w:rsidRDefault="00F3268A">
                    <w:pPr>
                      <w:pStyle w:val="WitregelW1"/>
                    </w:pPr>
                  </w:p>
                  <w:p w14:paraId="6A1A0039" w14:textId="77777777"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14:paraId="02876B25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14:paraId="20261527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14:paraId="7006412C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14:paraId="3AFF3B2E" w14:textId="77777777"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8E39D6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14:paraId="274DB6B0" w14:textId="77777777"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B663FCC" w14:textId="77777777" w:rsidR="00F3268A" w:rsidRDefault="00F3268A">
                    <w:pPr>
                      <w:pStyle w:val="WitregelW2"/>
                    </w:pPr>
                  </w:p>
                  <w:p w14:paraId="4CAA6859" w14:textId="49473BED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CD2C285" w14:textId="09695E24" w:rsidR="003C7714" w:rsidRDefault="002311F1" w:rsidP="003C7714">
                    <w:r w:rsidRPr="002311F1">
                      <w:rPr>
                        <w:sz w:val="13"/>
                        <w:szCs w:val="13"/>
                      </w:rPr>
                      <w:t>IENW/BSK-2023/150254</w:t>
                    </w:r>
                  </w:p>
                  <w:p w14:paraId="7166E957" w14:textId="5CF8A10C" w:rsidR="00B325F5" w:rsidRPr="00B325F5" w:rsidRDefault="003C7714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</w:t>
                    </w:r>
                    <w:r w:rsidR="00B325F5" w:rsidRPr="00B325F5">
                      <w:rPr>
                        <w:b/>
                        <w:sz w:val="13"/>
                        <w:szCs w:val="13"/>
                      </w:rPr>
                      <w:t>ijlage(n)</w:t>
                    </w:r>
                  </w:p>
                  <w:p w14:paraId="1412A6DE" w14:textId="06E92330" w:rsidR="00B325F5" w:rsidRPr="00B325F5" w:rsidRDefault="00F55954" w:rsidP="00B325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6AA0F82" wp14:editId="6521C21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AA7D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A0F82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1DAA7D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B1F1031" wp14:editId="51BD17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D71C8" w14:textId="77777777"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B7FC79" wp14:editId="075D7A03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F103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5FD71C8" w14:textId="77777777"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B7FC79" wp14:editId="075D7A03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4D5BB6" wp14:editId="58C42E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7FD11" w14:textId="77777777"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D5BB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707FD11" w14:textId="77777777"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27C039" wp14:editId="0506558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C1440" w14:textId="77777777" w:rsidR="003C7714" w:rsidRDefault="003C7714" w:rsidP="003C771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4B1F4CDA" w14:textId="4A1FD49B" w:rsidR="00F3268A" w:rsidRDefault="00F326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7C03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422C1440" w14:textId="77777777" w:rsidR="003C7714" w:rsidRDefault="003C7714" w:rsidP="003C771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4B1F4CDA" w14:textId="4A1FD49B" w:rsidR="00F3268A" w:rsidRDefault="00F326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F0CCC07" wp14:editId="08FBFF2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 w14:paraId="52C99F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5D43F0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2003F48E" w14:textId="77777777" w:rsidR="00F3268A" w:rsidRDefault="00F3268A"/>
                            </w:tc>
                          </w:tr>
                          <w:tr w:rsidR="00F3268A" w14:paraId="5291D6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E7FA7D" w14:textId="77777777"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814070" w14:textId="3DCF56A9" w:rsidR="00F3268A" w:rsidRDefault="00F55954">
                                <w:r>
                                  <w:t>8 juni 2023</w:t>
                                </w:r>
                              </w:p>
                            </w:tc>
                          </w:tr>
                          <w:tr w:rsidR="00F3268A" w14:paraId="761090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EE9AC3" w14:textId="77777777"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B3F6D1" w14:textId="6E82154F" w:rsidR="00F3268A" w:rsidRDefault="00D77CF6" w:rsidP="00586BDF">
                                <w:r>
                                  <w:t>Beantwoording feitelijke vragen jaarverslagen I</w:t>
                                </w:r>
                                <w:r w:rsidR="003D583B">
                                  <w:t>nfrastructuur en Waterstaat 20</w:t>
                                </w:r>
                                <w:r w:rsidR="00586BDF">
                                  <w:t>2</w:t>
                                </w:r>
                                <w:r w:rsidR="002311F1">
                                  <w:t>2</w:t>
                                </w:r>
                              </w:p>
                            </w:tc>
                          </w:tr>
                          <w:tr w:rsidR="00F3268A" w14:paraId="02B27F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9029B7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599D4D7C" w14:textId="77777777" w:rsidR="00F3268A" w:rsidRDefault="00F3268A"/>
                            </w:tc>
                          </w:tr>
                        </w:tbl>
                        <w:p w14:paraId="14D49846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0CCC07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 w14:paraId="52C99F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5D43F0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2003F48E" w14:textId="77777777" w:rsidR="00F3268A" w:rsidRDefault="00F3268A"/>
                      </w:tc>
                    </w:tr>
                    <w:tr w:rsidR="00F3268A" w14:paraId="5291D6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E7FA7D" w14:textId="77777777"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814070" w14:textId="3DCF56A9" w:rsidR="00F3268A" w:rsidRDefault="00F55954">
                          <w:r>
                            <w:t>8 juni 2023</w:t>
                          </w:r>
                        </w:p>
                      </w:tc>
                    </w:tr>
                    <w:tr w:rsidR="00F3268A" w14:paraId="761090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EE9AC3" w14:textId="77777777"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B3F6D1" w14:textId="6E82154F" w:rsidR="00F3268A" w:rsidRDefault="00D77CF6" w:rsidP="00586BDF">
                          <w:r>
                            <w:t>Beantwoording feitelijke vragen jaarverslagen I</w:t>
                          </w:r>
                          <w:r w:rsidR="003D583B">
                            <w:t>nfrastructuur en Waterstaat 20</w:t>
                          </w:r>
                          <w:r w:rsidR="00586BDF">
                            <w:t>2</w:t>
                          </w:r>
                          <w:r w:rsidR="002311F1">
                            <w:t>2</w:t>
                          </w:r>
                        </w:p>
                      </w:tc>
                    </w:tr>
                    <w:tr w:rsidR="00F3268A" w14:paraId="02B27F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9029B7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599D4D7C" w14:textId="77777777" w:rsidR="00F3268A" w:rsidRDefault="00F3268A"/>
                      </w:tc>
                    </w:tr>
                  </w:tbl>
                  <w:p w14:paraId="14D49846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678A0D6" wp14:editId="1CBEFC8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EB21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8A0D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1B1EB21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1741"/>
    <w:multiLevelType w:val="hybridMultilevel"/>
    <w:tmpl w:val="F0602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7B48"/>
    <w:multiLevelType w:val="hybridMultilevel"/>
    <w:tmpl w:val="5F3CDF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1A2D5E"/>
    <w:multiLevelType w:val="hybridMultilevel"/>
    <w:tmpl w:val="D1320146"/>
    <w:lvl w:ilvl="0" w:tplc="CDA6FE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0F6824"/>
    <w:rsid w:val="0013300B"/>
    <w:rsid w:val="002311F1"/>
    <w:rsid w:val="002C2312"/>
    <w:rsid w:val="002D59C6"/>
    <w:rsid w:val="003202E8"/>
    <w:rsid w:val="00321889"/>
    <w:rsid w:val="00322C3B"/>
    <w:rsid w:val="003C7714"/>
    <w:rsid w:val="003D583B"/>
    <w:rsid w:val="00443756"/>
    <w:rsid w:val="0046431D"/>
    <w:rsid w:val="004A0AF3"/>
    <w:rsid w:val="005829C2"/>
    <w:rsid w:val="00586BDF"/>
    <w:rsid w:val="005B3638"/>
    <w:rsid w:val="006056AD"/>
    <w:rsid w:val="00615CEA"/>
    <w:rsid w:val="00966699"/>
    <w:rsid w:val="009D2547"/>
    <w:rsid w:val="009F471F"/>
    <w:rsid w:val="00A775FC"/>
    <w:rsid w:val="00AC67A5"/>
    <w:rsid w:val="00AF357F"/>
    <w:rsid w:val="00B325F5"/>
    <w:rsid w:val="00BA131D"/>
    <w:rsid w:val="00BE454D"/>
    <w:rsid w:val="00C66100"/>
    <w:rsid w:val="00D051CE"/>
    <w:rsid w:val="00D732AF"/>
    <w:rsid w:val="00D761C1"/>
    <w:rsid w:val="00D77CF6"/>
    <w:rsid w:val="00DC3898"/>
    <w:rsid w:val="00E9461C"/>
    <w:rsid w:val="00EC6C0B"/>
    <w:rsid w:val="00F04FEF"/>
    <w:rsid w:val="00F154C7"/>
    <w:rsid w:val="00F3268A"/>
    <w:rsid w:val="00F44BB7"/>
    <w:rsid w:val="00F55954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DA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rsid w:val="002C23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2023-06-08T13:07:00.0000000Z</dcterms:created>
  <dcterms:modified xsi:type="dcterms:W3CDTF">2023-06-08T13:07:00.0000000Z</dcterms:modified>
  <dc:description>------------------------</dc:description>
  <dc:subject/>
  <dc:title/>
  <keywords/>
  <version/>
  <category/>
</coreProperties>
</file>