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27" w:rsidRDefault="00647D83" w14:paraId="3CCA957F" w14:textId="77777777">
      <w:pPr>
        <w:pStyle w:val="Salutation"/>
      </w:pPr>
      <w:bookmarkStart w:name="_GoBack" w:id="0"/>
      <w:bookmarkEnd w:id="0"/>
      <w:r>
        <w:t>Geachte voorzitter,</w:t>
      </w:r>
    </w:p>
    <w:p w:rsidR="00602A27" w:rsidP="00325BF6" w:rsidRDefault="00325BF6" w14:paraId="42D5FE68" w14:textId="2A161EF3">
      <w:r>
        <w:t>Hierbij bied ik u</w:t>
      </w:r>
      <w:r w:rsidR="007C76B7">
        <w:t>, mede namens de staatssecretaris Koninkrijksrelaties en Digitalisering,</w:t>
      </w:r>
      <w:r>
        <w:t xml:space="preserve"> het </w:t>
      </w:r>
      <w:r w:rsidR="007C76B7">
        <w:t>n</w:t>
      </w:r>
      <w:r>
        <w:t xml:space="preserve">ader </w:t>
      </w:r>
      <w:r w:rsidR="007C76B7">
        <w:t>r</w:t>
      </w:r>
      <w:r>
        <w:t xml:space="preserve">apport en de </w:t>
      </w:r>
      <w:r w:rsidR="007C76B7">
        <w:t>d</w:t>
      </w:r>
      <w:r>
        <w:t xml:space="preserve">erde </w:t>
      </w:r>
      <w:r w:rsidR="007C76B7">
        <w:t>n</w:t>
      </w:r>
      <w:r>
        <w:t xml:space="preserve">ota van </w:t>
      </w:r>
      <w:r w:rsidR="007C76B7">
        <w:t>w</w:t>
      </w:r>
      <w:r>
        <w:t xml:space="preserve">ijziging </w:t>
      </w:r>
      <w:r w:rsidR="007C76B7">
        <w:t xml:space="preserve">bij </w:t>
      </w:r>
      <w:r>
        <w:t xml:space="preserve">het </w:t>
      </w:r>
      <w:r w:rsidR="007C76B7">
        <w:t xml:space="preserve">bovengenoemd </w:t>
      </w:r>
      <w:r>
        <w:t xml:space="preserve">wetsvoorstel aan. </w:t>
      </w:r>
    </w:p>
    <w:p w:rsidR="00602A27" w:rsidRDefault="00647D83" w14:paraId="268DAA62" w14:textId="77777777">
      <w:pPr>
        <w:pStyle w:val="WitregelW1bodytekst"/>
      </w:pPr>
      <w:r>
        <w:t xml:space="preserve">  </w:t>
      </w:r>
    </w:p>
    <w:p w:rsidR="00602A27" w:rsidRDefault="00647D83" w14:paraId="23CE39D6" w14:textId="77777777">
      <w:pPr>
        <w:pStyle w:val="Slotzin"/>
      </w:pPr>
      <w:r>
        <w:t>Hoogachtend,</w:t>
      </w:r>
    </w:p>
    <w:p w:rsidR="00602A27" w:rsidRDefault="00647D83" w14:paraId="398D7E1D" w14:textId="77777777">
      <w:pPr>
        <w:pStyle w:val="OndertekeningArea1"/>
      </w:pPr>
      <w:r>
        <w:t>DE STAATSSECRETARIS VAN INFRASTRUCTUUR EN WATERSTAAT,</w:t>
      </w:r>
    </w:p>
    <w:p w:rsidR="00602A27" w:rsidRDefault="00602A27" w14:paraId="042C014B" w14:textId="77777777"/>
    <w:p w:rsidR="00602A27" w:rsidRDefault="00602A27" w14:paraId="273A5D29" w14:textId="77777777"/>
    <w:p w:rsidR="00602A27" w:rsidRDefault="00602A27" w14:paraId="0514A93E" w14:textId="77777777"/>
    <w:p w:rsidR="00602A27" w:rsidRDefault="00602A27" w14:paraId="04AD5D9C" w14:textId="77777777"/>
    <w:p w:rsidR="00602A27" w:rsidRDefault="00647D83" w14:paraId="09ECD1FD" w14:textId="77777777">
      <w:r>
        <w:t>drs. V.L.W.A. Heijnen</w:t>
      </w:r>
    </w:p>
    <w:sectPr w:rsidR="00602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7C4D" w14:textId="77777777" w:rsidR="004105B1" w:rsidRDefault="004105B1">
      <w:pPr>
        <w:spacing w:line="240" w:lineRule="auto"/>
      </w:pPr>
      <w:r>
        <w:separator/>
      </w:r>
    </w:p>
  </w:endnote>
  <w:endnote w:type="continuationSeparator" w:id="0">
    <w:p w14:paraId="19015FD0" w14:textId="77777777" w:rsidR="004105B1" w:rsidRDefault="00410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5DC4" w14:textId="77777777" w:rsidR="007E0708" w:rsidRDefault="007E0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9C67" w14:textId="77777777" w:rsidR="007E0708" w:rsidRDefault="007E0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8DCFC" w14:textId="77777777" w:rsidR="007E0708" w:rsidRDefault="007E0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26D1" w14:textId="77777777" w:rsidR="004105B1" w:rsidRDefault="004105B1">
      <w:pPr>
        <w:spacing w:line="240" w:lineRule="auto"/>
      </w:pPr>
      <w:r>
        <w:separator/>
      </w:r>
    </w:p>
  </w:footnote>
  <w:footnote w:type="continuationSeparator" w:id="0">
    <w:p w14:paraId="756B89D4" w14:textId="77777777" w:rsidR="004105B1" w:rsidRDefault="00410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C415" w14:textId="77777777" w:rsidR="007E0708" w:rsidRDefault="007E0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2D99" w14:textId="77777777" w:rsidR="00602A27" w:rsidRDefault="00647D8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50EDB4F" wp14:editId="16002E3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E97EA" w14:textId="77777777" w:rsidR="00602A27" w:rsidRDefault="00647D8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0EDB4F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58CE97EA" w14:textId="77777777" w:rsidR="00602A27" w:rsidRDefault="00647D8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FFA60AE" wp14:editId="635BC57B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67BBD" w14:textId="77777777" w:rsidR="00602A27" w:rsidRDefault="00647D8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5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A60A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2067BBD" w14:textId="77777777" w:rsidR="00602A27" w:rsidRDefault="00647D8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5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2B3EA75" wp14:editId="5B365E1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C234B" w14:textId="77777777" w:rsidR="00850AA0" w:rsidRDefault="00850A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B3EA75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35FC234B" w14:textId="77777777" w:rsidR="00850AA0" w:rsidRDefault="00850A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FC5C060" wp14:editId="7071F90A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6BBAF" w14:textId="77777777" w:rsidR="00850AA0" w:rsidRDefault="00850A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5C060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B56BBAF" w14:textId="77777777" w:rsidR="00850AA0" w:rsidRDefault="00850A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0EB4" w14:textId="77777777" w:rsidR="00602A27" w:rsidRDefault="00647D8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6BF07D" wp14:editId="4AF5CEF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30575" w14:textId="77777777" w:rsidR="00850AA0" w:rsidRDefault="00850A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6BF07D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57430575" w14:textId="77777777" w:rsidR="00850AA0" w:rsidRDefault="00850A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312A91C" wp14:editId="0DEE71E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CB32C" w14:textId="2495B3E8" w:rsidR="00602A27" w:rsidRDefault="00647D8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44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44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2A91C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2DCB32C" w14:textId="2495B3E8" w:rsidR="00602A27" w:rsidRDefault="00647D8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44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44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94D037" wp14:editId="5B0475E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7FDFA" w14:textId="77777777" w:rsidR="00602A27" w:rsidRDefault="00647D8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7B748CB" w14:textId="77777777" w:rsidR="00602A27" w:rsidRDefault="00602A27">
                          <w:pPr>
                            <w:pStyle w:val="WitregelW1"/>
                          </w:pPr>
                        </w:p>
                        <w:p w14:paraId="7D707FF0" w14:textId="77777777" w:rsidR="00602A27" w:rsidRDefault="00647D8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FE9257A" w14:textId="77777777" w:rsidR="00602A27" w:rsidRPr="00325BF6" w:rsidRDefault="00647D8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5BF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E4FACF0" w14:textId="77777777" w:rsidR="00602A27" w:rsidRPr="00325BF6" w:rsidRDefault="00647D8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5BF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1AA3115" w14:textId="77777777" w:rsidR="00602A27" w:rsidRPr="00325BF6" w:rsidRDefault="00647D8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5BF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929A775" w14:textId="77777777" w:rsidR="00602A27" w:rsidRPr="00325BF6" w:rsidRDefault="00602A2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E09E926" w14:textId="77777777" w:rsidR="00602A27" w:rsidRPr="00325BF6" w:rsidRDefault="00647D8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5BF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D42591C" w14:textId="65DF4863" w:rsidR="00602A27" w:rsidRDefault="00647D8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1E8FCE5" w14:textId="223AAB7E" w:rsidR="007E0708" w:rsidRDefault="007E0708" w:rsidP="007E0708"/>
                        <w:p w14:paraId="3FD1D37F" w14:textId="2B6203CC" w:rsidR="007E0708" w:rsidRPr="007E0708" w:rsidRDefault="007E0708" w:rsidP="007E070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E070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A387682" w14:textId="75B2417F" w:rsidR="007E0708" w:rsidRDefault="007E0708" w:rsidP="007E070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E0708">
                            <w:rPr>
                              <w:sz w:val="13"/>
                              <w:szCs w:val="13"/>
                            </w:rPr>
                            <w:t>IENW/BSK-2024/7831</w:t>
                          </w:r>
                        </w:p>
                        <w:p w14:paraId="5287A856" w14:textId="3951C72E" w:rsidR="007E0708" w:rsidRDefault="007E0708" w:rsidP="007E070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5304AF" w14:textId="51B28CA7" w:rsidR="007E0708" w:rsidRPr="007E0708" w:rsidRDefault="007E0708" w:rsidP="007E070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E070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9CACE57" w14:textId="045ABA1F" w:rsidR="007E0708" w:rsidRPr="007E0708" w:rsidRDefault="007E0708" w:rsidP="007E070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4D037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4157FDFA" w14:textId="77777777" w:rsidR="00602A27" w:rsidRDefault="00647D8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7B748CB" w14:textId="77777777" w:rsidR="00602A27" w:rsidRDefault="00602A27">
                    <w:pPr>
                      <w:pStyle w:val="WitregelW1"/>
                    </w:pPr>
                  </w:p>
                  <w:p w14:paraId="7D707FF0" w14:textId="77777777" w:rsidR="00602A27" w:rsidRDefault="00647D83">
                    <w:pPr>
                      <w:pStyle w:val="Afzendgegevens"/>
                    </w:pPr>
                    <w:r>
                      <w:t>Rijnstraat 8</w:t>
                    </w:r>
                  </w:p>
                  <w:p w14:paraId="5FE9257A" w14:textId="77777777" w:rsidR="00602A27" w:rsidRPr="00325BF6" w:rsidRDefault="00647D83">
                    <w:pPr>
                      <w:pStyle w:val="Afzendgegevens"/>
                      <w:rPr>
                        <w:lang w:val="de-DE"/>
                      </w:rPr>
                    </w:pPr>
                    <w:r w:rsidRPr="00325BF6">
                      <w:rPr>
                        <w:lang w:val="de-DE"/>
                      </w:rPr>
                      <w:t>2515 XP  Den Haag</w:t>
                    </w:r>
                  </w:p>
                  <w:p w14:paraId="0E4FACF0" w14:textId="77777777" w:rsidR="00602A27" w:rsidRPr="00325BF6" w:rsidRDefault="00647D83">
                    <w:pPr>
                      <w:pStyle w:val="Afzendgegevens"/>
                      <w:rPr>
                        <w:lang w:val="de-DE"/>
                      </w:rPr>
                    </w:pPr>
                    <w:r w:rsidRPr="00325BF6">
                      <w:rPr>
                        <w:lang w:val="de-DE"/>
                      </w:rPr>
                      <w:t>Postbus 20901</w:t>
                    </w:r>
                  </w:p>
                  <w:p w14:paraId="21AA3115" w14:textId="77777777" w:rsidR="00602A27" w:rsidRPr="00325BF6" w:rsidRDefault="00647D83">
                    <w:pPr>
                      <w:pStyle w:val="Afzendgegevens"/>
                      <w:rPr>
                        <w:lang w:val="de-DE"/>
                      </w:rPr>
                    </w:pPr>
                    <w:r w:rsidRPr="00325BF6">
                      <w:rPr>
                        <w:lang w:val="de-DE"/>
                      </w:rPr>
                      <w:t>2500 EX Den Haag</w:t>
                    </w:r>
                  </w:p>
                  <w:p w14:paraId="1929A775" w14:textId="77777777" w:rsidR="00602A27" w:rsidRPr="00325BF6" w:rsidRDefault="00602A2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E09E926" w14:textId="77777777" w:rsidR="00602A27" w:rsidRPr="00325BF6" w:rsidRDefault="00647D83">
                    <w:pPr>
                      <w:pStyle w:val="Afzendgegevens"/>
                      <w:rPr>
                        <w:lang w:val="de-DE"/>
                      </w:rPr>
                    </w:pPr>
                    <w:r w:rsidRPr="00325BF6">
                      <w:rPr>
                        <w:lang w:val="de-DE"/>
                      </w:rPr>
                      <w:t>T   070-456 0000</w:t>
                    </w:r>
                  </w:p>
                  <w:p w14:paraId="0D42591C" w14:textId="65DF4863" w:rsidR="00602A27" w:rsidRDefault="00647D8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1E8FCE5" w14:textId="223AAB7E" w:rsidR="007E0708" w:rsidRDefault="007E0708" w:rsidP="007E0708"/>
                  <w:p w14:paraId="3FD1D37F" w14:textId="2B6203CC" w:rsidR="007E0708" w:rsidRPr="007E0708" w:rsidRDefault="007E0708" w:rsidP="007E070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E0708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6A387682" w14:textId="75B2417F" w:rsidR="007E0708" w:rsidRDefault="007E0708" w:rsidP="007E070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7E0708">
                      <w:rPr>
                        <w:sz w:val="13"/>
                        <w:szCs w:val="13"/>
                      </w:rPr>
                      <w:t>IENW/BSK-2024/7831</w:t>
                    </w:r>
                  </w:p>
                  <w:p w14:paraId="5287A856" w14:textId="3951C72E" w:rsidR="007E0708" w:rsidRDefault="007E0708" w:rsidP="007E0708">
                    <w:pPr>
                      <w:rPr>
                        <w:sz w:val="13"/>
                        <w:szCs w:val="13"/>
                      </w:rPr>
                    </w:pPr>
                  </w:p>
                  <w:p w14:paraId="115304AF" w14:textId="51B28CA7" w:rsidR="007E0708" w:rsidRPr="007E0708" w:rsidRDefault="007E0708" w:rsidP="007E070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E0708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9CACE57" w14:textId="045ABA1F" w:rsidR="007E0708" w:rsidRPr="007E0708" w:rsidRDefault="007E0708" w:rsidP="007E070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2C8B17" wp14:editId="28E0DF9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BCC41" w14:textId="77777777" w:rsidR="00602A27" w:rsidRDefault="00647D8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EB0D449" wp14:editId="40CCDB19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C8B1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D5BCC41" w14:textId="77777777" w:rsidR="00602A27" w:rsidRDefault="00647D8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EB0D449" wp14:editId="40CCDB19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5EDEBA9" wp14:editId="2376836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303DD" w14:textId="77777777" w:rsidR="00602A27" w:rsidRDefault="00647D8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DFE1B1D" wp14:editId="6862D085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DEBA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2A303DD" w14:textId="77777777" w:rsidR="00602A27" w:rsidRDefault="00647D8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DFE1B1D" wp14:editId="6862D085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49B7ABB" wp14:editId="2BC024E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46EBF" w14:textId="77777777" w:rsidR="00602A27" w:rsidRDefault="00647D8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B7ABB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8B46EBF" w14:textId="77777777" w:rsidR="00602A27" w:rsidRDefault="00647D8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53E0D9" wp14:editId="7DE5AA2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145B5" w14:textId="77777777" w:rsidR="00602A27" w:rsidRDefault="00647D8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53E0D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1F6145B5" w14:textId="77777777" w:rsidR="00602A27" w:rsidRDefault="00647D8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EBD0197" wp14:editId="04847D21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78486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4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02A27" w14:paraId="28594E3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0C509E" w14:textId="77777777" w:rsidR="00602A27" w:rsidRDefault="00602A27"/>
                            </w:tc>
                            <w:tc>
                              <w:tcPr>
                                <w:tcW w:w="5400" w:type="dxa"/>
                              </w:tcPr>
                              <w:p w14:paraId="777D98BC" w14:textId="77777777" w:rsidR="00602A27" w:rsidRDefault="00602A27"/>
                            </w:tc>
                          </w:tr>
                          <w:tr w:rsidR="00602A27" w14:paraId="54F3F9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1B9ABC" w14:textId="77777777" w:rsidR="00602A27" w:rsidRDefault="00647D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0BDB97" w14:textId="69C91852" w:rsidR="00602A27" w:rsidRDefault="007E0708">
                                <w:r>
                                  <w:t>12 januari 2024</w:t>
                                </w:r>
                              </w:p>
                            </w:tc>
                          </w:tr>
                          <w:tr w:rsidR="00602A27" w14:paraId="3A6F70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BD9F03" w14:textId="77777777" w:rsidR="00602A27" w:rsidRDefault="00647D8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8A0F08" w14:textId="2AA21135" w:rsidR="00602A27" w:rsidRDefault="00647D83">
                                <w:r>
                                  <w:t xml:space="preserve">Aanbieding </w:t>
                                </w:r>
                                <w:r w:rsidR="007C76B7">
                                  <w:t>n</w:t>
                                </w:r>
                                <w:r>
                                  <w:t xml:space="preserve">ader </w:t>
                                </w:r>
                                <w:r w:rsidR="007C76B7">
                                  <w:t>r</w:t>
                                </w:r>
                                <w:r>
                                  <w:t xml:space="preserve">apport en </w:t>
                                </w:r>
                                <w:r w:rsidR="007C76B7">
                                  <w:t>d</w:t>
                                </w:r>
                                <w:r>
                                  <w:t xml:space="preserve">erde </w:t>
                                </w:r>
                                <w:r w:rsidR="00E76A39">
                                  <w:t>n</w:t>
                                </w:r>
                                <w:r>
                                  <w:t xml:space="preserve">ota van </w:t>
                                </w:r>
                                <w:r w:rsidR="007C76B7">
                                  <w:t>w</w:t>
                                </w:r>
                                <w:r>
                                  <w:t xml:space="preserve">ijziging </w:t>
                                </w:r>
                                <w:r w:rsidR="007C76B7">
                                  <w:t xml:space="preserve">bij wetsvoorstel </w:t>
                                </w:r>
                                <w:r>
                                  <w:t>inzake de omvorming van ProRail</w:t>
                                </w:r>
                                <w:r w:rsidR="007C76B7">
                                  <w:t xml:space="preserve"> (35 396)</w:t>
                                </w:r>
                              </w:p>
                            </w:tc>
                          </w:tr>
                          <w:tr w:rsidR="00602A27" w14:paraId="3DA9F9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42CE0D" w14:textId="77777777" w:rsidR="00602A27" w:rsidRDefault="00602A27"/>
                            </w:tc>
                            <w:tc>
                              <w:tcPr>
                                <w:tcW w:w="5400" w:type="dxa"/>
                              </w:tcPr>
                              <w:p w14:paraId="7DE7B8D0" w14:textId="77777777" w:rsidR="00602A27" w:rsidRDefault="00602A27"/>
                            </w:tc>
                          </w:tr>
                        </w:tbl>
                        <w:p w14:paraId="3CD8598A" w14:textId="77777777" w:rsidR="00850AA0" w:rsidRDefault="00850AA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D0197" id="Documentgegevens" o:spid="_x0000_s1037" type="#_x0000_t202" style="position:absolute;margin-left:79.2pt;margin-top:286.2pt;width:323.25pt;height:61.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02A27" w14:paraId="28594E3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0C509E" w14:textId="77777777" w:rsidR="00602A27" w:rsidRDefault="00602A27"/>
                      </w:tc>
                      <w:tc>
                        <w:tcPr>
                          <w:tcW w:w="5400" w:type="dxa"/>
                        </w:tcPr>
                        <w:p w14:paraId="777D98BC" w14:textId="77777777" w:rsidR="00602A27" w:rsidRDefault="00602A27"/>
                      </w:tc>
                    </w:tr>
                    <w:tr w:rsidR="00602A27" w14:paraId="54F3F9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1B9ABC" w14:textId="77777777" w:rsidR="00602A27" w:rsidRDefault="00647D8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0BDB97" w14:textId="69C91852" w:rsidR="00602A27" w:rsidRDefault="007E0708">
                          <w:r>
                            <w:t>12 januari 2024</w:t>
                          </w:r>
                        </w:p>
                      </w:tc>
                    </w:tr>
                    <w:tr w:rsidR="00602A27" w14:paraId="3A6F70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BD9F03" w14:textId="77777777" w:rsidR="00602A27" w:rsidRDefault="00647D8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8A0F08" w14:textId="2AA21135" w:rsidR="00602A27" w:rsidRDefault="00647D83">
                          <w:r>
                            <w:t xml:space="preserve">Aanbieding </w:t>
                          </w:r>
                          <w:r w:rsidR="007C76B7">
                            <w:t>n</w:t>
                          </w:r>
                          <w:r>
                            <w:t xml:space="preserve">ader </w:t>
                          </w:r>
                          <w:r w:rsidR="007C76B7">
                            <w:t>r</w:t>
                          </w:r>
                          <w:r>
                            <w:t xml:space="preserve">apport en </w:t>
                          </w:r>
                          <w:r w:rsidR="007C76B7">
                            <w:t>d</w:t>
                          </w:r>
                          <w:r>
                            <w:t xml:space="preserve">erde </w:t>
                          </w:r>
                          <w:r w:rsidR="00E76A39">
                            <w:t>n</w:t>
                          </w:r>
                          <w:r>
                            <w:t xml:space="preserve">ota van </w:t>
                          </w:r>
                          <w:r w:rsidR="007C76B7">
                            <w:t>w</w:t>
                          </w:r>
                          <w:r>
                            <w:t xml:space="preserve">ijziging </w:t>
                          </w:r>
                          <w:r w:rsidR="007C76B7">
                            <w:t xml:space="preserve">bij wetsvoorstel </w:t>
                          </w:r>
                          <w:r>
                            <w:t>inzake de omvorming van ProRail</w:t>
                          </w:r>
                          <w:r w:rsidR="007C76B7">
                            <w:t xml:space="preserve"> (35 396)</w:t>
                          </w:r>
                        </w:p>
                      </w:tc>
                    </w:tr>
                    <w:tr w:rsidR="00602A27" w14:paraId="3DA9F9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42CE0D" w14:textId="77777777" w:rsidR="00602A27" w:rsidRDefault="00602A27"/>
                      </w:tc>
                      <w:tc>
                        <w:tcPr>
                          <w:tcW w:w="5400" w:type="dxa"/>
                        </w:tcPr>
                        <w:p w14:paraId="7DE7B8D0" w14:textId="77777777" w:rsidR="00602A27" w:rsidRDefault="00602A27"/>
                      </w:tc>
                    </w:tr>
                  </w:tbl>
                  <w:p w14:paraId="3CD8598A" w14:textId="77777777" w:rsidR="00850AA0" w:rsidRDefault="00850A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8B67D79" wp14:editId="0BF889E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83CBE" w14:textId="77777777" w:rsidR="00850AA0" w:rsidRDefault="00850A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67D79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55B83CBE" w14:textId="77777777" w:rsidR="00850AA0" w:rsidRDefault="00850A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6235D"/>
    <w:multiLevelType w:val="multilevel"/>
    <w:tmpl w:val="E1AB109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51EF32"/>
    <w:multiLevelType w:val="multilevel"/>
    <w:tmpl w:val="4BE0AAD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9B2057"/>
    <w:multiLevelType w:val="multilevel"/>
    <w:tmpl w:val="48B7883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23A9D6A"/>
    <w:multiLevelType w:val="multilevel"/>
    <w:tmpl w:val="DACCC46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153FF4D"/>
    <w:multiLevelType w:val="multilevel"/>
    <w:tmpl w:val="E126D8E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800B910"/>
    <w:multiLevelType w:val="multilevel"/>
    <w:tmpl w:val="06A01E9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24450B"/>
    <w:multiLevelType w:val="multilevel"/>
    <w:tmpl w:val="D52BEB5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2BC2061"/>
    <w:multiLevelType w:val="multilevel"/>
    <w:tmpl w:val="261C596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AA1DC7"/>
    <w:multiLevelType w:val="multilevel"/>
    <w:tmpl w:val="0960BA1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8DAC36"/>
    <w:multiLevelType w:val="multilevel"/>
    <w:tmpl w:val="22C74EB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CAC049B"/>
    <w:multiLevelType w:val="multilevel"/>
    <w:tmpl w:val="2F50B38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C67739"/>
    <w:multiLevelType w:val="multilevel"/>
    <w:tmpl w:val="5A3AB3B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A7E13E"/>
    <w:multiLevelType w:val="multilevel"/>
    <w:tmpl w:val="999C20A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75BC21"/>
    <w:multiLevelType w:val="multilevel"/>
    <w:tmpl w:val="004FC72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4A5E9A"/>
    <w:multiLevelType w:val="multilevel"/>
    <w:tmpl w:val="AE35453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DF29E"/>
    <w:multiLevelType w:val="multilevel"/>
    <w:tmpl w:val="B9B6240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F0E4A8"/>
    <w:multiLevelType w:val="multilevel"/>
    <w:tmpl w:val="DF652A2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FCC936"/>
    <w:multiLevelType w:val="multilevel"/>
    <w:tmpl w:val="E3F5645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C1AFB5"/>
    <w:multiLevelType w:val="multilevel"/>
    <w:tmpl w:val="0D6AB69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A99623"/>
    <w:multiLevelType w:val="multilevel"/>
    <w:tmpl w:val="F528AE8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6B504"/>
    <w:multiLevelType w:val="multilevel"/>
    <w:tmpl w:val="2F8B302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7"/>
  </w:num>
  <w:num w:numId="5">
    <w:abstractNumId w:val="6"/>
  </w:num>
  <w:num w:numId="6">
    <w:abstractNumId w:val="19"/>
  </w:num>
  <w:num w:numId="7">
    <w:abstractNumId w:val="7"/>
  </w:num>
  <w:num w:numId="8">
    <w:abstractNumId w:val="20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1"/>
  </w:num>
  <w:num w:numId="15">
    <w:abstractNumId w:val="18"/>
  </w:num>
  <w:num w:numId="16">
    <w:abstractNumId w:val="15"/>
  </w:num>
  <w:num w:numId="17">
    <w:abstractNumId w:val="16"/>
  </w:num>
  <w:num w:numId="18">
    <w:abstractNumId w:val="12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F6"/>
    <w:rsid w:val="000B4489"/>
    <w:rsid w:val="00325BF6"/>
    <w:rsid w:val="003449DF"/>
    <w:rsid w:val="004105B1"/>
    <w:rsid w:val="00572289"/>
    <w:rsid w:val="005A4153"/>
    <w:rsid w:val="00602A27"/>
    <w:rsid w:val="00647D83"/>
    <w:rsid w:val="006D0A2E"/>
    <w:rsid w:val="00732CC2"/>
    <w:rsid w:val="007C76B7"/>
    <w:rsid w:val="007E0708"/>
    <w:rsid w:val="00850AA0"/>
    <w:rsid w:val="00E7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ED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25B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F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5B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F6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B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BF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25BF6"/>
    <w:rPr>
      <w:vertAlign w:val="superscript"/>
    </w:rPr>
  </w:style>
  <w:style w:type="paragraph" w:styleId="Revision">
    <w:name w:val="Revision"/>
    <w:hidden/>
    <w:uiPriority w:val="99"/>
    <w:semiHidden/>
    <w:rsid w:val="007C76B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2024-01-12T14:30:00.0000000Z</dcterms:created>
  <dcterms:modified xsi:type="dcterms:W3CDTF">2024-01-12T14:30:00.0000000Z</dcterms:modified>
  <dc:description>------------------------</dc:description>
  <dc:subject/>
  <dc:title/>
  <keywords/>
  <version/>
  <category/>
</coreProperties>
</file>