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4D" w:rsidRDefault="009D73CD" w14:paraId="2E90101D" w14:textId="47220FD7">
      <w:bookmarkStart w:name="_GoBack" w:id="0"/>
      <w:bookmarkEnd w:id="0"/>
      <w:r>
        <w:t>Geachte voorzitter,</w:t>
      </w:r>
    </w:p>
    <w:p w:rsidR="009D73CD" w:rsidRDefault="009D73CD" w14:paraId="59BC1709" w14:textId="77777777"/>
    <w:p w:rsidR="009D73CD" w:rsidRDefault="009D73CD" w14:paraId="06605AB5" w14:textId="325B6206">
      <w:r>
        <w:t>Op de maandag na Verantwoordingsdag organiseerde de commissie voor de Rijksuitgaven opnieuw de V-100 bijeenkomst. Ook het jaarverslag van het ministerie van Infrastructuur en Waterstaat is in die bijeenkomst aan de orde geweest. De deelnemers hebben vragen opgesteld die door de commissie voor de Rijksuitgaven aan mij zijn doorgezonden (kenmerk</w:t>
      </w:r>
      <w:r w:rsidRPr="009D73CD">
        <w:t xml:space="preserve"> 2024Z09439/2024D22236</w:t>
      </w:r>
      <w:r>
        <w:t>) .</w:t>
      </w:r>
    </w:p>
    <w:p w:rsidR="009D73CD" w:rsidRDefault="009D73CD" w14:paraId="66D5BB9B" w14:textId="77777777"/>
    <w:p w:rsidR="00A8744D" w:rsidP="009D73CD" w:rsidRDefault="009D73CD" w14:paraId="67C6ED51" w14:textId="7289DC78">
      <w:r>
        <w:t>U ontvangt de antwoorden op de gestelde vragen via de bijlage bij deze brief.</w:t>
      </w:r>
    </w:p>
    <w:p w:rsidR="00A8744D" w:rsidRDefault="00ED7B6D" w14:paraId="558B32E3" w14:textId="77777777">
      <w:pPr>
        <w:pStyle w:val="Slotzin"/>
      </w:pPr>
      <w:r>
        <w:t>Hoogachtend,</w:t>
      </w:r>
    </w:p>
    <w:p w:rsidR="00A8744D" w:rsidRDefault="00ED7B6D" w14:paraId="582C0EF9" w14:textId="77777777">
      <w:pPr>
        <w:pStyle w:val="OndertekeningArea1"/>
      </w:pPr>
      <w:r>
        <w:t>DE MINISTER VAN INFRASTRUCTUUR EN WATERSTAAT,</w:t>
      </w:r>
    </w:p>
    <w:p w:rsidR="00A8744D" w:rsidRDefault="00A8744D" w14:paraId="2D473E80" w14:textId="77777777"/>
    <w:p w:rsidR="00A8744D" w:rsidRDefault="00A8744D" w14:paraId="21357863" w14:textId="77777777"/>
    <w:p w:rsidR="00A8744D" w:rsidRDefault="00A8744D" w14:paraId="1B58372C" w14:textId="77777777"/>
    <w:p w:rsidR="00A8744D" w:rsidRDefault="00A8744D" w14:paraId="22495838" w14:textId="77777777"/>
    <w:p w:rsidR="00A8744D" w:rsidRDefault="00ED7B6D" w14:paraId="72CA2FE3" w14:textId="77777777">
      <w:r>
        <w:t>Mark Harbers</w:t>
      </w:r>
    </w:p>
    <w:sectPr w:rsidR="00A8744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4245" w14:textId="77777777" w:rsidR="00B01379" w:rsidRDefault="00B01379">
      <w:pPr>
        <w:spacing w:line="240" w:lineRule="auto"/>
      </w:pPr>
      <w:r>
        <w:separator/>
      </w:r>
    </w:p>
  </w:endnote>
  <w:endnote w:type="continuationSeparator" w:id="0">
    <w:p w14:paraId="3259B190" w14:textId="77777777" w:rsidR="00B01379" w:rsidRDefault="00B01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8DAF" w14:textId="77777777" w:rsidR="00DE46F4" w:rsidRDefault="00DE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AC42" w14:textId="77777777" w:rsidR="00DE46F4" w:rsidRDefault="00DE4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794D" w14:textId="77777777" w:rsidR="00DE46F4" w:rsidRDefault="00DE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B3B62" w14:textId="77777777" w:rsidR="00B01379" w:rsidRDefault="00B01379">
      <w:pPr>
        <w:spacing w:line="240" w:lineRule="auto"/>
      </w:pPr>
      <w:r>
        <w:separator/>
      </w:r>
    </w:p>
  </w:footnote>
  <w:footnote w:type="continuationSeparator" w:id="0">
    <w:p w14:paraId="070415E2" w14:textId="77777777" w:rsidR="00B01379" w:rsidRDefault="00B013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6B95" w14:textId="77777777" w:rsidR="00DE46F4" w:rsidRDefault="00DE4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D35B" w14:textId="77777777" w:rsidR="00A8744D" w:rsidRDefault="00ED7B6D">
    <w:r>
      <w:rPr>
        <w:noProof/>
        <w:lang w:val="en-GB" w:eastAsia="en-GB"/>
      </w:rPr>
      <mc:AlternateContent>
        <mc:Choice Requires="wps">
          <w:drawing>
            <wp:anchor distT="0" distB="0" distL="0" distR="0" simplePos="1" relativeHeight="251651584" behindDoc="0" locked="1" layoutInCell="1" allowOverlap="1" wp14:anchorId="09578C3E" wp14:editId="7EABE95B">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878A414" w14:textId="77777777" w:rsidR="00A8744D" w:rsidRDefault="00ED7B6D">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09578C3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878A414" w14:textId="77777777" w:rsidR="00A8744D" w:rsidRDefault="00ED7B6D">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24244929" wp14:editId="1F178289">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A51BEF5" w14:textId="77777777" w:rsidR="00A8744D" w:rsidRDefault="00ED7B6D">
                          <w:pPr>
                            <w:pStyle w:val="Referentiegegevens"/>
                          </w:pPr>
                          <w:r>
                            <w:t xml:space="preserve">Pagina </w:t>
                          </w:r>
                          <w:r>
                            <w:fldChar w:fldCharType="begin"/>
                          </w:r>
                          <w:r>
                            <w:instrText>PAGE</w:instrText>
                          </w:r>
                          <w:r>
                            <w:fldChar w:fldCharType="separate"/>
                          </w:r>
                          <w:r w:rsidR="009D73CD">
                            <w:rPr>
                              <w:noProof/>
                            </w:rPr>
                            <w:t>8</w:t>
                          </w:r>
                          <w:r>
                            <w:fldChar w:fldCharType="end"/>
                          </w:r>
                          <w:r>
                            <w:t xml:space="preserve"> van </w:t>
                          </w:r>
                          <w:r>
                            <w:fldChar w:fldCharType="begin"/>
                          </w:r>
                          <w:r>
                            <w:instrText>NUMPAGES</w:instrText>
                          </w:r>
                          <w:r>
                            <w:fldChar w:fldCharType="separate"/>
                          </w:r>
                          <w:r w:rsidR="009D73CD">
                            <w:rPr>
                              <w:noProof/>
                            </w:rPr>
                            <w:t>1</w:t>
                          </w:r>
                          <w:r>
                            <w:fldChar w:fldCharType="end"/>
                          </w:r>
                        </w:p>
                      </w:txbxContent>
                    </wps:txbx>
                    <wps:bodyPr vert="horz" wrap="square" lIns="0" tIns="0" rIns="0" bIns="0" anchor="t" anchorCtr="0"/>
                  </wps:wsp>
                </a:graphicData>
              </a:graphic>
            </wp:anchor>
          </w:drawing>
        </mc:Choice>
        <mc:Fallback>
          <w:pict>
            <v:shape w14:anchorId="2424492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A51BEF5" w14:textId="77777777" w:rsidR="00A8744D" w:rsidRDefault="00ED7B6D">
                    <w:pPr>
                      <w:pStyle w:val="Referentiegegevens"/>
                    </w:pPr>
                    <w:r>
                      <w:t xml:space="preserve">Pagina </w:t>
                    </w:r>
                    <w:r>
                      <w:fldChar w:fldCharType="begin"/>
                    </w:r>
                    <w:r>
                      <w:instrText>PAGE</w:instrText>
                    </w:r>
                    <w:r>
                      <w:fldChar w:fldCharType="separate"/>
                    </w:r>
                    <w:r w:rsidR="009D73CD">
                      <w:rPr>
                        <w:noProof/>
                      </w:rPr>
                      <w:t>8</w:t>
                    </w:r>
                    <w:r>
                      <w:fldChar w:fldCharType="end"/>
                    </w:r>
                    <w:r>
                      <w:t xml:space="preserve"> van </w:t>
                    </w:r>
                    <w:r>
                      <w:fldChar w:fldCharType="begin"/>
                    </w:r>
                    <w:r>
                      <w:instrText>NUMPAGES</w:instrText>
                    </w:r>
                    <w:r>
                      <w:fldChar w:fldCharType="separate"/>
                    </w:r>
                    <w:r w:rsidR="009D73C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63F79709" wp14:editId="2C6A293C">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08665A9" w14:textId="77777777" w:rsidR="00474444" w:rsidRDefault="00474444"/>
                      </w:txbxContent>
                    </wps:txbx>
                    <wps:bodyPr vert="horz" wrap="square" lIns="0" tIns="0" rIns="0" bIns="0" anchor="t" anchorCtr="0"/>
                  </wps:wsp>
                </a:graphicData>
              </a:graphic>
            </wp:anchor>
          </w:drawing>
        </mc:Choice>
        <mc:Fallback>
          <w:pict>
            <v:shape w14:anchorId="63F7970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08665A9" w14:textId="77777777" w:rsidR="00474444" w:rsidRDefault="00474444"/>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7FBCAB06" wp14:editId="03FA0948">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1D1FD4A" w14:textId="77777777" w:rsidR="00474444" w:rsidRDefault="00474444"/>
                      </w:txbxContent>
                    </wps:txbx>
                    <wps:bodyPr vert="horz" wrap="square" lIns="0" tIns="0" rIns="0" bIns="0" anchor="t" anchorCtr="0"/>
                  </wps:wsp>
                </a:graphicData>
              </a:graphic>
            </wp:anchor>
          </w:drawing>
        </mc:Choice>
        <mc:Fallback>
          <w:pict>
            <v:shape w14:anchorId="7FBCAB0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1D1FD4A" w14:textId="77777777" w:rsidR="00474444" w:rsidRDefault="0047444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B65D" w14:textId="77777777" w:rsidR="00A8744D" w:rsidRDefault="00ED7B6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A42CBA0" wp14:editId="5F8A830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D108B1" w14:textId="77777777" w:rsidR="00474444" w:rsidRDefault="00474444"/>
                      </w:txbxContent>
                    </wps:txbx>
                    <wps:bodyPr vert="horz" wrap="square" lIns="0" tIns="0" rIns="0" bIns="0" anchor="t" anchorCtr="0"/>
                  </wps:wsp>
                </a:graphicData>
              </a:graphic>
            </wp:anchor>
          </w:drawing>
        </mc:Choice>
        <mc:Fallback>
          <w:pict>
            <v:shapetype w14:anchorId="2A42CBA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2D108B1" w14:textId="77777777" w:rsidR="00474444" w:rsidRDefault="004744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FD09AF2" wp14:editId="60D5311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091A5B" w14:textId="344B3594" w:rsidR="00A8744D" w:rsidRDefault="00ED7B6D">
                          <w:pPr>
                            <w:pStyle w:val="Referentiegegevens"/>
                          </w:pPr>
                          <w:r>
                            <w:t xml:space="preserve">Pagina </w:t>
                          </w:r>
                          <w:r>
                            <w:fldChar w:fldCharType="begin"/>
                          </w:r>
                          <w:r>
                            <w:instrText>PAGE</w:instrText>
                          </w:r>
                          <w:r>
                            <w:fldChar w:fldCharType="separate"/>
                          </w:r>
                          <w:r w:rsidR="00802822">
                            <w:rPr>
                              <w:noProof/>
                            </w:rPr>
                            <w:t>1</w:t>
                          </w:r>
                          <w:r>
                            <w:fldChar w:fldCharType="end"/>
                          </w:r>
                          <w:r>
                            <w:t xml:space="preserve"> van </w:t>
                          </w:r>
                          <w:r>
                            <w:fldChar w:fldCharType="begin"/>
                          </w:r>
                          <w:r>
                            <w:instrText>NUMPAGES</w:instrText>
                          </w:r>
                          <w:r>
                            <w:fldChar w:fldCharType="separate"/>
                          </w:r>
                          <w:r w:rsidR="00802822">
                            <w:rPr>
                              <w:noProof/>
                            </w:rPr>
                            <w:t>1</w:t>
                          </w:r>
                          <w:r>
                            <w:fldChar w:fldCharType="end"/>
                          </w:r>
                        </w:p>
                      </w:txbxContent>
                    </wps:txbx>
                    <wps:bodyPr vert="horz" wrap="square" lIns="0" tIns="0" rIns="0" bIns="0" anchor="t" anchorCtr="0"/>
                  </wps:wsp>
                </a:graphicData>
              </a:graphic>
            </wp:anchor>
          </w:drawing>
        </mc:Choice>
        <mc:Fallback>
          <w:pict>
            <v:shape w14:anchorId="5FD09AF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2091A5B" w14:textId="344B3594" w:rsidR="00A8744D" w:rsidRDefault="00ED7B6D">
                    <w:pPr>
                      <w:pStyle w:val="Referentiegegevens"/>
                    </w:pPr>
                    <w:r>
                      <w:t xml:space="preserve">Pagina </w:t>
                    </w:r>
                    <w:r>
                      <w:fldChar w:fldCharType="begin"/>
                    </w:r>
                    <w:r>
                      <w:instrText>PAGE</w:instrText>
                    </w:r>
                    <w:r>
                      <w:fldChar w:fldCharType="separate"/>
                    </w:r>
                    <w:r w:rsidR="00802822">
                      <w:rPr>
                        <w:noProof/>
                      </w:rPr>
                      <w:t>1</w:t>
                    </w:r>
                    <w:r>
                      <w:fldChar w:fldCharType="end"/>
                    </w:r>
                    <w:r>
                      <w:t xml:space="preserve"> van </w:t>
                    </w:r>
                    <w:r>
                      <w:fldChar w:fldCharType="begin"/>
                    </w:r>
                    <w:r>
                      <w:instrText>NUMPAGES</w:instrText>
                    </w:r>
                    <w:r>
                      <w:fldChar w:fldCharType="separate"/>
                    </w:r>
                    <w:r w:rsidR="0080282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DC9573C" wp14:editId="602479C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5BC6B34" w14:textId="77777777" w:rsidR="00A8744D" w:rsidRDefault="00ED7B6D">
                          <w:pPr>
                            <w:pStyle w:val="AfzendgegevensKop0"/>
                          </w:pPr>
                          <w:r>
                            <w:t>Ministerie van Infrastructuur en Waterstaat</w:t>
                          </w:r>
                        </w:p>
                        <w:p w14:paraId="786961A2" w14:textId="77777777" w:rsidR="00A8744D" w:rsidRDefault="00A8744D">
                          <w:pPr>
                            <w:pStyle w:val="WitregelW1"/>
                          </w:pPr>
                        </w:p>
                        <w:p w14:paraId="7DD38972" w14:textId="77777777" w:rsidR="00A8744D" w:rsidRDefault="00ED7B6D">
                          <w:pPr>
                            <w:pStyle w:val="Afzendgegevens"/>
                          </w:pPr>
                          <w:r>
                            <w:t>Rijnstraat 8</w:t>
                          </w:r>
                        </w:p>
                        <w:p w14:paraId="374CD586" w14:textId="77777777" w:rsidR="00A8744D" w:rsidRPr="009D73CD" w:rsidRDefault="00ED7B6D">
                          <w:pPr>
                            <w:pStyle w:val="Afzendgegevens"/>
                            <w:rPr>
                              <w:lang w:val="de-DE"/>
                            </w:rPr>
                          </w:pPr>
                          <w:r w:rsidRPr="009D73CD">
                            <w:rPr>
                              <w:lang w:val="de-DE"/>
                            </w:rPr>
                            <w:t>2515 XP  Den Haag</w:t>
                          </w:r>
                        </w:p>
                        <w:p w14:paraId="19A839F1" w14:textId="77777777" w:rsidR="00A8744D" w:rsidRPr="009D73CD" w:rsidRDefault="00ED7B6D">
                          <w:pPr>
                            <w:pStyle w:val="Afzendgegevens"/>
                            <w:rPr>
                              <w:lang w:val="de-DE"/>
                            </w:rPr>
                          </w:pPr>
                          <w:r w:rsidRPr="009D73CD">
                            <w:rPr>
                              <w:lang w:val="de-DE"/>
                            </w:rPr>
                            <w:t>Postbus 20901</w:t>
                          </w:r>
                        </w:p>
                        <w:p w14:paraId="65C3983B" w14:textId="77777777" w:rsidR="00A8744D" w:rsidRPr="009D73CD" w:rsidRDefault="00ED7B6D">
                          <w:pPr>
                            <w:pStyle w:val="Afzendgegevens"/>
                            <w:rPr>
                              <w:lang w:val="de-DE"/>
                            </w:rPr>
                          </w:pPr>
                          <w:r w:rsidRPr="009D73CD">
                            <w:rPr>
                              <w:lang w:val="de-DE"/>
                            </w:rPr>
                            <w:t>2500 EX Den Haag</w:t>
                          </w:r>
                        </w:p>
                        <w:p w14:paraId="1BB40CCB" w14:textId="77777777" w:rsidR="00A8744D" w:rsidRPr="009D73CD" w:rsidRDefault="00A8744D">
                          <w:pPr>
                            <w:pStyle w:val="WitregelW1"/>
                            <w:rPr>
                              <w:lang w:val="de-DE"/>
                            </w:rPr>
                          </w:pPr>
                        </w:p>
                        <w:p w14:paraId="655B76CD" w14:textId="77777777" w:rsidR="00A8744D" w:rsidRPr="009D73CD" w:rsidRDefault="00ED7B6D">
                          <w:pPr>
                            <w:pStyle w:val="Afzendgegevens"/>
                            <w:rPr>
                              <w:lang w:val="de-DE"/>
                            </w:rPr>
                          </w:pPr>
                          <w:r w:rsidRPr="009D73CD">
                            <w:rPr>
                              <w:lang w:val="de-DE"/>
                            </w:rPr>
                            <w:t>T   070-456 0000</w:t>
                          </w:r>
                        </w:p>
                        <w:p w14:paraId="00E97303" w14:textId="77777777" w:rsidR="00A8744D" w:rsidRDefault="00ED7B6D">
                          <w:pPr>
                            <w:pStyle w:val="Afzendgegevens"/>
                          </w:pPr>
                          <w:r>
                            <w:t>F   070-456 1111</w:t>
                          </w:r>
                        </w:p>
                        <w:p w14:paraId="186EE097" w14:textId="77777777" w:rsidR="00DE46F4" w:rsidRDefault="00DE46F4" w:rsidP="00DE46F4"/>
                        <w:p w14:paraId="63DF3A03" w14:textId="7F118D7B" w:rsidR="00DE46F4" w:rsidRPr="00DE46F4" w:rsidRDefault="00DE46F4" w:rsidP="00DE46F4">
                          <w:pPr>
                            <w:spacing w:line="276" w:lineRule="auto"/>
                            <w:rPr>
                              <w:b/>
                              <w:bCs/>
                              <w:sz w:val="13"/>
                              <w:szCs w:val="13"/>
                            </w:rPr>
                          </w:pPr>
                          <w:r w:rsidRPr="00DE46F4">
                            <w:rPr>
                              <w:b/>
                              <w:bCs/>
                              <w:sz w:val="13"/>
                              <w:szCs w:val="13"/>
                            </w:rPr>
                            <w:t>Ons kenmerk</w:t>
                          </w:r>
                        </w:p>
                        <w:p w14:paraId="0E7ACDDF" w14:textId="6D47195A" w:rsidR="00DE46F4" w:rsidRDefault="00DE46F4" w:rsidP="00DE46F4">
                          <w:pPr>
                            <w:spacing w:line="276" w:lineRule="auto"/>
                            <w:rPr>
                              <w:sz w:val="13"/>
                              <w:szCs w:val="13"/>
                            </w:rPr>
                          </w:pPr>
                          <w:r w:rsidRPr="00DE46F4">
                            <w:rPr>
                              <w:sz w:val="13"/>
                              <w:szCs w:val="13"/>
                            </w:rPr>
                            <w:t>IENW/BSK-2024/179355</w:t>
                          </w:r>
                        </w:p>
                        <w:p w14:paraId="13728DC5" w14:textId="77777777" w:rsidR="00DE46F4" w:rsidRDefault="00DE46F4" w:rsidP="00DE46F4">
                          <w:pPr>
                            <w:spacing w:line="276" w:lineRule="auto"/>
                            <w:rPr>
                              <w:sz w:val="13"/>
                              <w:szCs w:val="13"/>
                            </w:rPr>
                          </w:pPr>
                        </w:p>
                        <w:p w14:paraId="489159E8" w14:textId="186B04CB" w:rsidR="00DE46F4" w:rsidRPr="00DE46F4" w:rsidRDefault="00DE46F4" w:rsidP="00DE46F4">
                          <w:pPr>
                            <w:spacing w:line="276" w:lineRule="auto"/>
                            <w:rPr>
                              <w:b/>
                              <w:bCs/>
                              <w:sz w:val="13"/>
                              <w:szCs w:val="13"/>
                            </w:rPr>
                          </w:pPr>
                          <w:r w:rsidRPr="00DE46F4">
                            <w:rPr>
                              <w:b/>
                              <w:bCs/>
                              <w:sz w:val="13"/>
                              <w:szCs w:val="13"/>
                            </w:rPr>
                            <w:t>Bijlage(n)</w:t>
                          </w:r>
                        </w:p>
                        <w:p w14:paraId="0AFA7BE2" w14:textId="466F3749" w:rsidR="00DE46F4" w:rsidRPr="00DE46F4" w:rsidRDefault="00DE46F4" w:rsidP="00DE46F4">
                          <w:pPr>
                            <w:spacing w:line="276"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6DC9573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5BC6B34" w14:textId="77777777" w:rsidR="00A8744D" w:rsidRDefault="00ED7B6D">
                    <w:pPr>
                      <w:pStyle w:val="AfzendgegevensKop0"/>
                    </w:pPr>
                    <w:r>
                      <w:t>Ministerie van Infrastructuur en Waterstaat</w:t>
                    </w:r>
                  </w:p>
                  <w:p w14:paraId="786961A2" w14:textId="77777777" w:rsidR="00A8744D" w:rsidRDefault="00A8744D">
                    <w:pPr>
                      <w:pStyle w:val="WitregelW1"/>
                    </w:pPr>
                  </w:p>
                  <w:p w14:paraId="7DD38972" w14:textId="77777777" w:rsidR="00A8744D" w:rsidRDefault="00ED7B6D">
                    <w:pPr>
                      <w:pStyle w:val="Afzendgegevens"/>
                    </w:pPr>
                    <w:r>
                      <w:t>Rijnstraat 8</w:t>
                    </w:r>
                  </w:p>
                  <w:p w14:paraId="374CD586" w14:textId="77777777" w:rsidR="00A8744D" w:rsidRPr="009D73CD" w:rsidRDefault="00ED7B6D">
                    <w:pPr>
                      <w:pStyle w:val="Afzendgegevens"/>
                      <w:rPr>
                        <w:lang w:val="de-DE"/>
                      </w:rPr>
                    </w:pPr>
                    <w:r w:rsidRPr="009D73CD">
                      <w:rPr>
                        <w:lang w:val="de-DE"/>
                      </w:rPr>
                      <w:t>2515 XP  Den Haag</w:t>
                    </w:r>
                  </w:p>
                  <w:p w14:paraId="19A839F1" w14:textId="77777777" w:rsidR="00A8744D" w:rsidRPr="009D73CD" w:rsidRDefault="00ED7B6D">
                    <w:pPr>
                      <w:pStyle w:val="Afzendgegevens"/>
                      <w:rPr>
                        <w:lang w:val="de-DE"/>
                      </w:rPr>
                    </w:pPr>
                    <w:r w:rsidRPr="009D73CD">
                      <w:rPr>
                        <w:lang w:val="de-DE"/>
                      </w:rPr>
                      <w:t>Postbus 20901</w:t>
                    </w:r>
                  </w:p>
                  <w:p w14:paraId="65C3983B" w14:textId="77777777" w:rsidR="00A8744D" w:rsidRPr="009D73CD" w:rsidRDefault="00ED7B6D">
                    <w:pPr>
                      <w:pStyle w:val="Afzendgegevens"/>
                      <w:rPr>
                        <w:lang w:val="de-DE"/>
                      </w:rPr>
                    </w:pPr>
                    <w:r w:rsidRPr="009D73CD">
                      <w:rPr>
                        <w:lang w:val="de-DE"/>
                      </w:rPr>
                      <w:t>2500 EX Den Haag</w:t>
                    </w:r>
                  </w:p>
                  <w:p w14:paraId="1BB40CCB" w14:textId="77777777" w:rsidR="00A8744D" w:rsidRPr="009D73CD" w:rsidRDefault="00A8744D">
                    <w:pPr>
                      <w:pStyle w:val="WitregelW1"/>
                      <w:rPr>
                        <w:lang w:val="de-DE"/>
                      </w:rPr>
                    </w:pPr>
                  </w:p>
                  <w:p w14:paraId="655B76CD" w14:textId="77777777" w:rsidR="00A8744D" w:rsidRPr="009D73CD" w:rsidRDefault="00ED7B6D">
                    <w:pPr>
                      <w:pStyle w:val="Afzendgegevens"/>
                      <w:rPr>
                        <w:lang w:val="de-DE"/>
                      </w:rPr>
                    </w:pPr>
                    <w:r w:rsidRPr="009D73CD">
                      <w:rPr>
                        <w:lang w:val="de-DE"/>
                      </w:rPr>
                      <w:t>T   070-456 0000</w:t>
                    </w:r>
                  </w:p>
                  <w:p w14:paraId="00E97303" w14:textId="77777777" w:rsidR="00A8744D" w:rsidRDefault="00ED7B6D">
                    <w:pPr>
                      <w:pStyle w:val="Afzendgegevens"/>
                    </w:pPr>
                    <w:r>
                      <w:t>F   070-456 1111</w:t>
                    </w:r>
                  </w:p>
                  <w:p w14:paraId="186EE097" w14:textId="77777777" w:rsidR="00DE46F4" w:rsidRDefault="00DE46F4" w:rsidP="00DE46F4"/>
                  <w:p w14:paraId="63DF3A03" w14:textId="7F118D7B" w:rsidR="00DE46F4" w:rsidRPr="00DE46F4" w:rsidRDefault="00DE46F4" w:rsidP="00DE46F4">
                    <w:pPr>
                      <w:spacing w:line="276" w:lineRule="auto"/>
                      <w:rPr>
                        <w:b/>
                        <w:bCs/>
                        <w:sz w:val="13"/>
                        <w:szCs w:val="13"/>
                      </w:rPr>
                    </w:pPr>
                    <w:r w:rsidRPr="00DE46F4">
                      <w:rPr>
                        <w:b/>
                        <w:bCs/>
                        <w:sz w:val="13"/>
                        <w:szCs w:val="13"/>
                      </w:rPr>
                      <w:t>Ons kenmerk</w:t>
                    </w:r>
                  </w:p>
                  <w:p w14:paraId="0E7ACDDF" w14:textId="6D47195A" w:rsidR="00DE46F4" w:rsidRDefault="00DE46F4" w:rsidP="00DE46F4">
                    <w:pPr>
                      <w:spacing w:line="276" w:lineRule="auto"/>
                      <w:rPr>
                        <w:sz w:val="13"/>
                        <w:szCs w:val="13"/>
                      </w:rPr>
                    </w:pPr>
                    <w:r w:rsidRPr="00DE46F4">
                      <w:rPr>
                        <w:sz w:val="13"/>
                        <w:szCs w:val="13"/>
                      </w:rPr>
                      <w:t>IENW/BSK-2024/179355</w:t>
                    </w:r>
                  </w:p>
                  <w:p w14:paraId="13728DC5" w14:textId="77777777" w:rsidR="00DE46F4" w:rsidRDefault="00DE46F4" w:rsidP="00DE46F4">
                    <w:pPr>
                      <w:spacing w:line="276" w:lineRule="auto"/>
                      <w:rPr>
                        <w:sz w:val="13"/>
                        <w:szCs w:val="13"/>
                      </w:rPr>
                    </w:pPr>
                  </w:p>
                  <w:p w14:paraId="489159E8" w14:textId="186B04CB" w:rsidR="00DE46F4" w:rsidRPr="00DE46F4" w:rsidRDefault="00DE46F4" w:rsidP="00DE46F4">
                    <w:pPr>
                      <w:spacing w:line="276" w:lineRule="auto"/>
                      <w:rPr>
                        <w:b/>
                        <w:bCs/>
                        <w:sz w:val="13"/>
                        <w:szCs w:val="13"/>
                      </w:rPr>
                    </w:pPr>
                    <w:r w:rsidRPr="00DE46F4">
                      <w:rPr>
                        <w:b/>
                        <w:bCs/>
                        <w:sz w:val="13"/>
                        <w:szCs w:val="13"/>
                      </w:rPr>
                      <w:t>Bijlage(n)</w:t>
                    </w:r>
                  </w:p>
                  <w:p w14:paraId="0AFA7BE2" w14:textId="466F3749" w:rsidR="00DE46F4" w:rsidRPr="00DE46F4" w:rsidRDefault="00DE46F4" w:rsidP="00DE46F4">
                    <w:pPr>
                      <w:spacing w:line="276"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25FBCBF" wp14:editId="5DD8F13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29FAFC0" w14:textId="77777777" w:rsidR="00474444" w:rsidRDefault="00474444"/>
                      </w:txbxContent>
                    </wps:txbx>
                    <wps:bodyPr vert="horz" wrap="square" lIns="0" tIns="0" rIns="0" bIns="0" anchor="t" anchorCtr="0"/>
                  </wps:wsp>
                </a:graphicData>
              </a:graphic>
            </wp:anchor>
          </w:drawing>
        </mc:Choice>
        <mc:Fallback>
          <w:pict>
            <v:shape w14:anchorId="725FBCB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29FAFC0" w14:textId="77777777" w:rsidR="00474444" w:rsidRDefault="004744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6AA67FA" wp14:editId="3263C6FA">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70B567" w14:textId="77777777" w:rsidR="00A8744D" w:rsidRDefault="00ED7B6D">
                          <w:pPr>
                            <w:spacing w:line="240" w:lineRule="auto"/>
                          </w:pPr>
                          <w:r>
                            <w:rPr>
                              <w:noProof/>
                              <w:lang w:val="en-GB" w:eastAsia="en-GB"/>
                            </w:rPr>
                            <w:drawing>
                              <wp:inline distT="0" distB="0" distL="0" distR="0" wp14:anchorId="607E1B70" wp14:editId="60EF8276">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AA67F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6D70B567" w14:textId="77777777" w:rsidR="00A8744D" w:rsidRDefault="00ED7B6D">
                    <w:pPr>
                      <w:spacing w:line="240" w:lineRule="auto"/>
                    </w:pPr>
                    <w:r>
                      <w:rPr>
                        <w:noProof/>
                        <w:lang w:val="en-GB" w:eastAsia="en-GB"/>
                      </w:rPr>
                      <w:drawing>
                        <wp:inline distT="0" distB="0" distL="0" distR="0" wp14:anchorId="607E1B70" wp14:editId="60EF8276">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8D5208A" wp14:editId="634E1F0E">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979FECD" w14:textId="77777777" w:rsidR="00A8744D" w:rsidRDefault="00ED7B6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8D5208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5979FECD" w14:textId="77777777" w:rsidR="00A8744D" w:rsidRDefault="00ED7B6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70A3C85" wp14:editId="6EC08B63">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4EFE659" w14:textId="77777777" w:rsidR="00A8744D" w:rsidRDefault="00ED7B6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70A3C8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44EFE659" w14:textId="77777777" w:rsidR="00A8744D" w:rsidRDefault="00ED7B6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BB04355" wp14:editId="64140325">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8744D" w14:paraId="7101BFC9" w14:textId="77777777">
                            <w:trPr>
                              <w:trHeight w:val="200"/>
                            </w:trPr>
                            <w:tc>
                              <w:tcPr>
                                <w:tcW w:w="1140" w:type="dxa"/>
                              </w:tcPr>
                              <w:p w14:paraId="2BF4E5C6" w14:textId="77777777" w:rsidR="00A8744D" w:rsidRDefault="00A8744D"/>
                            </w:tc>
                            <w:tc>
                              <w:tcPr>
                                <w:tcW w:w="5400" w:type="dxa"/>
                              </w:tcPr>
                              <w:p w14:paraId="6D1F9E1D" w14:textId="77777777" w:rsidR="00A8744D" w:rsidRDefault="00A8744D"/>
                            </w:tc>
                          </w:tr>
                          <w:tr w:rsidR="00A8744D" w14:paraId="167649F8" w14:textId="77777777">
                            <w:trPr>
                              <w:trHeight w:val="240"/>
                            </w:trPr>
                            <w:tc>
                              <w:tcPr>
                                <w:tcW w:w="1140" w:type="dxa"/>
                              </w:tcPr>
                              <w:p w14:paraId="6B276898" w14:textId="77777777" w:rsidR="00A8744D" w:rsidRDefault="00ED7B6D">
                                <w:r>
                                  <w:t>Datum</w:t>
                                </w:r>
                              </w:p>
                            </w:tc>
                            <w:tc>
                              <w:tcPr>
                                <w:tcW w:w="5400" w:type="dxa"/>
                              </w:tcPr>
                              <w:p w14:paraId="61E482AE" w14:textId="7E1F028C" w:rsidR="00A8744D" w:rsidRDefault="00ED7B6D">
                                <w:r>
                                  <w:t>17 juni 2024</w:t>
                                </w:r>
                              </w:p>
                            </w:tc>
                          </w:tr>
                          <w:tr w:rsidR="00A8744D" w14:paraId="619F2557" w14:textId="77777777">
                            <w:trPr>
                              <w:trHeight w:val="240"/>
                            </w:trPr>
                            <w:tc>
                              <w:tcPr>
                                <w:tcW w:w="1140" w:type="dxa"/>
                              </w:tcPr>
                              <w:p w14:paraId="53007321" w14:textId="654D51D4" w:rsidR="00A8744D" w:rsidRDefault="00ED7B6D">
                                <w:r>
                                  <w:t>Betreft</w:t>
                                </w:r>
                              </w:p>
                            </w:tc>
                            <w:tc>
                              <w:tcPr>
                                <w:tcW w:w="5400" w:type="dxa"/>
                              </w:tcPr>
                              <w:p w14:paraId="534D9021" w14:textId="662031EF" w:rsidR="00A8744D" w:rsidRDefault="009D73CD">
                                <w:r>
                                  <w:t>Beantwoording vragen gesteld n.a.v. de V-100 bijeenkomst, over het thema Bereikbaarheid</w:t>
                                </w:r>
                              </w:p>
                            </w:tc>
                          </w:tr>
                          <w:tr w:rsidR="00A8744D" w14:paraId="0E9E307F" w14:textId="77777777">
                            <w:trPr>
                              <w:trHeight w:val="200"/>
                            </w:trPr>
                            <w:tc>
                              <w:tcPr>
                                <w:tcW w:w="1140" w:type="dxa"/>
                              </w:tcPr>
                              <w:p w14:paraId="31687544" w14:textId="77777777" w:rsidR="00A8744D" w:rsidRDefault="00A8744D"/>
                            </w:tc>
                            <w:tc>
                              <w:tcPr>
                                <w:tcW w:w="5400" w:type="dxa"/>
                              </w:tcPr>
                              <w:p w14:paraId="0F677272" w14:textId="77777777" w:rsidR="00A8744D" w:rsidRDefault="00A8744D"/>
                            </w:tc>
                          </w:tr>
                        </w:tbl>
                        <w:p w14:paraId="65B72AA3" w14:textId="77777777" w:rsidR="00474444" w:rsidRDefault="00474444"/>
                      </w:txbxContent>
                    </wps:txbx>
                    <wps:bodyPr vert="horz" wrap="square" lIns="0" tIns="0" rIns="0" bIns="0" anchor="t" anchorCtr="0"/>
                  </wps:wsp>
                </a:graphicData>
              </a:graphic>
            </wp:anchor>
          </w:drawing>
        </mc:Choice>
        <mc:Fallback>
          <w:pict>
            <v:shape w14:anchorId="6BB04355"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8744D" w14:paraId="7101BFC9" w14:textId="77777777">
                      <w:trPr>
                        <w:trHeight w:val="200"/>
                      </w:trPr>
                      <w:tc>
                        <w:tcPr>
                          <w:tcW w:w="1140" w:type="dxa"/>
                        </w:tcPr>
                        <w:p w14:paraId="2BF4E5C6" w14:textId="77777777" w:rsidR="00A8744D" w:rsidRDefault="00A8744D"/>
                      </w:tc>
                      <w:tc>
                        <w:tcPr>
                          <w:tcW w:w="5400" w:type="dxa"/>
                        </w:tcPr>
                        <w:p w14:paraId="6D1F9E1D" w14:textId="77777777" w:rsidR="00A8744D" w:rsidRDefault="00A8744D"/>
                      </w:tc>
                    </w:tr>
                    <w:tr w:rsidR="00A8744D" w14:paraId="167649F8" w14:textId="77777777">
                      <w:trPr>
                        <w:trHeight w:val="240"/>
                      </w:trPr>
                      <w:tc>
                        <w:tcPr>
                          <w:tcW w:w="1140" w:type="dxa"/>
                        </w:tcPr>
                        <w:p w14:paraId="6B276898" w14:textId="77777777" w:rsidR="00A8744D" w:rsidRDefault="00ED7B6D">
                          <w:r>
                            <w:t>Datum</w:t>
                          </w:r>
                        </w:p>
                      </w:tc>
                      <w:tc>
                        <w:tcPr>
                          <w:tcW w:w="5400" w:type="dxa"/>
                        </w:tcPr>
                        <w:p w14:paraId="61E482AE" w14:textId="7E1F028C" w:rsidR="00A8744D" w:rsidRDefault="00ED7B6D">
                          <w:r>
                            <w:t>17 juni 2024</w:t>
                          </w:r>
                        </w:p>
                      </w:tc>
                    </w:tr>
                    <w:tr w:rsidR="00A8744D" w14:paraId="619F2557" w14:textId="77777777">
                      <w:trPr>
                        <w:trHeight w:val="240"/>
                      </w:trPr>
                      <w:tc>
                        <w:tcPr>
                          <w:tcW w:w="1140" w:type="dxa"/>
                        </w:tcPr>
                        <w:p w14:paraId="53007321" w14:textId="654D51D4" w:rsidR="00A8744D" w:rsidRDefault="00ED7B6D">
                          <w:r>
                            <w:t>Betreft</w:t>
                          </w:r>
                        </w:p>
                      </w:tc>
                      <w:tc>
                        <w:tcPr>
                          <w:tcW w:w="5400" w:type="dxa"/>
                        </w:tcPr>
                        <w:p w14:paraId="534D9021" w14:textId="662031EF" w:rsidR="00A8744D" w:rsidRDefault="009D73CD">
                          <w:r>
                            <w:t>Beantwoording vragen gesteld n.a.v. de V-100 bijeenkomst, over het thema Bereikbaarheid</w:t>
                          </w:r>
                        </w:p>
                      </w:tc>
                    </w:tr>
                    <w:tr w:rsidR="00A8744D" w14:paraId="0E9E307F" w14:textId="77777777">
                      <w:trPr>
                        <w:trHeight w:val="200"/>
                      </w:trPr>
                      <w:tc>
                        <w:tcPr>
                          <w:tcW w:w="1140" w:type="dxa"/>
                        </w:tcPr>
                        <w:p w14:paraId="31687544" w14:textId="77777777" w:rsidR="00A8744D" w:rsidRDefault="00A8744D"/>
                      </w:tc>
                      <w:tc>
                        <w:tcPr>
                          <w:tcW w:w="5400" w:type="dxa"/>
                        </w:tcPr>
                        <w:p w14:paraId="0F677272" w14:textId="77777777" w:rsidR="00A8744D" w:rsidRDefault="00A8744D"/>
                      </w:tc>
                    </w:tr>
                  </w:tbl>
                  <w:p w14:paraId="65B72AA3" w14:textId="77777777" w:rsidR="00474444" w:rsidRDefault="004744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EC9989A" wp14:editId="46F036F1">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F685390" w14:textId="77777777" w:rsidR="00474444" w:rsidRDefault="00474444"/>
                      </w:txbxContent>
                    </wps:txbx>
                    <wps:bodyPr vert="horz" wrap="square" lIns="0" tIns="0" rIns="0" bIns="0" anchor="t" anchorCtr="0"/>
                  </wps:wsp>
                </a:graphicData>
              </a:graphic>
            </wp:anchor>
          </w:drawing>
        </mc:Choice>
        <mc:Fallback>
          <w:pict>
            <v:shape w14:anchorId="6EC9989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6F685390" w14:textId="77777777" w:rsidR="00474444" w:rsidRDefault="0047444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B6409"/>
    <w:multiLevelType w:val="multilevel"/>
    <w:tmpl w:val="2E790E6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506C5D"/>
    <w:multiLevelType w:val="multilevel"/>
    <w:tmpl w:val="E7AD48E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3C7289"/>
    <w:multiLevelType w:val="multilevel"/>
    <w:tmpl w:val="AE86B48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91700F"/>
    <w:multiLevelType w:val="multilevel"/>
    <w:tmpl w:val="035BC97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B8D002"/>
    <w:multiLevelType w:val="multilevel"/>
    <w:tmpl w:val="E65503C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8A031BA"/>
    <w:multiLevelType w:val="multilevel"/>
    <w:tmpl w:val="644703B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FBE4265"/>
    <w:multiLevelType w:val="multilevel"/>
    <w:tmpl w:val="F3FD3C0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2F106C"/>
    <w:multiLevelType w:val="multilevel"/>
    <w:tmpl w:val="5A2D995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D3EBB75"/>
    <w:multiLevelType w:val="multilevel"/>
    <w:tmpl w:val="75E8AC4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DBDFE93"/>
    <w:multiLevelType w:val="multilevel"/>
    <w:tmpl w:val="59CCD92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1393287"/>
    <w:multiLevelType w:val="multilevel"/>
    <w:tmpl w:val="27908FC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B55AAA0"/>
    <w:multiLevelType w:val="multilevel"/>
    <w:tmpl w:val="BF20E1D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CF185E6"/>
    <w:multiLevelType w:val="multilevel"/>
    <w:tmpl w:val="6DB75F9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D26AA10"/>
    <w:multiLevelType w:val="multilevel"/>
    <w:tmpl w:val="D0636AF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281C3B"/>
    <w:multiLevelType w:val="multilevel"/>
    <w:tmpl w:val="68F0331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509DB28"/>
    <w:multiLevelType w:val="multilevel"/>
    <w:tmpl w:val="B0F2F2F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E367C9"/>
    <w:multiLevelType w:val="multilevel"/>
    <w:tmpl w:val="DA735FD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272C08"/>
    <w:multiLevelType w:val="multilevel"/>
    <w:tmpl w:val="27FB74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2EC2FA04"/>
    <w:multiLevelType w:val="multilevel"/>
    <w:tmpl w:val="115286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9" w15:restartNumberingAfterBreak="0">
    <w:nsid w:val="4A661534"/>
    <w:multiLevelType w:val="multilevel"/>
    <w:tmpl w:val="6871259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DC7DF8"/>
    <w:multiLevelType w:val="multilevel"/>
    <w:tmpl w:val="128E771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61B2D7"/>
    <w:multiLevelType w:val="multilevel"/>
    <w:tmpl w:val="5CC3084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D53662"/>
    <w:multiLevelType w:val="multilevel"/>
    <w:tmpl w:val="B31F6F7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6"/>
  </w:num>
  <w:num w:numId="4">
    <w:abstractNumId w:val="10"/>
  </w:num>
  <w:num w:numId="5">
    <w:abstractNumId w:val="18"/>
  </w:num>
  <w:num w:numId="6">
    <w:abstractNumId w:val="19"/>
  </w:num>
  <w:num w:numId="7">
    <w:abstractNumId w:val="2"/>
  </w:num>
  <w:num w:numId="8">
    <w:abstractNumId w:val="8"/>
  </w:num>
  <w:num w:numId="9">
    <w:abstractNumId w:val="1"/>
  </w:num>
  <w:num w:numId="10">
    <w:abstractNumId w:val="12"/>
  </w:num>
  <w:num w:numId="11">
    <w:abstractNumId w:val="15"/>
  </w:num>
  <w:num w:numId="12">
    <w:abstractNumId w:val="17"/>
  </w:num>
  <w:num w:numId="13">
    <w:abstractNumId w:val="22"/>
  </w:num>
  <w:num w:numId="14">
    <w:abstractNumId w:val="21"/>
  </w:num>
  <w:num w:numId="15">
    <w:abstractNumId w:val="4"/>
  </w:num>
  <w:num w:numId="16">
    <w:abstractNumId w:val="11"/>
  </w:num>
  <w:num w:numId="17">
    <w:abstractNumId w:val="5"/>
  </w:num>
  <w:num w:numId="18">
    <w:abstractNumId w:val="9"/>
  </w:num>
  <w:num w:numId="19">
    <w:abstractNumId w:val="3"/>
  </w:num>
  <w:num w:numId="20">
    <w:abstractNumId w:val="7"/>
  </w:num>
  <w:num w:numId="21">
    <w:abstractNumId w:val="13"/>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CD"/>
    <w:rsid w:val="00474444"/>
    <w:rsid w:val="00802822"/>
    <w:rsid w:val="008D3C92"/>
    <w:rsid w:val="009D73CD"/>
    <w:rsid w:val="00A8744D"/>
    <w:rsid w:val="00B01379"/>
    <w:rsid w:val="00DE46F4"/>
    <w:rsid w:val="00ED7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F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D73CD"/>
    <w:pPr>
      <w:tabs>
        <w:tab w:val="center" w:pos="4536"/>
        <w:tab w:val="right" w:pos="9072"/>
      </w:tabs>
      <w:spacing w:line="240" w:lineRule="auto"/>
    </w:pPr>
  </w:style>
  <w:style w:type="character" w:customStyle="1" w:styleId="HeaderChar">
    <w:name w:val="Header Char"/>
    <w:basedOn w:val="DefaultParagraphFont"/>
    <w:link w:val="Header"/>
    <w:uiPriority w:val="99"/>
    <w:rsid w:val="009D73CD"/>
    <w:rPr>
      <w:rFonts w:ascii="Verdana" w:hAnsi="Verdana"/>
      <w:color w:val="000000"/>
      <w:sz w:val="18"/>
      <w:szCs w:val="18"/>
    </w:rPr>
  </w:style>
  <w:style w:type="paragraph" w:styleId="Footer">
    <w:name w:val="footer"/>
    <w:basedOn w:val="Normal"/>
    <w:link w:val="FooterChar"/>
    <w:uiPriority w:val="99"/>
    <w:unhideWhenUsed/>
    <w:rsid w:val="009D73CD"/>
    <w:pPr>
      <w:tabs>
        <w:tab w:val="center" w:pos="4536"/>
        <w:tab w:val="right" w:pos="9072"/>
      </w:tabs>
      <w:spacing w:line="240" w:lineRule="auto"/>
    </w:pPr>
  </w:style>
  <w:style w:type="character" w:customStyle="1" w:styleId="FooterChar">
    <w:name w:val="Footer Char"/>
    <w:basedOn w:val="DefaultParagraphFont"/>
    <w:link w:val="Footer"/>
    <w:uiPriority w:val="99"/>
    <w:rsid w:val="009D73C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466</ap:Characters>
  <ap:DocSecurity>0</ap:DocSecurity>
  <ap:Lines>3</ap:Lines>
  <ap:Paragraphs>1</ap:Paragraphs>
  <ap:ScaleCrop>false</ap:ScaleCrop>
  <ap:LinksUpToDate>false</ap:LinksUpToDate>
  <ap:CharactersWithSpaces>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2024-06-17T14:30:00.0000000Z</dcterms:created>
  <dcterms:modified xsi:type="dcterms:W3CDTF">2024-06-17T14:30:00.0000000Z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IENW/BSK-2024/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