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9F3" w:rsidRDefault="0080060F" w14:paraId="4433E592" w14:textId="77777777">
      <w:pPr>
        <w:pStyle w:val="StandaardAanhef"/>
      </w:pPr>
      <w:r>
        <w:t>Geachte voorzitter,</w:t>
      </w:r>
    </w:p>
    <w:p w:rsidR="0080060F" w:rsidP="0080060F" w:rsidRDefault="0080060F" w14:paraId="15FAEAD5" w14:textId="77777777">
      <w:pPr>
        <w:pStyle w:val="StandaardSlotzin"/>
      </w:pPr>
      <w:r>
        <w:t xml:space="preserve">Hierbij zend ik u de antwoorden op de schriftelijke vragen van de leden </w:t>
      </w:r>
      <w:proofErr w:type="spellStart"/>
      <w:r>
        <w:t>Maatoug</w:t>
      </w:r>
      <w:proofErr w:type="spellEnd"/>
      <w:r>
        <w:t xml:space="preserve"> en </w:t>
      </w:r>
      <w:proofErr w:type="spellStart"/>
      <w:r>
        <w:t>Stultiens</w:t>
      </w:r>
      <w:proofErr w:type="spellEnd"/>
      <w:r>
        <w:t xml:space="preserve"> (GroenLinks-PvdA) over belastingverdragen die zijn ingezonden op 28 augustus 2024.</w:t>
      </w:r>
    </w:p>
    <w:p w:rsidR="00C039F3" w:rsidP="0080060F" w:rsidRDefault="0080060F" w14:paraId="560FAA38" w14:textId="77777777">
      <w:pPr>
        <w:pStyle w:val="StandaardSlotzin"/>
      </w:pPr>
      <w:r>
        <w:t>Hoogachtend,</w:t>
      </w:r>
    </w:p>
    <w:p w:rsidR="00C039F3" w:rsidRDefault="00C039F3" w14:paraId="3202131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C039F3" w14:paraId="7A37E79D" w14:textId="77777777">
        <w:tc>
          <w:tcPr>
            <w:tcW w:w="3592" w:type="dxa"/>
          </w:tcPr>
          <w:p w:rsidR="00C039F3" w:rsidRDefault="0080060F" w14:paraId="14A23C29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Folkert L. Idsinga</w:t>
            </w:r>
          </w:p>
        </w:tc>
        <w:tc>
          <w:tcPr>
            <w:tcW w:w="3892" w:type="dxa"/>
          </w:tcPr>
          <w:p w:rsidR="00C039F3" w:rsidRDefault="00C039F3" w14:paraId="2EEAA13A" w14:textId="77777777"/>
        </w:tc>
      </w:tr>
      <w:tr w:rsidR="00C039F3" w14:paraId="630643A1" w14:textId="77777777">
        <w:tc>
          <w:tcPr>
            <w:tcW w:w="3592" w:type="dxa"/>
          </w:tcPr>
          <w:p w:rsidR="00C039F3" w:rsidRDefault="00C039F3" w14:paraId="4DBD5F0E" w14:textId="77777777"/>
        </w:tc>
        <w:tc>
          <w:tcPr>
            <w:tcW w:w="3892" w:type="dxa"/>
          </w:tcPr>
          <w:p w:rsidR="00C039F3" w:rsidRDefault="00C039F3" w14:paraId="74F48103" w14:textId="77777777"/>
        </w:tc>
      </w:tr>
      <w:tr w:rsidR="00C039F3" w14:paraId="15044696" w14:textId="77777777">
        <w:tc>
          <w:tcPr>
            <w:tcW w:w="3592" w:type="dxa"/>
          </w:tcPr>
          <w:p w:rsidR="00C039F3" w:rsidRDefault="00C039F3" w14:paraId="025D54EE" w14:textId="77777777"/>
        </w:tc>
        <w:tc>
          <w:tcPr>
            <w:tcW w:w="3892" w:type="dxa"/>
          </w:tcPr>
          <w:p w:rsidR="00C039F3" w:rsidRDefault="00C039F3" w14:paraId="518FCEFB" w14:textId="77777777"/>
        </w:tc>
      </w:tr>
      <w:tr w:rsidR="00C039F3" w14:paraId="022F77B8" w14:textId="77777777">
        <w:tc>
          <w:tcPr>
            <w:tcW w:w="3592" w:type="dxa"/>
          </w:tcPr>
          <w:p w:rsidR="00C039F3" w:rsidRDefault="00C039F3" w14:paraId="601492FA" w14:textId="77777777"/>
        </w:tc>
        <w:tc>
          <w:tcPr>
            <w:tcW w:w="3892" w:type="dxa"/>
          </w:tcPr>
          <w:p w:rsidR="00C039F3" w:rsidRDefault="00C039F3" w14:paraId="10575A4A" w14:textId="77777777"/>
        </w:tc>
      </w:tr>
      <w:tr w:rsidR="00C039F3" w14:paraId="7D9B33D3" w14:textId="77777777">
        <w:tc>
          <w:tcPr>
            <w:tcW w:w="3592" w:type="dxa"/>
          </w:tcPr>
          <w:p w:rsidR="00C039F3" w:rsidRDefault="00C039F3" w14:paraId="72106F1C" w14:textId="77777777"/>
        </w:tc>
        <w:tc>
          <w:tcPr>
            <w:tcW w:w="3892" w:type="dxa"/>
          </w:tcPr>
          <w:p w:rsidR="00C039F3" w:rsidRDefault="00C039F3" w14:paraId="7B8377E3" w14:textId="77777777"/>
        </w:tc>
      </w:tr>
    </w:tbl>
    <w:p w:rsidR="00C039F3" w:rsidRDefault="00C039F3" w14:paraId="4620294D" w14:textId="77777777">
      <w:pPr>
        <w:pStyle w:val="Verdana7"/>
      </w:pPr>
    </w:p>
    <w:sectPr w:rsidR="00C039F3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91B0" w14:textId="77777777" w:rsidR="0080060F" w:rsidRDefault="0080060F">
      <w:pPr>
        <w:spacing w:line="240" w:lineRule="auto"/>
      </w:pPr>
      <w:r>
        <w:separator/>
      </w:r>
    </w:p>
  </w:endnote>
  <w:endnote w:type="continuationSeparator" w:id="0">
    <w:p w14:paraId="01F40032" w14:textId="77777777" w:rsidR="0080060F" w:rsidRDefault="00800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D4E5B" w14:textId="77777777" w:rsidR="0080060F" w:rsidRDefault="0080060F">
      <w:pPr>
        <w:spacing w:line="240" w:lineRule="auto"/>
      </w:pPr>
      <w:r>
        <w:separator/>
      </w:r>
    </w:p>
  </w:footnote>
  <w:footnote w:type="continuationSeparator" w:id="0">
    <w:p w14:paraId="4FDEE418" w14:textId="77777777" w:rsidR="0080060F" w:rsidRDefault="00800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1BDA" w14:textId="77777777" w:rsidR="00C039F3" w:rsidRDefault="0080060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BD6E033" wp14:editId="2D640614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350CE7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 xml:space="preserve">Directie Verbruiksbelastingen, Douane en Internationale </w:t>
                          </w:r>
                          <w:proofErr w:type="spellStart"/>
                          <w:r>
                            <w:t>aang</w:t>
                          </w:r>
                          <w:proofErr w:type="spellEnd"/>
                          <w:r>
                            <w:t>.</w:t>
                          </w:r>
                        </w:p>
                        <w:p w14:paraId="033CF82D" w14:textId="77777777" w:rsidR="00C039F3" w:rsidRDefault="00C039F3">
                          <w:pPr>
                            <w:pStyle w:val="WitregelW1"/>
                          </w:pPr>
                        </w:p>
                        <w:p w14:paraId="55098C5F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5AF0ED" w14:textId="0E411F0A" w:rsidR="006D721F" w:rsidRDefault="00BD146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D5087">
                              <w:t>2024-0000444499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D6E033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9350CE7" w14:textId="77777777" w:rsidR="00C039F3" w:rsidRDefault="0080060F">
                    <w:pPr>
                      <w:pStyle w:val="StandaardReferentiegegevensKop"/>
                    </w:pPr>
                    <w:r>
                      <w:t xml:space="preserve">Directie Verbruiksbelastingen, Douane en Internationale </w:t>
                    </w:r>
                    <w:proofErr w:type="spellStart"/>
                    <w:r>
                      <w:t>aang</w:t>
                    </w:r>
                    <w:proofErr w:type="spellEnd"/>
                    <w:r>
                      <w:t>.</w:t>
                    </w:r>
                  </w:p>
                  <w:p w14:paraId="033CF82D" w14:textId="77777777" w:rsidR="00C039F3" w:rsidRDefault="00C039F3">
                    <w:pPr>
                      <w:pStyle w:val="WitregelW1"/>
                    </w:pPr>
                  </w:p>
                  <w:p w14:paraId="55098C5F" w14:textId="77777777" w:rsidR="00C039F3" w:rsidRDefault="0080060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5AF0ED" w14:textId="0E411F0A" w:rsidR="006D721F" w:rsidRDefault="00BD1469">
                    <w:pPr>
                      <w:pStyle w:val="StandaardReferentiegegevens"/>
                    </w:pPr>
                    <w:fldSimple w:instr=" DOCPROPERTY  &quot;Kenmerk&quot;  \* MERGEFORMAT ">
                      <w:r w:rsidR="002D5087">
                        <w:t>2024-0000444499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14A095A" wp14:editId="4055A4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87E3E9" w14:textId="77777777" w:rsidR="006D721F" w:rsidRDefault="00BD14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4A095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387E3E9" w14:textId="77777777" w:rsidR="006D721F" w:rsidRDefault="00BD14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09878CB" wp14:editId="645EDD3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A9269" w14:textId="735085B1" w:rsidR="006D721F" w:rsidRDefault="00BD14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9878C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EA9269" w14:textId="735085B1" w:rsidR="006D721F" w:rsidRDefault="00BD14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C67D" w14:textId="77777777" w:rsidR="00C039F3" w:rsidRDefault="0080060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65935D0" wp14:editId="4772343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7AAC53" w14:textId="77777777" w:rsidR="00C039F3" w:rsidRDefault="0080060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2D626E" wp14:editId="5A25C83D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5935D0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47AAC53" w14:textId="77777777" w:rsidR="00C039F3" w:rsidRDefault="0080060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2D626E" wp14:editId="5A25C83D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492E85" wp14:editId="298A5B5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7D2A5A" w14:textId="77777777" w:rsidR="0080060F" w:rsidRDefault="00800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492E8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B7D2A5A" w14:textId="77777777" w:rsidR="0080060F" w:rsidRDefault="008006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DDF258" wp14:editId="4CA6E22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9D4DC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>Directie Verbruiksbelastingen, Douane en Internationale aangelegenheden</w:t>
                          </w:r>
                        </w:p>
                        <w:p w14:paraId="2FA7DF5A" w14:textId="77777777" w:rsidR="00C039F3" w:rsidRDefault="00C039F3">
                          <w:pPr>
                            <w:pStyle w:val="WitregelW1"/>
                          </w:pPr>
                        </w:p>
                        <w:p w14:paraId="56305B08" w14:textId="77777777" w:rsidR="00C039F3" w:rsidRDefault="0080060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8212BDC" w14:textId="77777777" w:rsidR="00C039F3" w:rsidRDefault="0080060F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B9C4441" w14:textId="77777777" w:rsidR="00C039F3" w:rsidRDefault="0080060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4F34755" w14:textId="77777777" w:rsidR="00C039F3" w:rsidRPr="0080060F" w:rsidRDefault="0080060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0060F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80060F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80060F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440459ED" w14:textId="77777777" w:rsidR="00C039F3" w:rsidRPr="0080060F" w:rsidRDefault="0080060F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0060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75FAAEF6" w14:textId="77777777" w:rsidR="00C039F3" w:rsidRPr="0080060F" w:rsidRDefault="00C039F3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D1719B7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A424F2E" w14:textId="0B4DFE45" w:rsidR="006D721F" w:rsidRDefault="00BD1469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D5087">
                              <w:t>2024-0000444499</w:t>
                            </w:r>
                          </w:fldSimple>
                        </w:p>
                        <w:p w14:paraId="0CE47F6A" w14:textId="77777777" w:rsidR="00C039F3" w:rsidRDefault="00C039F3">
                          <w:pPr>
                            <w:pStyle w:val="WitregelW1"/>
                          </w:pPr>
                        </w:p>
                        <w:p w14:paraId="34F8C7F8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71C535A" w14:textId="4A205423" w:rsidR="006D721F" w:rsidRDefault="00BD1469">
                          <w:pPr>
                            <w:pStyle w:val="StandaardReferentiegegevens"/>
                          </w:pPr>
                          <w:r>
                            <w:t>2024-0000444496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24B690DE" w14:textId="77777777" w:rsidR="00C039F3" w:rsidRDefault="00C039F3">
                          <w:pPr>
                            <w:pStyle w:val="WitregelW1"/>
                          </w:pPr>
                        </w:p>
                        <w:p w14:paraId="0AE06114" w14:textId="77777777" w:rsidR="00C039F3" w:rsidRDefault="0080060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CF8FA3B" w14:textId="77777777" w:rsidR="00C039F3" w:rsidRDefault="0080060F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DDF258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239D4DC" w14:textId="77777777" w:rsidR="00C039F3" w:rsidRDefault="0080060F">
                    <w:pPr>
                      <w:pStyle w:val="StandaardReferentiegegevensKop"/>
                    </w:pPr>
                    <w:r>
                      <w:t>Directie Verbruiksbelastingen, Douane en Internationale aangelegenheden</w:t>
                    </w:r>
                  </w:p>
                  <w:p w14:paraId="2FA7DF5A" w14:textId="77777777" w:rsidR="00C039F3" w:rsidRDefault="00C039F3">
                    <w:pPr>
                      <w:pStyle w:val="WitregelW1"/>
                    </w:pPr>
                  </w:p>
                  <w:p w14:paraId="56305B08" w14:textId="77777777" w:rsidR="00C039F3" w:rsidRDefault="0080060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8212BDC" w14:textId="77777777" w:rsidR="00C039F3" w:rsidRDefault="0080060F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B9C4441" w14:textId="77777777" w:rsidR="00C039F3" w:rsidRDefault="0080060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4F34755" w14:textId="77777777" w:rsidR="00C039F3" w:rsidRPr="0080060F" w:rsidRDefault="0080060F">
                    <w:pPr>
                      <w:pStyle w:val="StandaardReferentiegegevens"/>
                      <w:rPr>
                        <w:lang w:val="es-ES"/>
                      </w:rPr>
                    </w:pPr>
                    <w:r w:rsidRPr="0080060F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80060F">
                      <w:rPr>
                        <w:lang w:val="es-ES"/>
                      </w:rPr>
                      <w:t>EE  '</w:t>
                    </w:r>
                    <w:proofErr w:type="gramEnd"/>
                    <w:r w:rsidRPr="0080060F">
                      <w:rPr>
                        <w:lang w:val="es-ES"/>
                      </w:rPr>
                      <w:t>S-GRAVENHAGE</w:t>
                    </w:r>
                  </w:p>
                  <w:p w14:paraId="440459ED" w14:textId="77777777" w:rsidR="00C039F3" w:rsidRPr="0080060F" w:rsidRDefault="0080060F">
                    <w:pPr>
                      <w:pStyle w:val="StandaardReferentiegegevens"/>
                      <w:rPr>
                        <w:lang w:val="es-ES"/>
                      </w:rPr>
                    </w:pPr>
                    <w:r w:rsidRPr="0080060F">
                      <w:rPr>
                        <w:lang w:val="es-ES"/>
                      </w:rPr>
                      <w:t>www.rijksoverheid.nl/fin</w:t>
                    </w:r>
                  </w:p>
                  <w:p w14:paraId="75FAAEF6" w14:textId="77777777" w:rsidR="00C039F3" w:rsidRPr="0080060F" w:rsidRDefault="00C039F3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D1719B7" w14:textId="77777777" w:rsidR="00C039F3" w:rsidRDefault="0080060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A424F2E" w14:textId="0B4DFE45" w:rsidR="006D721F" w:rsidRDefault="00BD1469">
                    <w:pPr>
                      <w:pStyle w:val="StandaardReferentiegegevens"/>
                    </w:pPr>
                    <w:fldSimple w:instr=" DOCPROPERTY  &quot;Kenmerk&quot;  \* MERGEFORMAT ">
                      <w:r w:rsidR="002D5087">
                        <w:t>2024-0000444499</w:t>
                      </w:r>
                    </w:fldSimple>
                  </w:p>
                  <w:p w14:paraId="0CE47F6A" w14:textId="77777777" w:rsidR="00C039F3" w:rsidRDefault="00C039F3">
                    <w:pPr>
                      <w:pStyle w:val="WitregelW1"/>
                    </w:pPr>
                  </w:p>
                  <w:p w14:paraId="34F8C7F8" w14:textId="77777777" w:rsidR="00C039F3" w:rsidRDefault="0080060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71C535A" w14:textId="4A205423" w:rsidR="006D721F" w:rsidRDefault="00BD1469">
                    <w:pPr>
                      <w:pStyle w:val="StandaardReferentiegegevens"/>
                    </w:pPr>
                    <w:r>
                      <w:t>2024-0000444496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24B690DE" w14:textId="77777777" w:rsidR="00C039F3" w:rsidRDefault="00C039F3">
                    <w:pPr>
                      <w:pStyle w:val="WitregelW1"/>
                    </w:pPr>
                  </w:p>
                  <w:p w14:paraId="0AE06114" w14:textId="77777777" w:rsidR="00C039F3" w:rsidRDefault="0080060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CF8FA3B" w14:textId="77777777" w:rsidR="00C039F3" w:rsidRDefault="0080060F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93DBC65" wp14:editId="10712F35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BF7C0" w14:textId="77777777" w:rsidR="00C039F3" w:rsidRDefault="0080060F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3DBC6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18BF7C0" w14:textId="77777777" w:rsidR="00C039F3" w:rsidRDefault="0080060F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2CC6CA" wp14:editId="0DD3189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B4279" w14:textId="5548AFF6" w:rsidR="006D721F" w:rsidRDefault="00BD14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8F2126C" w14:textId="77777777" w:rsidR="00C039F3" w:rsidRDefault="0080060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2CC6CA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6BB4279" w14:textId="5548AFF6" w:rsidR="006D721F" w:rsidRDefault="00BD14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8F2126C" w14:textId="77777777" w:rsidR="00C039F3" w:rsidRDefault="0080060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66401B8" wp14:editId="75A2E30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F0826" w14:textId="77777777" w:rsidR="006D721F" w:rsidRDefault="00BD1469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401B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A8F0826" w14:textId="77777777" w:rsidR="006D721F" w:rsidRDefault="00BD1469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4EBA49D" wp14:editId="5F16C944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039F3" w14:paraId="5782C72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E90BD67" w14:textId="77777777" w:rsidR="00C039F3" w:rsidRDefault="00C039F3"/>
                            </w:tc>
                            <w:tc>
                              <w:tcPr>
                                <w:tcW w:w="5400" w:type="dxa"/>
                              </w:tcPr>
                              <w:p w14:paraId="41BF007E" w14:textId="77777777" w:rsidR="00C039F3" w:rsidRDefault="00C039F3"/>
                            </w:tc>
                          </w:tr>
                          <w:tr w:rsidR="00C039F3" w14:paraId="289CCCE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1EF3CA" w14:textId="77777777" w:rsidR="00C039F3" w:rsidRDefault="0080060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17B774E" w14:textId="17CF5937" w:rsidR="00C039F3" w:rsidRDefault="002D5087">
                                <w:r>
                                  <w:t>16 september 2024</w:t>
                                </w:r>
                              </w:p>
                            </w:tc>
                          </w:tr>
                          <w:tr w:rsidR="00C039F3" w14:paraId="6BA0562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26D33DA" w14:textId="77777777" w:rsidR="00C039F3" w:rsidRDefault="0080060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6AF0AF" w14:textId="0C9B700D" w:rsidR="006D721F" w:rsidRDefault="00BD1469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D5087">
                                  <w:t xml:space="preserve">Beantwoording schriftelijke vragen </w:t>
                                </w:r>
                                <w:proofErr w:type="spellStart"/>
                                <w:r w:rsidR="002D5087">
                                  <w:t>Maatoug</w:t>
                                </w:r>
                                <w:proofErr w:type="spellEnd"/>
                                <w:r w:rsidR="002D5087">
                                  <w:t xml:space="preserve"> en </w:t>
                                </w:r>
                                <w:proofErr w:type="spellStart"/>
                                <w:r w:rsidR="002D5087">
                                  <w:t>Stultiens</w:t>
                                </w:r>
                                <w:proofErr w:type="spellEnd"/>
                                <w:r w:rsidR="002D5087">
                                  <w:t xml:space="preserve"> over belastingverdragen (2024Z1265)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039F3" w14:paraId="65DDAF5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15AADA" w14:textId="77777777" w:rsidR="00C039F3" w:rsidRDefault="00C039F3"/>
                            </w:tc>
                            <w:tc>
                              <w:tcPr>
                                <w:tcW w:w="4738" w:type="dxa"/>
                              </w:tcPr>
                              <w:p w14:paraId="374825C4" w14:textId="77777777" w:rsidR="00C039F3" w:rsidRDefault="00C039F3"/>
                            </w:tc>
                          </w:tr>
                        </w:tbl>
                        <w:p w14:paraId="049D5BF4" w14:textId="77777777" w:rsidR="0080060F" w:rsidRDefault="00800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EBA49D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039F3" w14:paraId="5782C72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E90BD67" w14:textId="77777777" w:rsidR="00C039F3" w:rsidRDefault="00C039F3"/>
                      </w:tc>
                      <w:tc>
                        <w:tcPr>
                          <w:tcW w:w="5400" w:type="dxa"/>
                        </w:tcPr>
                        <w:p w14:paraId="41BF007E" w14:textId="77777777" w:rsidR="00C039F3" w:rsidRDefault="00C039F3"/>
                      </w:tc>
                    </w:tr>
                    <w:tr w:rsidR="00C039F3" w14:paraId="289CCCE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1EF3CA" w14:textId="77777777" w:rsidR="00C039F3" w:rsidRDefault="0080060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17B774E" w14:textId="17CF5937" w:rsidR="00C039F3" w:rsidRDefault="002D5087">
                          <w:r>
                            <w:t>16 september 2024</w:t>
                          </w:r>
                        </w:p>
                      </w:tc>
                    </w:tr>
                    <w:tr w:rsidR="00C039F3" w14:paraId="6BA0562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26D33DA" w14:textId="77777777" w:rsidR="00C039F3" w:rsidRDefault="0080060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6AF0AF" w14:textId="0C9B700D" w:rsidR="006D721F" w:rsidRDefault="00BD1469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D5087">
                            <w:t xml:space="preserve">Beantwoording schriftelijke vragen </w:t>
                          </w:r>
                          <w:proofErr w:type="spellStart"/>
                          <w:r w:rsidR="002D5087">
                            <w:t>Maatoug</w:t>
                          </w:r>
                          <w:proofErr w:type="spellEnd"/>
                          <w:r w:rsidR="002D5087">
                            <w:t xml:space="preserve"> en </w:t>
                          </w:r>
                          <w:proofErr w:type="spellStart"/>
                          <w:r w:rsidR="002D5087">
                            <w:t>Stultiens</w:t>
                          </w:r>
                          <w:proofErr w:type="spellEnd"/>
                          <w:r w:rsidR="002D5087">
                            <w:t xml:space="preserve"> over belastingverdragen (2024Z1265)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039F3" w14:paraId="65DDAF5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15AADA" w14:textId="77777777" w:rsidR="00C039F3" w:rsidRDefault="00C039F3"/>
                      </w:tc>
                      <w:tc>
                        <w:tcPr>
                          <w:tcW w:w="4738" w:type="dxa"/>
                        </w:tcPr>
                        <w:p w14:paraId="374825C4" w14:textId="77777777" w:rsidR="00C039F3" w:rsidRDefault="00C039F3"/>
                      </w:tc>
                    </w:tr>
                  </w:tbl>
                  <w:p w14:paraId="049D5BF4" w14:textId="77777777" w:rsidR="0080060F" w:rsidRDefault="0080060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8341251" wp14:editId="50AF746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AAAD7B" w14:textId="42265EE4" w:rsidR="006D721F" w:rsidRDefault="00BD1469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41251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DAAAD7B" w14:textId="42265EE4" w:rsidR="006D721F" w:rsidRDefault="00BD1469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610ADF6" wp14:editId="78EEB8D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69BB13" w14:textId="77777777" w:rsidR="0080060F" w:rsidRDefault="0080060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10ADF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5D69BB13" w14:textId="77777777" w:rsidR="0080060F" w:rsidRDefault="0080060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B666D9"/>
    <w:multiLevelType w:val="multilevel"/>
    <w:tmpl w:val="56D2FC9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4AA3E6B"/>
    <w:multiLevelType w:val="multilevel"/>
    <w:tmpl w:val="50BEE39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759823C"/>
    <w:multiLevelType w:val="multilevel"/>
    <w:tmpl w:val="71ADBF9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C0494"/>
    <w:multiLevelType w:val="multilevel"/>
    <w:tmpl w:val="47C8174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4FBBD26"/>
    <w:multiLevelType w:val="multilevel"/>
    <w:tmpl w:val="98F5AC7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F303D1"/>
    <w:multiLevelType w:val="multilevel"/>
    <w:tmpl w:val="2AB91BD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422451">
    <w:abstractNumId w:val="5"/>
  </w:num>
  <w:num w:numId="2" w16cid:durableId="2067947598">
    <w:abstractNumId w:val="2"/>
  </w:num>
  <w:num w:numId="3" w16cid:durableId="911698791">
    <w:abstractNumId w:val="3"/>
  </w:num>
  <w:num w:numId="4" w16cid:durableId="1782609386">
    <w:abstractNumId w:val="1"/>
  </w:num>
  <w:num w:numId="5" w16cid:durableId="378435920">
    <w:abstractNumId w:val="0"/>
  </w:num>
  <w:num w:numId="6" w16cid:durableId="187330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0F"/>
    <w:rsid w:val="001715CC"/>
    <w:rsid w:val="002D5087"/>
    <w:rsid w:val="0069066E"/>
    <w:rsid w:val="006D721F"/>
    <w:rsid w:val="0080060F"/>
    <w:rsid w:val="00BD1469"/>
    <w:rsid w:val="00C039F3"/>
    <w:rsid w:val="00CE1042"/>
    <w:rsid w:val="00D5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60C790"/>
  <w15:docId w15:val="{1E62805A-ACB1-40E6-9BFC-10FE4ABE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06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06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06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060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Maatoug en Stultiens over belastingverdragen (2024Z1265)</vt:lpstr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2024-09-16T14:34:00.0000000Z</dcterms:created>
  <dcterms:modified xsi:type="dcterms:W3CDTF">2024-09-16T14:34:00.0000000Z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Maatoug en Stultiens over belastingverdragen (2024Z1265)</vt:lpwstr>
  </property>
  <property fmtid="{D5CDD505-2E9C-101B-9397-08002B2CF9AE}" pid="5" name="Publicatiedatum">
    <vt:lpwstr/>
  </property>
  <property fmtid="{D5CDD505-2E9C-101B-9397-08002B2CF9AE}" pid="6" name="Verantwoordelijke organisatie">
    <vt:lpwstr>Directie Verbruiksbelastingen, Douane en Internationale aang.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13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2024-0000444499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Maatoug en Stultiens over belastingverdragen (2024Z1265)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2024-09-12T13:58:55Z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95d204ba-7479-4d07-81b1-73f9dd108616</vt:lpwstr>
  </property>
  <property fmtid="{D5CDD505-2E9C-101B-9397-08002B2CF9AE}" pid="37" name="MSIP_Label_b2aa6e22-2c82-48c6-bf24-1790f4b9c128_ContentBits">
    <vt:lpwstr>0</vt:lpwstr>
  </property>
</Properties>
</file>