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4A71" w:rsidP="00D84A71" w:rsidRDefault="00D84A71" w14:paraId="553D6F4A" w14:textId="77777777">
      <w:r>
        <w:t xml:space="preserve">Hierbij zend ik u de antwoorden op de schriftelijke Kamervragen over de </w:t>
      </w:r>
      <w:r w:rsidR="00321F4E">
        <w:t>O</w:t>
      </w:r>
      <w:r>
        <w:t>ntwerpbegroting 2025 van het Gemeentefonds.</w:t>
      </w:r>
    </w:p>
    <w:p w:rsidR="00DA0134" w:rsidRDefault="00DA0134" w14:paraId="30E33D0E" w14:textId="77777777"/>
    <w:p w:rsidR="00D84A71" w:rsidRDefault="00D84A71" w14:paraId="18AA0D64" w14:textId="77777777"/>
    <w:p w:rsidRPr="002417D5" w:rsidR="00D84A71" w:rsidP="00D84A71" w:rsidRDefault="00D84A71" w14:paraId="4ED07DDC" w14:textId="652B0E97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>J.J.M. Uitermark</w:t>
      </w:r>
    </w:p>
    <w:p w:rsidR="00D84A71" w:rsidP="00D84A71" w:rsidRDefault="00D84A71" w14:paraId="2F79342B" w14:textId="77777777"/>
    <w:p w:rsidR="00D84A71" w:rsidRDefault="00D84A71" w14:paraId="57D327E4" w14:textId="77777777"/>
    <w:sectPr w:rsidR="00D84A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55A34" w14:textId="77777777" w:rsidR="00F20E1A" w:rsidRDefault="00F20E1A">
      <w:pPr>
        <w:spacing w:line="240" w:lineRule="auto"/>
      </w:pPr>
      <w:r>
        <w:separator/>
      </w:r>
    </w:p>
  </w:endnote>
  <w:endnote w:type="continuationSeparator" w:id="0">
    <w:p w14:paraId="05D0FDC2" w14:textId="77777777" w:rsidR="00F20E1A" w:rsidRDefault="00F20E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8A064" w14:textId="77777777" w:rsidR="00123994" w:rsidRDefault="0012399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6CBD3" w14:textId="77777777" w:rsidR="00123994" w:rsidRDefault="0012399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F9107" w14:textId="77777777" w:rsidR="00123994" w:rsidRDefault="0012399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7CF0A" w14:textId="77777777" w:rsidR="00F20E1A" w:rsidRDefault="00F20E1A">
      <w:pPr>
        <w:spacing w:line="240" w:lineRule="auto"/>
      </w:pPr>
      <w:r>
        <w:separator/>
      </w:r>
    </w:p>
  </w:footnote>
  <w:footnote w:type="continuationSeparator" w:id="0">
    <w:p w14:paraId="69895331" w14:textId="77777777" w:rsidR="00F20E1A" w:rsidRDefault="00F20E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16A0B" w14:textId="77777777" w:rsidR="00123994" w:rsidRDefault="0012399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74AA6" w14:textId="77777777" w:rsidR="00DA0134" w:rsidRDefault="0072632C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7F988EA4" wp14:editId="1AA52C68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238C2C" w14:textId="1606E640" w:rsidR="00271043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F988EA4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6F238C2C" w14:textId="1606E640" w:rsidR="00271043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4DA54AF3" wp14:editId="59393CD2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9D22EA" w14:textId="77777777" w:rsidR="00DA0134" w:rsidRDefault="0072632C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3514812" w14:textId="3ED504FA" w:rsidR="00271043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  <w:p w14:paraId="2046A4F2" w14:textId="77777777" w:rsidR="00DA0134" w:rsidRDefault="00DA0134">
                          <w:pPr>
                            <w:pStyle w:val="WitregelW1"/>
                          </w:pPr>
                        </w:p>
                        <w:p w14:paraId="5132998D" w14:textId="77777777" w:rsidR="00DA0134" w:rsidRDefault="0072632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D39948F" w14:textId="064E1DEE" w:rsidR="00271043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F3488C">
                              <w:t>2024-0000803846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A54AF3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4C9D22EA" w14:textId="77777777" w:rsidR="00DA0134" w:rsidRDefault="0072632C">
                    <w:pPr>
                      <w:pStyle w:val="Referentiegegevensbold"/>
                    </w:pPr>
                    <w:r>
                      <w:t>Datum</w:t>
                    </w:r>
                  </w:p>
                  <w:p w14:paraId="43514812" w14:textId="3ED504FA" w:rsidR="00271043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end"/>
                    </w:r>
                  </w:p>
                  <w:p w14:paraId="2046A4F2" w14:textId="77777777" w:rsidR="00DA0134" w:rsidRDefault="00DA0134">
                    <w:pPr>
                      <w:pStyle w:val="WitregelW1"/>
                    </w:pPr>
                  </w:p>
                  <w:p w14:paraId="5132998D" w14:textId="77777777" w:rsidR="00DA0134" w:rsidRDefault="0072632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D39948F" w14:textId="064E1DEE" w:rsidR="00271043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F3488C">
                        <w:t>2024-0000803846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3DF1763" wp14:editId="2090F54D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D34AE0" w14:textId="6A4284FF" w:rsidR="00271043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DF1763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6BD34AE0" w14:textId="6A4284FF" w:rsidR="00271043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741F579F" wp14:editId="717167FE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FBD5E7" w14:textId="77777777" w:rsidR="00271043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1F579F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3CFBD5E7" w14:textId="77777777" w:rsidR="00271043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1A419" w14:textId="77777777" w:rsidR="00DA0134" w:rsidRDefault="0072632C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6AF7795" wp14:editId="348B4FC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AC2313" w14:textId="77777777" w:rsidR="00DA0134" w:rsidRDefault="0072632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F65437" wp14:editId="7C09A269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6AF7795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3CAC2313" w14:textId="77777777" w:rsidR="00DA0134" w:rsidRDefault="0072632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3F65437" wp14:editId="7C09A269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F80EF38" wp14:editId="70661454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21BA5C" w14:textId="77777777" w:rsidR="00DA0134" w:rsidRDefault="0072632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A88D95" wp14:editId="154C554A">
                                <wp:extent cx="2339975" cy="1582834"/>
                                <wp:effectExtent l="0" t="0" r="0" b="0"/>
                                <wp:docPr id="8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BZ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80EF38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1C21BA5C" w14:textId="77777777" w:rsidR="00DA0134" w:rsidRDefault="0072632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8A88D95" wp14:editId="154C554A">
                          <wp:extent cx="2339975" cy="1582834"/>
                          <wp:effectExtent l="0" t="0" r="0" b="0"/>
                          <wp:docPr id="8" name="Logotype_BZK" descr="Ministerie van Binnenlandse Zaken en Koninkrijksrelaties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BZ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726C451" wp14:editId="45461D2F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876DC5" w14:textId="77777777" w:rsidR="00DA0134" w:rsidRDefault="0072632C">
                          <w:pPr>
                            <w:pStyle w:val="Referentiegegevens"/>
                          </w:pPr>
                          <w:r>
                            <w:t xml:space="preserve">&gt; Retouradres 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26C451" id="f053fe88-db2b-430b-bcc5-fbb915a19314" o:spid="_x0000_s1032" type="#_x0000_t202" style="position:absolute;margin-left:79.35pt;margin-top:136.0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CgNMVrfAAAACwEA&#10;AA8AAAAAAAAAAAAAAAAA7QMAAGRycy9kb3ducmV2LnhtbFBLBQYAAAAABAAEAPMAAAD5BAAAAAA=&#10;" filled="f" stroked="f">
              <v:textbox inset="0,0,0,0">
                <w:txbxContent>
                  <w:p w14:paraId="26876DC5" w14:textId="77777777" w:rsidR="00DA0134" w:rsidRDefault="0072632C">
                    <w:pPr>
                      <w:pStyle w:val="Referentiegegevens"/>
                    </w:pPr>
                    <w:r>
                      <w:t xml:space="preserve">&gt; Retouradres 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DDA7209" wp14:editId="3055949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748177" w14:textId="2175529D" w:rsidR="00271043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  <w:p w14:paraId="43979549" w14:textId="77777777" w:rsidR="00DA0134" w:rsidRDefault="0072632C">
                          <w:r>
                            <w:t>Aan de Voorzitter van de Tweede Kamer der Staten Generaal</w:t>
                          </w:r>
                        </w:p>
                        <w:p w14:paraId="2946F04E" w14:textId="77777777" w:rsidR="00DA0134" w:rsidRDefault="0072632C">
                          <w:r>
                            <w:t xml:space="preserve">Postbus 20018 </w:t>
                          </w:r>
                        </w:p>
                        <w:p w14:paraId="217DB18F" w14:textId="77777777" w:rsidR="00DA0134" w:rsidRDefault="0072632C">
                          <w:r>
                            <w:t>2500EA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DA7209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F748177" w14:textId="2175529D" w:rsidR="00271043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  <w:p w14:paraId="43979549" w14:textId="77777777" w:rsidR="00DA0134" w:rsidRDefault="0072632C">
                    <w:r>
                      <w:t>Aan de Voorzitter van de Tweede Kamer der Staten Generaal</w:t>
                    </w:r>
                  </w:p>
                  <w:p w14:paraId="2946F04E" w14:textId="77777777" w:rsidR="00DA0134" w:rsidRDefault="0072632C">
                    <w:r>
                      <w:t xml:space="preserve">Postbus 20018 </w:t>
                    </w:r>
                  </w:p>
                  <w:p w14:paraId="217DB18F" w14:textId="77777777" w:rsidR="00DA0134" w:rsidRDefault="0072632C">
                    <w:r>
                      <w:t>2500EA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E315B96" wp14:editId="26936C53">
              <wp:simplePos x="0" y="0"/>
              <wp:positionH relativeFrom="page">
                <wp:posOffset>1019175</wp:posOffset>
              </wp:positionH>
              <wp:positionV relativeFrom="page">
                <wp:posOffset>3342640</wp:posOffset>
              </wp:positionV>
              <wp:extent cx="4772025" cy="56197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561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DA0134" w14:paraId="27C668B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2F061C8" w14:textId="77777777" w:rsidR="00DA0134" w:rsidRDefault="0072632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AE3FF4F" w14:textId="2705E76C" w:rsidR="00271043" w:rsidRDefault="00F3488C">
                                <w:r>
                                  <w:t>01 oktober 2024</w:t>
                                </w:r>
                                <w:r w:rsidR="00000000">
                                  <w:fldChar w:fldCharType="begin"/>
                                </w:r>
                                <w:r w:rsidR="00000000">
                                  <w:instrText xml:space="preserve"> DOCPROPERTY  "Datum"  \* MERGEFORMAT </w:instrText>
                                </w:r>
                                <w:r w:rsidR="00000000">
                                  <w:fldChar w:fldCharType="end"/>
                                </w:r>
                              </w:p>
                            </w:tc>
                          </w:tr>
                          <w:tr w:rsidR="00DA0134" w14:paraId="066B56A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1AD2236" w14:textId="77777777" w:rsidR="00DA0134" w:rsidRDefault="0072632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A061548" w14:textId="0070951D" w:rsidR="00DA0134" w:rsidRDefault="00000000">
                                <w:fldSimple w:instr=" DOCPROPERTY  &quot;Onderwerp&quot;  \* MERGEFORMAT ">
                                  <w:r w:rsidR="00F3488C">
                                    <w:t>Antwoorden schriftelijke Kamervragen Ontwerpbegroting 2025 GF</w:t>
                                  </w:r>
                                </w:fldSimple>
                              </w:p>
                            </w:tc>
                          </w:tr>
                        </w:tbl>
                        <w:p w14:paraId="5EE934CA" w14:textId="77777777" w:rsidR="0072632C" w:rsidRDefault="0072632C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315B96" id="1670fa0c-13cb-45ec-92be-ef1f34d237c5" o:spid="_x0000_s1034" type="#_x0000_t202" style="position:absolute;margin-left:80.25pt;margin-top:263.2pt;width:375.75pt;height:44.25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DA0134" w14:paraId="27C668B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2F061C8" w14:textId="77777777" w:rsidR="00DA0134" w:rsidRDefault="0072632C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AE3FF4F" w14:textId="2705E76C" w:rsidR="00271043" w:rsidRDefault="00F3488C">
                          <w:r>
                            <w:t>01 oktober 2024</w:t>
                          </w:r>
                          <w:r w:rsidR="00000000">
                            <w:fldChar w:fldCharType="begin"/>
                          </w:r>
                          <w:r w:rsidR="00000000">
                            <w:instrText xml:space="preserve"> DOCPROPERTY  "Datum"  \* MERGEFORMAT </w:instrText>
                          </w:r>
                          <w:r w:rsidR="00000000">
                            <w:fldChar w:fldCharType="end"/>
                          </w:r>
                        </w:p>
                      </w:tc>
                    </w:tr>
                    <w:tr w:rsidR="00DA0134" w14:paraId="066B56A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1AD2236" w14:textId="77777777" w:rsidR="00DA0134" w:rsidRDefault="0072632C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A061548" w14:textId="0070951D" w:rsidR="00DA0134" w:rsidRDefault="00000000">
                          <w:fldSimple w:instr=" DOCPROPERTY  &quot;Onderwerp&quot;  \* MERGEFORMAT ">
                            <w:r w:rsidR="00F3488C">
                              <w:t>Antwoorden schriftelijke Kamervragen Ontwerpbegroting 2025 GF</w:t>
                            </w:r>
                          </w:fldSimple>
                        </w:p>
                      </w:tc>
                    </w:tr>
                  </w:tbl>
                  <w:p w14:paraId="5EE934CA" w14:textId="77777777" w:rsidR="0072632C" w:rsidRDefault="0072632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0AF7609" wp14:editId="664FEE7D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24B8DE" w14:textId="77777777" w:rsidR="00DA0134" w:rsidRDefault="0072632C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1ED4F537" w14:textId="77777777" w:rsidR="00DA0134" w:rsidRDefault="0072632C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6AD00D47" w14:textId="77777777" w:rsidR="00DA0134" w:rsidRDefault="00DA0134">
                          <w:pPr>
                            <w:pStyle w:val="WitregelW1"/>
                          </w:pPr>
                        </w:p>
                        <w:p w14:paraId="4A9A55E0" w14:textId="77777777" w:rsidR="00DA0134" w:rsidRDefault="0072632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DDD6099" w14:textId="178F733C" w:rsidR="00271043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F3488C">
                              <w:t>2024-0000803846</w:t>
                            </w:r>
                          </w:fldSimple>
                        </w:p>
                        <w:p w14:paraId="50CF887A" w14:textId="77777777" w:rsidR="00DA0134" w:rsidRDefault="00DA0134">
                          <w:pPr>
                            <w:pStyle w:val="WitregelW1"/>
                          </w:pPr>
                        </w:p>
                        <w:p w14:paraId="44B38151" w14:textId="77777777" w:rsidR="00DA0134" w:rsidRDefault="0072632C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3574E7D4" w14:textId="5F791F15" w:rsidR="00271043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AF7609" id="aa29ef58-fa5a-4ef1-bc47-43f659f7c670" o:spid="_x0000_s1035" type="#_x0000_t202" style="position:absolute;margin-left:466.25pt;margin-top:153.9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EmIUcviAAAA&#10;DQEAAA8AAAAAAAAAAAAAAAAA7QMAAGRycy9kb3ducmV2LnhtbFBLBQYAAAAABAAEAPMAAAD8BAAA&#10;AAA=&#10;" filled="f" stroked="f">
              <v:textbox inset="0,0,0,0">
                <w:txbxContent>
                  <w:p w14:paraId="5F24B8DE" w14:textId="77777777" w:rsidR="00DA0134" w:rsidRDefault="0072632C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1ED4F537" w14:textId="77777777" w:rsidR="00DA0134" w:rsidRDefault="0072632C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6AD00D47" w14:textId="77777777" w:rsidR="00DA0134" w:rsidRDefault="00DA0134">
                    <w:pPr>
                      <w:pStyle w:val="WitregelW1"/>
                    </w:pPr>
                  </w:p>
                  <w:p w14:paraId="4A9A55E0" w14:textId="77777777" w:rsidR="00DA0134" w:rsidRDefault="0072632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DDD6099" w14:textId="178F733C" w:rsidR="00271043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F3488C">
                        <w:t>2024-0000803846</w:t>
                      </w:r>
                    </w:fldSimple>
                  </w:p>
                  <w:p w14:paraId="50CF887A" w14:textId="77777777" w:rsidR="00DA0134" w:rsidRDefault="00DA0134">
                    <w:pPr>
                      <w:pStyle w:val="WitregelW1"/>
                    </w:pPr>
                  </w:p>
                  <w:p w14:paraId="44B38151" w14:textId="77777777" w:rsidR="00DA0134" w:rsidRDefault="0072632C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3574E7D4" w14:textId="5F791F15" w:rsidR="00271043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37D2C98" wp14:editId="142499D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3CFE7A" w14:textId="77777777" w:rsidR="00271043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7D2C98" id="fc795519-edb4-40fa-b772-922592680a29" o:spid="_x0000_s1036" type="#_x0000_t202" style="position:absolute;margin-left:466.25pt;margin-top:802.75pt;width:101.2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" filled="f" stroked="f">
              <v:textbox inset="0,0,0,0">
                <w:txbxContent>
                  <w:p w14:paraId="383CFE7A" w14:textId="77777777" w:rsidR="00271043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B2E7FAE" wp14:editId="21E5275B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C42200" w14:textId="77777777" w:rsidR="0072632C" w:rsidRDefault="0072632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2E7FAE" id="ea113d41-b39a-4e3b-9a6a-dce66e72abe4" o:spid="_x0000_s1037" type="#_x0000_t202" style="position:absolute;margin-left:79.35pt;margin-top:802.7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VKOA4pQBAAAV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42C42200" w14:textId="77777777" w:rsidR="0072632C" w:rsidRDefault="0072632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CADA5A"/>
    <w:multiLevelType w:val="multilevel"/>
    <w:tmpl w:val="0BA76311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B2BC57B3"/>
    <w:multiLevelType w:val="multilevel"/>
    <w:tmpl w:val="8FC899B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DD67983A"/>
    <w:multiLevelType w:val="multilevel"/>
    <w:tmpl w:val="237D9A05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54C061BE"/>
    <w:multiLevelType w:val="multilevel"/>
    <w:tmpl w:val="7F498772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776E0E6B"/>
    <w:multiLevelType w:val="multilevel"/>
    <w:tmpl w:val="4979343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574554319">
    <w:abstractNumId w:val="0"/>
  </w:num>
  <w:num w:numId="2" w16cid:durableId="1471747030">
    <w:abstractNumId w:val="2"/>
  </w:num>
  <w:num w:numId="3" w16cid:durableId="563222847">
    <w:abstractNumId w:val="4"/>
  </w:num>
  <w:num w:numId="4" w16cid:durableId="1315186349">
    <w:abstractNumId w:val="3"/>
  </w:num>
  <w:num w:numId="5" w16cid:durableId="1531259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2C"/>
    <w:rsid w:val="00123994"/>
    <w:rsid w:val="00271043"/>
    <w:rsid w:val="00321F4E"/>
    <w:rsid w:val="00394B58"/>
    <w:rsid w:val="004E01F3"/>
    <w:rsid w:val="00656D28"/>
    <w:rsid w:val="0072632C"/>
    <w:rsid w:val="00AF1279"/>
    <w:rsid w:val="00D84A71"/>
    <w:rsid w:val="00DA0134"/>
    <w:rsid w:val="00F20E1A"/>
    <w:rsid w:val="00F3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4DF65"/>
  <w15:docId w15:val="{FD5EECD8-37C0-4035-AC84-082D35EE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4A71"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72632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2632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2632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2632C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321F4E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10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171</ap:Characters>
  <ap:DocSecurity>0</ap:DocSecurity>
  <ap:Lines>1</ap:Lines>
  <ap:Paragraphs>1</ap:Paragraphs>
  <ap:ScaleCrop>false</ap:ScaleCrop>
  <ap:LinksUpToDate>false</ap:LinksUpToDate>
  <ap:CharactersWithSpaces>201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2024-09-19T13:59:00.0000000Z</dcterms:created>
  <dcterms:modified xsi:type="dcterms:W3CDTF">2024-10-01T13:45:00.0000000Z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Antwoorden schriftelijke Kamervragen Ontwerpbegroting 2025 VRO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Aan de Voorzitter van de Tweede Kamer der Staten Generaal_x000d_
 _x000d_
Postbus 20018_x000d_
2500EA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2024-0000803846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Antwoorden schriftelijke Kamervragen Ontwerpbegroting 2025 GF</vt:lpwstr>
  </property>
  <property fmtid="{D5CDD505-2E9C-101B-9397-08002B2CF9AE}" pid="30" name="UwKenmerk">
    <vt:lpwstr/>
  </property>
</Properties>
</file>