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A0C" w:rsidRDefault="004200F7" w14:paraId="5D2A2452" w14:textId="77777777">
      <w:pPr>
        <w:pStyle w:val="StandaardAanhef"/>
      </w:pPr>
      <w:r>
        <w:t>Geachte voorzitter,</w:t>
      </w:r>
    </w:p>
    <w:p w:rsidRPr="00C27464" w:rsidR="00540FA5" w:rsidP="00F61ED1" w:rsidRDefault="003E4A58" w14:paraId="34C03E4C" w14:textId="77777777">
      <w:r>
        <w:t>Hierbij zend ik</w:t>
      </w:r>
      <w:r w:rsidR="006A3DCD">
        <w:t xml:space="preserve"> </w:t>
      </w:r>
      <w:r w:rsidR="00540FA5">
        <w:t xml:space="preserve">de </w:t>
      </w:r>
      <w:r>
        <w:t xml:space="preserve">beantwoording </w:t>
      </w:r>
      <w:r w:rsidR="00F61ED1">
        <w:t>van de schriftelijke vragen van</w:t>
      </w:r>
      <w:r w:rsidR="00540FA5">
        <w:t xml:space="preserve"> </w:t>
      </w:r>
      <w:r w:rsidR="00F61ED1">
        <w:t xml:space="preserve">leden </w:t>
      </w:r>
      <w:proofErr w:type="spellStart"/>
      <w:r w:rsidR="00F61ED1">
        <w:t>Maatoug</w:t>
      </w:r>
      <w:proofErr w:type="spellEnd"/>
      <w:r w:rsidR="00F61ED1">
        <w:t xml:space="preserve">, </w:t>
      </w:r>
      <w:proofErr w:type="spellStart"/>
      <w:r w:rsidR="00F61ED1">
        <w:t>Stultiens</w:t>
      </w:r>
      <w:proofErr w:type="spellEnd"/>
      <w:r w:rsidR="00F61ED1">
        <w:t xml:space="preserve"> (beiden GroenLinks-PvdA), Grinwis (ChristenUnie), Teunissen (PvdD), Dijk (SP), Van Baarle (DENK), Vijlbrief (D66) en Dassen (Volt) </w:t>
      </w:r>
      <w:r w:rsidR="00540FA5">
        <w:t>over de kosten van het afschaffen van de belasting op de inkoop van eigen aandelen (2024Z13363).</w:t>
      </w:r>
    </w:p>
    <w:p w:rsidR="00A41A0C" w:rsidRDefault="004200F7" w14:paraId="4E22C1A6" w14:textId="77777777">
      <w:pPr>
        <w:pStyle w:val="StandaardSlotzin"/>
      </w:pPr>
      <w:r>
        <w:t>Hoogachtend,</w:t>
      </w:r>
    </w:p>
    <w:p w:rsidR="00A41A0C" w:rsidRDefault="00A41A0C" w14:paraId="266BE78E" w14:textId="77777777"/>
    <w:tbl>
      <w:tblPr>
        <w:tblStyle w:val="Tabelzonderranden"/>
        <w:tblW w:w="7485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465"/>
        <w:gridCol w:w="20"/>
      </w:tblGrid>
      <w:tr w:rsidR="00A41A0C" w:rsidTr="00C27464" w14:paraId="3824F3BB" w14:textId="77777777">
        <w:tc>
          <w:tcPr>
            <w:tcW w:w="7465" w:type="dxa"/>
          </w:tcPr>
          <w:p w:rsidR="00A41A0C" w:rsidRDefault="004200F7" w14:paraId="149EFBCB" w14:textId="77777777">
            <w:proofErr w:type="gramStart"/>
            <w:r>
              <w:t>de</w:t>
            </w:r>
            <w:proofErr w:type="gramEnd"/>
            <w:r>
              <w:t xml:space="preserve"> staatssecretaris van Financiën -Fiscaliteit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0C3AA0">
              <w:t>Folkert L Idsinga</w:t>
            </w:r>
          </w:p>
        </w:tc>
        <w:tc>
          <w:tcPr>
            <w:tcW w:w="20" w:type="dxa"/>
          </w:tcPr>
          <w:p w:rsidR="00A41A0C" w:rsidRDefault="00A41A0C" w14:paraId="322E5FFB" w14:textId="77777777"/>
        </w:tc>
      </w:tr>
    </w:tbl>
    <w:p w:rsidR="00A41A0C" w:rsidP="003D5EF6" w:rsidRDefault="00A41A0C" w14:paraId="7CA714B6" w14:textId="77777777">
      <w:pPr>
        <w:pStyle w:val="Verdana7"/>
      </w:pPr>
    </w:p>
    <w:sectPr w:rsidR="00A41A0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A610" w14:textId="77777777" w:rsidR="00AF3BCE" w:rsidRDefault="00AF3BCE">
      <w:pPr>
        <w:spacing w:line="240" w:lineRule="auto"/>
      </w:pPr>
      <w:r>
        <w:separator/>
      </w:r>
    </w:p>
  </w:endnote>
  <w:endnote w:type="continuationSeparator" w:id="0">
    <w:p w14:paraId="35B1A18C" w14:textId="77777777" w:rsidR="00AF3BCE" w:rsidRDefault="00AF3BCE">
      <w:pPr>
        <w:spacing w:line="240" w:lineRule="auto"/>
      </w:pPr>
      <w:r>
        <w:continuationSeparator/>
      </w:r>
    </w:p>
  </w:endnote>
  <w:endnote w:type="continuationNotice" w:id="1">
    <w:p w14:paraId="6594A4D6" w14:textId="77777777" w:rsidR="00AF3BCE" w:rsidRDefault="00AF3B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9624" w14:textId="77777777" w:rsidR="00AF3BCE" w:rsidRDefault="00AF3BCE">
      <w:pPr>
        <w:spacing w:line="240" w:lineRule="auto"/>
      </w:pPr>
      <w:r>
        <w:separator/>
      </w:r>
    </w:p>
  </w:footnote>
  <w:footnote w:type="continuationSeparator" w:id="0">
    <w:p w14:paraId="4E8857FA" w14:textId="77777777" w:rsidR="00AF3BCE" w:rsidRDefault="00AF3BCE">
      <w:pPr>
        <w:spacing w:line="240" w:lineRule="auto"/>
      </w:pPr>
      <w:r>
        <w:continuationSeparator/>
      </w:r>
    </w:p>
  </w:footnote>
  <w:footnote w:type="continuationNotice" w:id="1">
    <w:p w14:paraId="31B0C03F" w14:textId="77777777" w:rsidR="00AF3BCE" w:rsidRDefault="00AF3B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FDF9" w14:textId="77777777" w:rsidR="00A41A0C" w:rsidRDefault="004200F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CD5044C" wp14:editId="0312A889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0FEE09" w14:textId="77777777" w:rsidR="00A41A0C" w:rsidRDefault="004200F7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02BD4F1" w14:textId="77777777" w:rsidR="00A41A0C" w:rsidRDefault="00A41A0C">
                          <w:pPr>
                            <w:pStyle w:val="WitregelW1"/>
                          </w:pPr>
                        </w:p>
                        <w:p w14:paraId="3C94FD30" w14:textId="77777777" w:rsidR="00A41A0C" w:rsidRDefault="004200F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AC1F9E6" w14:textId="77777777" w:rsidR="00EC3414" w:rsidRDefault="008818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2024-0000455238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D5044C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A0FEE09" w14:textId="77777777" w:rsidR="00A41A0C" w:rsidRDefault="004200F7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02BD4F1" w14:textId="77777777" w:rsidR="00A41A0C" w:rsidRDefault="00A41A0C">
                    <w:pPr>
                      <w:pStyle w:val="WitregelW1"/>
                    </w:pPr>
                  </w:p>
                  <w:p w14:paraId="3C94FD30" w14:textId="77777777" w:rsidR="00A41A0C" w:rsidRDefault="004200F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AC1F9E6" w14:textId="77777777" w:rsidR="00EC3414" w:rsidRDefault="008818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2024-0000455238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DD849D6" wp14:editId="6D958E2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0FC96C" w14:textId="77777777" w:rsidR="00EC3414" w:rsidRDefault="008818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D849D6" id="Tekstvak 2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C0FC96C" w14:textId="77777777" w:rsidR="00EC3414" w:rsidRDefault="008818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D7C59CC" wp14:editId="468DADE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746656" w14:textId="77777777" w:rsidR="00EC3414" w:rsidRDefault="008818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7C59CC" id="Tekstvak 3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7746656" w14:textId="77777777" w:rsidR="00EC3414" w:rsidRDefault="008818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5138" w14:textId="77777777" w:rsidR="00A41A0C" w:rsidRDefault="004200F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455DCCC" wp14:editId="2D04627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34DEC4" w14:textId="77777777" w:rsidR="00A41A0C" w:rsidRDefault="004200F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FE566C" wp14:editId="2C461DDD">
                                <wp:extent cx="2339975" cy="1582834"/>
                                <wp:effectExtent l="0" t="0" r="0" b="0"/>
                                <wp:docPr id="5" name="Afbeelding 5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55DCC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B34DEC4" w14:textId="77777777" w:rsidR="00A41A0C" w:rsidRDefault="004200F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FE566C" wp14:editId="2C461DDD">
                          <wp:extent cx="2339975" cy="1582834"/>
                          <wp:effectExtent l="0" t="0" r="0" b="0"/>
                          <wp:docPr id="5" name="Afbeelding 5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C4144D9" wp14:editId="0EFAEA5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079FEA" w14:textId="77777777" w:rsidR="004200F7" w:rsidRDefault="004200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4144D9" id="Tekstvak 6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1079FEA" w14:textId="77777777" w:rsidR="004200F7" w:rsidRDefault="004200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AFDA7BC" wp14:editId="0018A8C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42F46B" w14:textId="77777777" w:rsidR="00A41A0C" w:rsidRDefault="004200F7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1BA78969" w14:textId="77777777" w:rsidR="00A41A0C" w:rsidRDefault="00A41A0C">
                          <w:pPr>
                            <w:pStyle w:val="WitregelW1"/>
                          </w:pPr>
                        </w:p>
                        <w:p w14:paraId="054F4123" w14:textId="77777777" w:rsidR="00A41A0C" w:rsidRDefault="004200F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C8293D6" w14:textId="77777777" w:rsidR="00A41A0C" w:rsidRDefault="004200F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86E5474" w14:textId="77777777" w:rsidR="00A41A0C" w:rsidRDefault="004200F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BAACC91" w14:textId="77777777" w:rsidR="00A41A0C" w:rsidRDefault="004200F7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276BC20" w14:textId="77777777" w:rsidR="00A41A0C" w:rsidRDefault="004200F7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01C1594" w14:textId="77777777" w:rsidR="00A41A0C" w:rsidRDefault="00A41A0C">
                          <w:pPr>
                            <w:pStyle w:val="WitregelW2"/>
                          </w:pPr>
                        </w:p>
                        <w:p w14:paraId="6074B5A4" w14:textId="77777777" w:rsidR="00A41A0C" w:rsidRDefault="004200F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8693D7A" w14:textId="77777777" w:rsidR="00EC3414" w:rsidRDefault="008818D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2024-0000455238</w:t>
                          </w:r>
                          <w:r>
                            <w:fldChar w:fldCharType="end"/>
                          </w:r>
                        </w:p>
                        <w:p w14:paraId="7868568C" w14:textId="77777777" w:rsidR="00A41A0C" w:rsidRDefault="00A41A0C">
                          <w:pPr>
                            <w:pStyle w:val="WitregelW1"/>
                          </w:pPr>
                        </w:p>
                        <w:p w14:paraId="55CD21FC" w14:textId="77777777" w:rsidR="00A41A0C" w:rsidRDefault="004200F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99D9464" w14:textId="77777777" w:rsidR="00EC3414" w:rsidRDefault="008818DF">
                          <w:pPr>
                            <w:pStyle w:val="StandaardReferentiegegevens"/>
                          </w:pPr>
                          <w:r>
                            <w:t>2024Z13363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D52A3FB" w14:textId="77777777" w:rsidR="00A41A0C" w:rsidRDefault="00A41A0C">
                          <w:pPr>
                            <w:pStyle w:val="WitregelW1"/>
                          </w:pPr>
                        </w:p>
                        <w:p w14:paraId="1669C45B" w14:textId="77777777" w:rsidR="00A41A0C" w:rsidRDefault="004200F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29E8762" w14:textId="77777777" w:rsidR="00A41A0C" w:rsidRDefault="0002311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FDA7BC" id="Tekstvak 7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842F46B" w14:textId="77777777" w:rsidR="00A41A0C" w:rsidRDefault="004200F7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1BA78969" w14:textId="77777777" w:rsidR="00A41A0C" w:rsidRDefault="00A41A0C">
                    <w:pPr>
                      <w:pStyle w:val="WitregelW1"/>
                    </w:pPr>
                  </w:p>
                  <w:p w14:paraId="054F4123" w14:textId="77777777" w:rsidR="00A41A0C" w:rsidRDefault="004200F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C8293D6" w14:textId="77777777" w:rsidR="00A41A0C" w:rsidRDefault="004200F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86E5474" w14:textId="77777777" w:rsidR="00A41A0C" w:rsidRDefault="004200F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BAACC91" w14:textId="77777777" w:rsidR="00A41A0C" w:rsidRDefault="004200F7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276BC20" w14:textId="77777777" w:rsidR="00A41A0C" w:rsidRDefault="004200F7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01C1594" w14:textId="77777777" w:rsidR="00A41A0C" w:rsidRDefault="00A41A0C">
                    <w:pPr>
                      <w:pStyle w:val="WitregelW2"/>
                    </w:pPr>
                  </w:p>
                  <w:p w14:paraId="6074B5A4" w14:textId="77777777" w:rsidR="00A41A0C" w:rsidRDefault="004200F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8693D7A" w14:textId="77777777" w:rsidR="00EC3414" w:rsidRDefault="008818D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2024-0000455238</w:t>
                    </w:r>
                    <w:r>
                      <w:fldChar w:fldCharType="end"/>
                    </w:r>
                  </w:p>
                  <w:p w14:paraId="7868568C" w14:textId="77777777" w:rsidR="00A41A0C" w:rsidRDefault="00A41A0C">
                    <w:pPr>
                      <w:pStyle w:val="WitregelW1"/>
                    </w:pPr>
                  </w:p>
                  <w:p w14:paraId="55CD21FC" w14:textId="77777777" w:rsidR="00A41A0C" w:rsidRDefault="004200F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99D9464" w14:textId="77777777" w:rsidR="00EC3414" w:rsidRDefault="008818DF">
                    <w:pPr>
                      <w:pStyle w:val="StandaardReferentiegegevens"/>
                    </w:pPr>
                    <w:r>
                      <w:t>2024Z13363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D52A3FB" w14:textId="77777777" w:rsidR="00A41A0C" w:rsidRDefault="00A41A0C">
                    <w:pPr>
                      <w:pStyle w:val="WitregelW1"/>
                    </w:pPr>
                  </w:p>
                  <w:p w14:paraId="1669C45B" w14:textId="77777777" w:rsidR="00A41A0C" w:rsidRDefault="004200F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29E8762" w14:textId="77777777" w:rsidR="00A41A0C" w:rsidRDefault="00023119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0E6BDF" wp14:editId="3D4D249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401808" w14:textId="77777777" w:rsidR="00A41A0C" w:rsidRDefault="004200F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E6BDF" id="Tekstvak 8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2401808" w14:textId="77777777" w:rsidR="00A41A0C" w:rsidRDefault="004200F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3820036" wp14:editId="3D4EF06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Tekstv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BD320C" w14:textId="77777777" w:rsidR="00EC3414" w:rsidRDefault="008818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935D7D7" w14:textId="77777777" w:rsidR="00A41A0C" w:rsidRDefault="004200F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820036" id="Tekstvak 9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4BD320C" w14:textId="77777777" w:rsidR="00EC3414" w:rsidRDefault="008818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935D7D7" w14:textId="77777777" w:rsidR="00A41A0C" w:rsidRDefault="004200F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869A8FD" wp14:editId="2884B84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5DCC5" w14:textId="77777777" w:rsidR="00EC3414" w:rsidRDefault="008818D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69A8FD" id="Tekstvak 10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0E5DCC5" w14:textId="77777777" w:rsidR="00EC3414" w:rsidRDefault="008818D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69DF80D" wp14:editId="7541BB0C">
              <wp:simplePos x="0" y="0"/>
              <wp:positionH relativeFrom="margin">
                <wp:align>left</wp:align>
              </wp:positionH>
              <wp:positionV relativeFrom="page">
                <wp:posOffset>3419475</wp:posOffset>
              </wp:positionV>
              <wp:extent cx="4105275" cy="1200150"/>
              <wp:effectExtent l="0" t="0" r="0" b="0"/>
              <wp:wrapNone/>
              <wp:docPr id="11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200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41A0C" w14:paraId="15BA991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7FD9CF9" w14:textId="77777777" w:rsidR="00A41A0C" w:rsidRDefault="00A41A0C"/>
                            </w:tc>
                            <w:tc>
                              <w:tcPr>
                                <w:tcW w:w="5400" w:type="dxa"/>
                              </w:tcPr>
                              <w:p w14:paraId="677BDC2D" w14:textId="77777777" w:rsidR="00A41A0C" w:rsidRDefault="00A41A0C"/>
                            </w:tc>
                          </w:tr>
                          <w:tr w:rsidR="00A41A0C" w14:paraId="45D2B91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8FF307" w14:textId="77777777" w:rsidR="00A41A0C" w:rsidRDefault="004200F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76B2E0E" w14:textId="6747709C" w:rsidR="00A41A0C" w:rsidRDefault="008818DF">
                                <w:r>
                                  <w:t>1 oktober 2024</w:t>
                                </w:r>
                              </w:p>
                            </w:tc>
                          </w:tr>
                          <w:tr w:rsidR="00A41A0C" w14:paraId="66FE5C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1441D6" w14:textId="77777777" w:rsidR="00A41A0C" w:rsidRDefault="004200F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42E8056" w14:textId="77777777" w:rsidR="005A0950" w:rsidRDefault="005512EC" w:rsidP="003E4A58">
                                <w:r w:rsidRPr="005512EC">
                                  <w:rPr>
                                    <w:color w:val="auto"/>
                                  </w:rPr>
                                  <w:t xml:space="preserve">Beantwoording </w:t>
                                </w:r>
                                <w:r w:rsidR="003E4A58">
                                  <w:rPr>
                                    <w:color w:val="auto"/>
                                  </w:rPr>
                                  <w:t>Kamervragen</w:t>
                                </w:r>
                                <w:r w:rsidRPr="005512EC">
                                  <w:rPr>
                                    <w:color w:val="auto"/>
                                  </w:rPr>
                                  <w:t xml:space="preserve"> </w:t>
                                </w:r>
                                <w:r w:rsidR="003E4A58">
                                  <w:rPr>
                                    <w:color w:val="auto"/>
                                  </w:rPr>
                                  <w:t>over de kosten van het afschaffen van de belasting op de inkoop van eigen aandelen</w:t>
                                </w:r>
                              </w:p>
                            </w:tc>
                          </w:tr>
                          <w:tr w:rsidR="00A41A0C" w14:paraId="1F4938C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71D4AE4" w14:textId="77777777" w:rsidR="00A41A0C" w:rsidRDefault="00A41A0C"/>
                            </w:tc>
                            <w:tc>
                              <w:tcPr>
                                <w:tcW w:w="4738" w:type="dxa"/>
                              </w:tcPr>
                              <w:p w14:paraId="49CED835" w14:textId="77777777" w:rsidR="00A41A0C" w:rsidRDefault="00A41A0C"/>
                            </w:tc>
                          </w:tr>
                        </w:tbl>
                        <w:p w14:paraId="5713133D" w14:textId="77777777" w:rsidR="004200F7" w:rsidRDefault="004200F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DF80D" id="Tekstvak 11" o:spid="_x0000_s1035" type="#_x0000_t202" style="position:absolute;margin-left:0;margin-top:269.25pt;width:323.25pt;height:94.5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41A0C" w14:paraId="15BA991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7FD9CF9" w14:textId="77777777" w:rsidR="00A41A0C" w:rsidRDefault="00A41A0C"/>
                      </w:tc>
                      <w:tc>
                        <w:tcPr>
                          <w:tcW w:w="5400" w:type="dxa"/>
                        </w:tcPr>
                        <w:p w14:paraId="677BDC2D" w14:textId="77777777" w:rsidR="00A41A0C" w:rsidRDefault="00A41A0C"/>
                      </w:tc>
                    </w:tr>
                    <w:tr w:rsidR="00A41A0C" w14:paraId="45D2B91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8FF307" w14:textId="77777777" w:rsidR="00A41A0C" w:rsidRDefault="004200F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76B2E0E" w14:textId="6747709C" w:rsidR="00A41A0C" w:rsidRDefault="008818DF">
                          <w:r>
                            <w:t>1 oktober 2024</w:t>
                          </w:r>
                        </w:p>
                      </w:tc>
                    </w:tr>
                    <w:tr w:rsidR="00A41A0C" w14:paraId="66FE5C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1441D6" w14:textId="77777777" w:rsidR="00A41A0C" w:rsidRDefault="004200F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42E8056" w14:textId="77777777" w:rsidR="005A0950" w:rsidRDefault="005512EC" w:rsidP="003E4A58">
                          <w:r w:rsidRPr="005512EC">
                            <w:rPr>
                              <w:color w:val="auto"/>
                            </w:rPr>
                            <w:t xml:space="preserve">Beantwoording </w:t>
                          </w:r>
                          <w:r w:rsidR="003E4A58">
                            <w:rPr>
                              <w:color w:val="auto"/>
                            </w:rPr>
                            <w:t>Kamervragen</w:t>
                          </w:r>
                          <w:r w:rsidRPr="005512EC">
                            <w:rPr>
                              <w:color w:val="auto"/>
                            </w:rPr>
                            <w:t xml:space="preserve"> </w:t>
                          </w:r>
                          <w:r w:rsidR="003E4A58">
                            <w:rPr>
                              <w:color w:val="auto"/>
                            </w:rPr>
                            <w:t>over de kosten van het afschaffen van de belasting op de inkoop van eigen aandelen</w:t>
                          </w:r>
                        </w:p>
                      </w:tc>
                    </w:tr>
                    <w:tr w:rsidR="00A41A0C" w14:paraId="1F4938C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71D4AE4" w14:textId="77777777" w:rsidR="00A41A0C" w:rsidRDefault="00A41A0C"/>
                      </w:tc>
                      <w:tc>
                        <w:tcPr>
                          <w:tcW w:w="4738" w:type="dxa"/>
                        </w:tcPr>
                        <w:p w14:paraId="49CED835" w14:textId="77777777" w:rsidR="00A41A0C" w:rsidRDefault="00A41A0C"/>
                      </w:tc>
                    </w:tr>
                  </w:tbl>
                  <w:p w14:paraId="5713133D" w14:textId="77777777" w:rsidR="004200F7" w:rsidRDefault="004200F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5B1C1A1" wp14:editId="3F5E2A8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AB0F16" w14:textId="77777777" w:rsidR="00EC3414" w:rsidRDefault="008818D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B1C1A1" id="Tekstvak 12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4AB0F16" w14:textId="77777777" w:rsidR="00EC3414" w:rsidRDefault="008818D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A91A228" wp14:editId="6006A5B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A4A122" w14:textId="77777777" w:rsidR="004200F7" w:rsidRDefault="004200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1A228" id="Tekstvak 13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CA4A122" w14:textId="77777777" w:rsidR="004200F7" w:rsidRDefault="004200F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467CA4"/>
    <w:multiLevelType w:val="multilevel"/>
    <w:tmpl w:val="3FF1F95F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C2395C7"/>
    <w:multiLevelType w:val="multilevel"/>
    <w:tmpl w:val="E93F886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0D06D9A"/>
    <w:multiLevelType w:val="multilevel"/>
    <w:tmpl w:val="9A0BE42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440ADEE"/>
    <w:multiLevelType w:val="multilevel"/>
    <w:tmpl w:val="737B683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D2786"/>
    <w:multiLevelType w:val="hybridMultilevel"/>
    <w:tmpl w:val="38A21E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CE1D2"/>
    <w:multiLevelType w:val="multilevel"/>
    <w:tmpl w:val="07AC049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4174CBBD"/>
    <w:multiLevelType w:val="multilevel"/>
    <w:tmpl w:val="0B31E25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8490080">
    <w:abstractNumId w:val="3"/>
  </w:num>
  <w:num w:numId="2" w16cid:durableId="1342125174">
    <w:abstractNumId w:val="0"/>
  </w:num>
  <w:num w:numId="3" w16cid:durableId="1367368149">
    <w:abstractNumId w:val="5"/>
  </w:num>
  <w:num w:numId="4" w16cid:durableId="1877742323">
    <w:abstractNumId w:val="1"/>
  </w:num>
  <w:num w:numId="5" w16cid:durableId="123275810">
    <w:abstractNumId w:val="6"/>
  </w:num>
  <w:num w:numId="6" w16cid:durableId="192767006">
    <w:abstractNumId w:val="2"/>
  </w:num>
  <w:num w:numId="7" w16cid:durableId="110037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F6"/>
    <w:rsid w:val="00023119"/>
    <w:rsid w:val="000903C2"/>
    <w:rsid w:val="000C3AA0"/>
    <w:rsid w:val="000E7B4C"/>
    <w:rsid w:val="000F1049"/>
    <w:rsid w:val="00240B0D"/>
    <w:rsid w:val="002A45E5"/>
    <w:rsid w:val="002D1E5C"/>
    <w:rsid w:val="00334830"/>
    <w:rsid w:val="00336635"/>
    <w:rsid w:val="0037455F"/>
    <w:rsid w:val="003745B3"/>
    <w:rsid w:val="003C463D"/>
    <w:rsid w:val="003D5EF6"/>
    <w:rsid w:val="003E4A58"/>
    <w:rsid w:val="00407071"/>
    <w:rsid w:val="004200F7"/>
    <w:rsid w:val="00540E62"/>
    <w:rsid w:val="00540FA5"/>
    <w:rsid w:val="00545300"/>
    <w:rsid w:val="005512EC"/>
    <w:rsid w:val="00552361"/>
    <w:rsid w:val="00580C47"/>
    <w:rsid w:val="005A0950"/>
    <w:rsid w:val="006373D7"/>
    <w:rsid w:val="00681597"/>
    <w:rsid w:val="006A3DCD"/>
    <w:rsid w:val="006D3132"/>
    <w:rsid w:val="00781222"/>
    <w:rsid w:val="00812870"/>
    <w:rsid w:val="00835838"/>
    <w:rsid w:val="0086533D"/>
    <w:rsid w:val="008818DF"/>
    <w:rsid w:val="008A07DA"/>
    <w:rsid w:val="008A2D6A"/>
    <w:rsid w:val="008B2F03"/>
    <w:rsid w:val="009C6D4E"/>
    <w:rsid w:val="00A074E3"/>
    <w:rsid w:val="00A41A0C"/>
    <w:rsid w:val="00AA05B8"/>
    <w:rsid w:val="00AD6C95"/>
    <w:rsid w:val="00AF3BCE"/>
    <w:rsid w:val="00BF453E"/>
    <w:rsid w:val="00C24ADB"/>
    <w:rsid w:val="00C27464"/>
    <w:rsid w:val="00C55615"/>
    <w:rsid w:val="00C87C8F"/>
    <w:rsid w:val="00CD0CC0"/>
    <w:rsid w:val="00DA2189"/>
    <w:rsid w:val="00EC0017"/>
    <w:rsid w:val="00EC3414"/>
    <w:rsid w:val="00F13513"/>
    <w:rsid w:val="00F46759"/>
    <w:rsid w:val="00F61ED1"/>
    <w:rsid w:val="00F82109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0E1ED"/>
  <w15:docId w15:val="{23E22DB6-F06D-494D-820A-7361E57D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qFormat/>
    <w:rsid w:val="003D5EF6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D5EF6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D5EF6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D5EF6"/>
    <w:rPr>
      <w:vertAlign w:val="superscript"/>
    </w:rPr>
  </w:style>
  <w:style w:type="paragraph" w:styleId="Geenafstand">
    <w:name w:val="No Spacing"/>
    <w:uiPriority w:val="3"/>
    <w:qFormat/>
    <w:rsid w:val="003D5EF6"/>
    <w:pPr>
      <w:autoSpaceDN/>
      <w:textAlignment w:val="auto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D5EF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5EF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D5EF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5EF6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2D1E5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56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556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561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56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5615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webSetting" Target="webSettings0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Inventarisatie drempels in het belastingstelsel</vt:lpstr>
    </vt:vector>
  </ap:TitlesOfParts>
  <ap:LinksUpToDate>false</ap:LinksUpToDate>
  <ap:CharactersWithSpaces>444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2024-10-01T14:36:00.0000000Z</dcterms:created>
  <dcterms:modified xsi:type="dcterms:W3CDTF">2024-10-01T14:36:00.0000000Z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Inventarisatie drempels in het belastingstelsel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22 mei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2024-0000455238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Inventarisatie drempels in het belastingstelsel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2024-05-22T09:04:04Z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0da107b3-56dd-48fc-9b0a-4d538d070e8b</vt:lpwstr>
  </property>
  <property fmtid="{D5CDD505-2E9C-101B-9397-08002B2CF9AE}" pid="37" name="MSIP_Label_b2aa6e22-2c82-48c6-bf24-1790f4b9c128_ContentBits">
    <vt:lpwstr>0</vt:lpwstr>
  </property>
</Properties>
</file>