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AE1B58" w:rsidTr="004A3383" w14:paraId="2B33FCF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B58" w:rsidP="004A3383" w:rsidRDefault="00AE1B58" w14:paraId="2ADE9DA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4A22F3">
              <w:rPr>
                <w:rFonts w:ascii="Times New Roman" w:hAnsi="Times New Roman"/>
                <w:spacing w:val="40"/>
                <w:sz w:val="22"/>
              </w:rPr>
              <w:t>AMER D</w:t>
            </w:r>
            <w:r>
              <w:rPr>
                <w:rFonts w:ascii="Times New Roman" w:hAnsi="Times New Roman"/>
                <w:spacing w:val="40"/>
                <w:sz w:val="22"/>
              </w:rPr>
              <w:t>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E1B58" w:rsidP="004A3383" w:rsidRDefault="00AE1B58" w14:paraId="395273D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AE1B58" w:rsidTr="004A3383" w14:paraId="0F5B7CCD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690064" w:rsidR="00AE1B58" w:rsidP="001259F1" w:rsidRDefault="004D1179" w14:paraId="047B759B" w14:textId="77777777">
            <w:r>
              <w:t xml:space="preserve">Vergaderjaar </w:t>
            </w:r>
            <w:r w:rsidR="00715198">
              <w:t>2024-2025</w:t>
            </w:r>
          </w:p>
        </w:tc>
      </w:tr>
      <w:tr w:rsidR="00AE1B58" w:rsidTr="004A3383" w14:paraId="07CF473F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B58" w:rsidP="004A3383" w:rsidRDefault="00AE1B58" w14:paraId="43CF6E82" w14:textId="77777777"/>
        </w:tc>
      </w:tr>
      <w:tr w:rsidR="00AE1B58" w:rsidTr="004A3383" w14:paraId="60A9F1C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E1B58" w:rsidP="004A3383" w:rsidRDefault="00AE1B58" w14:paraId="35ED0372" w14:textId="77777777"/>
        </w:tc>
      </w:tr>
      <w:tr w:rsidR="00AE1B58" w:rsidTr="004A3383" w14:paraId="3D939B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72AE0097" w14:textId="77777777"/>
        </w:tc>
        <w:tc>
          <w:tcPr>
            <w:tcW w:w="7729" w:type="dxa"/>
            <w:gridSpan w:val="2"/>
          </w:tcPr>
          <w:p w:rsidR="00AE1B58" w:rsidP="004A3383" w:rsidRDefault="00AE1B58" w14:paraId="185986C3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AE1B58" w:rsidTr="004A3383" w14:paraId="0C268A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516050" w:rsidRDefault="000D0040" w14:paraId="62C1E507" w14:textId="7CFDD8D3">
            <w:pPr>
              <w:rPr>
                <w:b/>
              </w:rPr>
            </w:pPr>
            <w:r>
              <w:rPr>
                <w:b/>
              </w:rPr>
              <w:t>36 643 (R2202)</w:t>
            </w:r>
          </w:p>
        </w:tc>
        <w:tc>
          <w:tcPr>
            <w:tcW w:w="7729" w:type="dxa"/>
            <w:gridSpan w:val="2"/>
          </w:tcPr>
          <w:p w:rsidRPr="000D0040" w:rsidR="00AE1B58" w:rsidP="000D0040" w:rsidRDefault="000D0040" w14:paraId="437C21B9" w14:textId="2691C7EC">
            <w:pPr>
              <w:rPr>
                <w:b/>
                <w:bCs/>
                <w:szCs w:val="24"/>
              </w:rPr>
            </w:pPr>
            <w:r w:rsidRPr="000D0040">
              <w:rPr>
                <w:b/>
                <w:bCs/>
                <w:szCs w:val="24"/>
              </w:rPr>
              <w:t>Wijziging van de Paspoortwet in verband met de ontvlechting van de Nederlandse identiteitskaart</w:t>
            </w:r>
          </w:p>
        </w:tc>
      </w:tr>
      <w:tr w:rsidR="00AE1B58" w:rsidTr="004A3383" w14:paraId="05FFEC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3D9957BB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3EC77C7F" w14:textId="77777777"/>
        </w:tc>
      </w:tr>
      <w:tr w:rsidR="00AE1B58" w:rsidTr="004A3383" w14:paraId="07C88D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4625A3D2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2D0A8622" w14:textId="77777777"/>
        </w:tc>
      </w:tr>
      <w:tr w:rsidR="00AE1B58" w:rsidTr="004A3383" w14:paraId="6698E2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33F60929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AE1B58" w:rsidP="004A3383" w:rsidRDefault="00AE1B58" w14:paraId="00CA2923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AE1B58" w:rsidTr="004A3383" w14:paraId="6CE363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1244B04D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702C41C0" w14:textId="77777777"/>
        </w:tc>
      </w:tr>
      <w:tr w:rsidR="00AE1B58" w:rsidTr="004A3383" w14:paraId="18B58D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6A693B9C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6220BDBD" w14:textId="77777777">
            <w:r>
              <w:t>Aan de Tweede Kamer der Staten-Generaal</w:t>
            </w:r>
          </w:p>
          <w:p w:rsidR="00AE1B58" w:rsidP="004A3383" w:rsidRDefault="00AE1B58" w14:paraId="1D1BF559" w14:textId="77777777">
            <w:r>
              <w:t>Aan de Staten van Aruba</w:t>
            </w:r>
          </w:p>
          <w:p w:rsidR="00AE1B58" w:rsidP="004A3383" w:rsidRDefault="00AE1B58" w14:paraId="54A00A35" w14:textId="77777777">
            <w:r>
              <w:t>Aan de Staten van Curaçao</w:t>
            </w:r>
          </w:p>
          <w:p w:rsidR="00AE1B58" w:rsidP="004A3383" w:rsidRDefault="00AE1B58" w14:paraId="1AB479E9" w14:textId="77777777">
            <w:r>
              <w:t>Aan de Staten van Sint Maarten</w:t>
            </w:r>
          </w:p>
        </w:tc>
      </w:tr>
      <w:tr w:rsidR="00AE1B58" w:rsidTr="004A3383" w14:paraId="61F5E3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07F9A806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0FAFAFBF" w14:textId="77777777">
            <w:pPr>
              <w:rPr>
                <w:b/>
              </w:rPr>
            </w:pPr>
          </w:p>
        </w:tc>
      </w:tr>
      <w:tr w:rsidR="00AE1B58" w:rsidTr="004A3383" w14:paraId="3FE00A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3121453A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64698A00" w14:textId="77777777">
            <w:pPr>
              <w:rPr>
                <w:b/>
              </w:rPr>
            </w:pPr>
          </w:p>
        </w:tc>
      </w:tr>
      <w:tr w:rsidR="00AE1B58" w:rsidTr="004A3383" w14:paraId="31BE45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10F51FF3" w14:textId="77777777"/>
        </w:tc>
        <w:tc>
          <w:tcPr>
            <w:tcW w:w="7729" w:type="dxa"/>
            <w:gridSpan w:val="2"/>
          </w:tcPr>
          <w:p w:rsidR="00AE1B58" w:rsidP="007B79B3" w:rsidRDefault="00AE1B58" w14:paraId="26D76EB1" w14:textId="0FECD926">
            <w:pPr>
              <w:ind w:firstLine="355"/>
            </w:pPr>
            <w:r>
              <w:t xml:space="preserve">Wij bieden U hiernevens ter overweging aan een voorstel van rijkswet </w:t>
            </w:r>
            <w:r w:rsidR="000D0040">
              <w:t xml:space="preserve">tot </w:t>
            </w:r>
            <w:r w:rsidRPr="000D0040" w:rsidR="000D0040">
              <w:t>w</w:t>
            </w:r>
            <w:r w:rsidRPr="000D0040" w:rsidR="000D0040">
              <w:rPr>
                <w:szCs w:val="24"/>
              </w:rPr>
              <w:t>ijziging van de Paspoortwet in verband met de ontvlechting van de Nederlandse identiteitskaart</w:t>
            </w:r>
          </w:p>
        </w:tc>
      </w:tr>
      <w:tr w:rsidR="00AE1B58" w:rsidTr="004A3383" w14:paraId="5F946E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6B85F112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0C7E2D16" w14:textId="77777777">
            <w:pPr>
              <w:rPr>
                <w:b/>
              </w:rPr>
            </w:pPr>
          </w:p>
        </w:tc>
      </w:tr>
      <w:tr w:rsidR="00AE1B58" w:rsidTr="004A3383" w14:paraId="59F2F0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5C4EA005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7B79B3" w:rsidRDefault="00AE1B58" w14:paraId="4F5DBB9A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AE1B58" w:rsidTr="004A3383" w14:paraId="16E158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57FB1AF0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57454127" w14:textId="77777777">
            <w:pPr>
              <w:rPr>
                <w:b/>
              </w:rPr>
            </w:pPr>
          </w:p>
        </w:tc>
      </w:tr>
      <w:tr w:rsidR="00AE1B58" w:rsidTr="004A3383" w14:paraId="2482D0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5E0B011A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7B79B3" w:rsidRDefault="00AE1B58" w14:paraId="67362DAA" w14:textId="77777777">
            <w:pPr>
              <w:ind w:firstLine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AE1B58" w:rsidTr="004A3383" w14:paraId="3045F2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49799DD3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59A88011" w14:textId="77777777">
            <w:pPr>
              <w:rPr>
                <w:b/>
              </w:rPr>
            </w:pPr>
          </w:p>
        </w:tc>
      </w:tr>
      <w:tr w:rsidR="00AE1B58" w:rsidTr="004A3383" w14:paraId="5FCFBC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068462E2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CF3E3B" w:rsidRDefault="00B2764F" w14:paraId="1FD23F36" w14:textId="51EC476A">
            <w:pPr>
              <w:tabs>
                <w:tab w:val="right" w:pos="7442"/>
              </w:tabs>
            </w:pPr>
            <w:r>
              <w:rPr>
                <w:rFonts w:cs="Arial"/>
              </w:rPr>
              <w:t>’s-Gravenhage</w:t>
            </w:r>
            <w:r w:rsidR="00AE1B58">
              <w:t xml:space="preserve">, </w:t>
            </w:r>
            <w:r w:rsidR="000D0040">
              <w:t>24 oktober 2024</w:t>
            </w:r>
            <w:r w:rsidR="00AE1B58">
              <w:tab/>
            </w:r>
            <w:r w:rsidR="00CF3E3B">
              <w:t>Willem-Alexander</w:t>
            </w:r>
          </w:p>
        </w:tc>
      </w:tr>
    </w:tbl>
    <w:p w:rsidRPr="00AE1B58" w:rsidR="00D42C03" w:rsidP="00AE1B58" w:rsidRDefault="00D42C03" w14:paraId="3F81676E" w14:textId="77777777"/>
    <w:sectPr w:rsidRPr="00AE1B58" w:rsidR="00D42C03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667A" w14:textId="77777777" w:rsidR="000D0040" w:rsidRDefault="000D0040">
      <w:pPr>
        <w:spacing w:line="20" w:lineRule="exact"/>
      </w:pPr>
    </w:p>
  </w:endnote>
  <w:endnote w:type="continuationSeparator" w:id="0">
    <w:p w14:paraId="25332A64" w14:textId="77777777" w:rsidR="000D0040" w:rsidRDefault="000D004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A96C3C" w14:textId="77777777" w:rsidR="000D0040" w:rsidRDefault="000D004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CA9D" w14:textId="77777777" w:rsidR="000D0040" w:rsidRDefault="000D004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2F7681" w14:textId="77777777" w:rsidR="000D0040" w:rsidRDefault="000D0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40"/>
    <w:rsid w:val="00051454"/>
    <w:rsid w:val="000D0040"/>
    <w:rsid w:val="001259F1"/>
    <w:rsid w:val="00134298"/>
    <w:rsid w:val="0015191B"/>
    <w:rsid w:val="0018569F"/>
    <w:rsid w:val="001D2F8C"/>
    <w:rsid w:val="0021179B"/>
    <w:rsid w:val="0024186D"/>
    <w:rsid w:val="00255B61"/>
    <w:rsid w:val="00297497"/>
    <w:rsid w:val="002B54EE"/>
    <w:rsid w:val="002F2B39"/>
    <w:rsid w:val="003C4EF0"/>
    <w:rsid w:val="0042207F"/>
    <w:rsid w:val="00467E1D"/>
    <w:rsid w:val="00487F70"/>
    <w:rsid w:val="004A22F3"/>
    <w:rsid w:val="004A3383"/>
    <w:rsid w:val="004D1179"/>
    <w:rsid w:val="004D78A4"/>
    <w:rsid w:val="0050738E"/>
    <w:rsid w:val="00516050"/>
    <w:rsid w:val="00534B94"/>
    <w:rsid w:val="00690064"/>
    <w:rsid w:val="006A0172"/>
    <w:rsid w:val="006B740B"/>
    <w:rsid w:val="00715198"/>
    <w:rsid w:val="007336C7"/>
    <w:rsid w:val="007B79B3"/>
    <w:rsid w:val="008F5902"/>
    <w:rsid w:val="009B1754"/>
    <w:rsid w:val="009F7849"/>
    <w:rsid w:val="00A50605"/>
    <w:rsid w:val="00AA2714"/>
    <w:rsid w:val="00AC0C71"/>
    <w:rsid w:val="00AE1B58"/>
    <w:rsid w:val="00B2764F"/>
    <w:rsid w:val="00B60A75"/>
    <w:rsid w:val="00B84DCE"/>
    <w:rsid w:val="00BB2DFA"/>
    <w:rsid w:val="00BC60A3"/>
    <w:rsid w:val="00BE6245"/>
    <w:rsid w:val="00BF13B2"/>
    <w:rsid w:val="00CC3126"/>
    <w:rsid w:val="00CF3E3B"/>
    <w:rsid w:val="00D330B8"/>
    <w:rsid w:val="00D37FFD"/>
    <w:rsid w:val="00D42C03"/>
    <w:rsid w:val="00D94417"/>
    <w:rsid w:val="00DE5BA7"/>
    <w:rsid w:val="00E05456"/>
    <w:rsid w:val="00E46691"/>
    <w:rsid w:val="00E67A60"/>
    <w:rsid w:val="00ED1B3A"/>
    <w:rsid w:val="00F12669"/>
    <w:rsid w:val="00F600F8"/>
    <w:rsid w:val="00F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DAC11"/>
  <w15:docId w15:val="{07DC75E3-C2A4-4190-AC79-5E46D62F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629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kbr</vt:lpstr>
    </vt:vector>
  </ap:TitlesOfParts>
  <ap:LinksUpToDate>false</ap:LinksUpToDate>
  <ap:CharactersWithSpaces>730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2024-11-05T13:01:00.0000000Z</dcterms:created>
  <dcterms:modified xsi:type="dcterms:W3CDTF">2024-11-05T13:01:00.0000000Z</dcterms:modified>
  <dc:description>------------------------</dc:description>
  <dc:subject/>
  <keywords/>
  <version/>
  <category/>
</coreProperties>
</file>