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EA6" w:rsidRDefault="00000000" w14:paraId="405D9F4C" w14:textId="77777777">
      <w:r>
        <w:t> </w:t>
      </w:r>
    </w:p>
    <w:p w:rsidR="00B923A2" w:rsidRDefault="00B923A2" w14:paraId="62B4F68E" w14:textId="77777777"/>
    <w:p w:rsidR="00B923A2" w:rsidRDefault="00B923A2" w14:paraId="53639E85" w14:textId="77777777"/>
    <w:p w:rsidR="009B0EA6" w:rsidRDefault="00B923A2" w14:paraId="2FC5349A" w14:textId="77777777">
      <w:bookmarkStart w:name="_Hlk179286757" w:id="0"/>
      <w:r w:rsidRPr="00C07CB9">
        <w:t xml:space="preserve">Hierbij bied ik u </w:t>
      </w:r>
      <w:r>
        <w:t xml:space="preserve">een tweede nota van wijziging </w:t>
      </w:r>
      <w:proofErr w:type="gramStart"/>
      <w:r>
        <w:t>inzake</w:t>
      </w:r>
      <w:proofErr w:type="gramEnd"/>
      <w:r>
        <w:t xml:space="preserve"> het bovenvermelde voorstel van wet </w:t>
      </w:r>
      <w:r w:rsidRPr="00C07CB9">
        <w:t>aan.</w:t>
      </w:r>
      <w:bookmarkEnd w:id="0"/>
    </w:p>
    <w:p w:rsidR="009B0EA6" w:rsidRDefault="009B0EA6" w14:paraId="3B7FBB15" w14:textId="77777777">
      <w:pPr>
        <w:pStyle w:val="WitregelW1bodytekst"/>
      </w:pPr>
    </w:p>
    <w:p w:rsidR="009B0EA6" w:rsidRDefault="009B0EA6" w14:paraId="2E38E4E1" w14:textId="77777777">
      <w:pPr>
        <w:pStyle w:val="WitregelW1bodytekst"/>
      </w:pPr>
    </w:p>
    <w:p w:rsidR="009B0EA6" w:rsidRDefault="00000000" w14:paraId="57B153D1" w14:textId="77777777">
      <w:r>
        <w:t>De </w:t>
      </w:r>
      <w:r w:rsidR="00B923A2">
        <w:t>m</w:t>
      </w:r>
      <w:r>
        <w:t>inister voor Volkshuisvesting en Ruimtelijke Ordening, </w:t>
      </w:r>
    </w:p>
    <w:p w:rsidR="00B923A2" w:rsidRDefault="00B923A2" w14:paraId="48E96F16" w14:textId="77777777"/>
    <w:p w:rsidR="00B923A2" w:rsidRDefault="00B923A2" w14:paraId="3E5789FD" w14:textId="77777777"/>
    <w:p w:rsidR="00B923A2" w:rsidRDefault="00B923A2" w14:paraId="3F55976F" w14:textId="77777777"/>
    <w:p w:rsidR="009B0EA6" w:rsidRDefault="006B221B" w14:paraId="519F6613" w14:textId="6B77BA7C">
      <w:r>
        <w:br/>
      </w:r>
    </w:p>
    <w:p w:rsidR="009B0EA6" w:rsidRDefault="00B923A2" w14:paraId="6B1BBE31" w14:textId="77777777">
      <w:r>
        <w:t>Mona Keijzer</w:t>
      </w:r>
    </w:p>
    <w:p w:rsidR="009B0EA6" w:rsidRDefault="009B0EA6" w14:paraId="225C4F18" w14:textId="77777777"/>
    <w:p w:rsidR="009B0EA6" w:rsidRDefault="009B0EA6" w14:paraId="4A5317C5" w14:textId="77777777"/>
    <w:p w:rsidR="009B0EA6" w:rsidRDefault="009B0EA6" w14:paraId="70C3C86A" w14:textId="77777777"/>
    <w:p w:rsidR="009B0EA6" w:rsidRDefault="009B0EA6" w14:paraId="21EC8145" w14:textId="77777777"/>
    <w:p w:rsidR="009B0EA6" w:rsidRDefault="009B0EA6" w14:paraId="09280A2A" w14:textId="77777777"/>
    <w:p w:rsidR="009B0EA6" w:rsidRDefault="009B0EA6" w14:paraId="601A956B" w14:textId="77777777"/>
    <w:sectPr w:rsidR="009B0EA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1653" w14:textId="77777777" w:rsidR="00FB0D97" w:rsidRDefault="00FB0D97">
      <w:pPr>
        <w:spacing w:line="240" w:lineRule="auto"/>
      </w:pPr>
      <w:r>
        <w:separator/>
      </w:r>
    </w:p>
  </w:endnote>
  <w:endnote w:type="continuationSeparator" w:id="0">
    <w:p w14:paraId="399F76FA" w14:textId="77777777" w:rsidR="00FB0D97" w:rsidRDefault="00FB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3FA" w14:textId="77777777" w:rsidR="006B221B" w:rsidRDefault="006B22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1EDE" w14:textId="77777777" w:rsidR="009B0EA6" w:rsidRDefault="009B0EA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1892" w14:textId="77777777" w:rsidR="006B221B" w:rsidRDefault="006B22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F4F4" w14:textId="77777777" w:rsidR="00FB0D97" w:rsidRDefault="00FB0D97">
      <w:pPr>
        <w:spacing w:line="240" w:lineRule="auto"/>
      </w:pPr>
      <w:r>
        <w:separator/>
      </w:r>
    </w:p>
  </w:footnote>
  <w:footnote w:type="continuationSeparator" w:id="0">
    <w:p w14:paraId="2A3A0AD7" w14:textId="77777777" w:rsidR="00FB0D97" w:rsidRDefault="00FB0D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F135" w14:textId="77777777" w:rsidR="006B221B" w:rsidRDefault="006B22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003B" w14:textId="77777777" w:rsidR="009B0EA6" w:rsidRDefault="00000000">
    <w:r>
      <w:rPr>
        <w:noProof/>
      </w:rPr>
      <mc:AlternateContent>
        <mc:Choice Requires="wps">
          <w:drawing>
            <wp:anchor distT="0" distB="0" distL="0" distR="0" simplePos="1" relativeHeight="251652608" behindDoc="0" locked="1" layoutInCell="1" allowOverlap="1" wp14:anchorId="1BE98AA6" wp14:editId="6978D59F">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5E5E1D" w14:textId="77777777" w:rsidR="009B0EA6" w:rsidRDefault="00000000">
                          <w:pPr>
                            <w:pStyle w:val="Referentiegegevensbold"/>
                          </w:pPr>
                          <w:r>
                            <w:t>Datum</w:t>
                          </w:r>
                        </w:p>
                        <w:p w14:paraId="6A4D512E" w14:textId="77B5B97A" w:rsidR="009B0EA6" w:rsidRDefault="00000000">
                          <w:pPr>
                            <w:pStyle w:val="Referentiegegevens"/>
                          </w:pPr>
                          <w:r>
                            <w:fldChar w:fldCharType="begin"/>
                          </w:r>
                          <w:r>
                            <w:instrText xml:space="preserve"> DOCPROPERTY  "Datum"  \* MERGEFORMAT </w:instrText>
                          </w:r>
                          <w:r>
                            <w:fldChar w:fldCharType="end"/>
                          </w:r>
                        </w:p>
                        <w:p w14:paraId="333038F7" w14:textId="77777777" w:rsidR="009B0EA6" w:rsidRDefault="009B0EA6">
                          <w:pPr>
                            <w:pStyle w:val="WitregelW1"/>
                          </w:pPr>
                        </w:p>
                        <w:p w14:paraId="5C061ABE" w14:textId="77777777" w:rsidR="009B0EA6" w:rsidRDefault="00000000">
                          <w:pPr>
                            <w:pStyle w:val="Referentiegegevensbold"/>
                          </w:pPr>
                          <w:r>
                            <w:t>Onze referentie</w:t>
                          </w:r>
                        </w:p>
                        <w:p w14:paraId="713CE202" w14:textId="4920A776" w:rsidR="004D2BEC" w:rsidRDefault="00000000">
                          <w:pPr>
                            <w:pStyle w:val="Referentiegegevens"/>
                          </w:pPr>
                          <w:fldSimple w:instr=" DOCPROPERTY  &quot;Kenmerk&quot;  \* MERGEFORMAT ">
                            <w:r w:rsidR="00FE5842">
                              <w:t>2024-0000854105</w:t>
                            </w:r>
                          </w:fldSimple>
                        </w:p>
                      </w:txbxContent>
                    </wps:txbx>
                    <wps:bodyPr vert="horz" wrap="square" lIns="0" tIns="0" rIns="0" bIns="0" anchor="t" anchorCtr="0"/>
                  </wps:wsp>
                </a:graphicData>
              </a:graphic>
            </wp:anchor>
          </w:drawing>
        </mc:Choice>
        <mc:Fallback>
          <w:pict>
            <v:shapetype w14:anchorId="1BE98A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75E5E1D" w14:textId="77777777" w:rsidR="009B0EA6" w:rsidRDefault="00000000">
                    <w:pPr>
                      <w:pStyle w:val="Referentiegegevensbold"/>
                    </w:pPr>
                    <w:r>
                      <w:t>Datum</w:t>
                    </w:r>
                  </w:p>
                  <w:p w14:paraId="6A4D512E" w14:textId="77B5B97A" w:rsidR="009B0EA6" w:rsidRDefault="00000000">
                    <w:pPr>
                      <w:pStyle w:val="Referentiegegevens"/>
                    </w:pPr>
                    <w:r>
                      <w:fldChar w:fldCharType="begin"/>
                    </w:r>
                    <w:r>
                      <w:instrText xml:space="preserve"> DOCPROPERTY  "Datum"  \* MERGEFORMAT </w:instrText>
                    </w:r>
                    <w:r>
                      <w:fldChar w:fldCharType="end"/>
                    </w:r>
                  </w:p>
                  <w:p w14:paraId="333038F7" w14:textId="77777777" w:rsidR="009B0EA6" w:rsidRDefault="009B0EA6">
                    <w:pPr>
                      <w:pStyle w:val="WitregelW1"/>
                    </w:pPr>
                  </w:p>
                  <w:p w14:paraId="5C061ABE" w14:textId="77777777" w:rsidR="009B0EA6" w:rsidRDefault="00000000">
                    <w:pPr>
                      <w:pStyle w:val="Referentiegegevensbold"/>
                    </w:pPr>
                    <w:r>
                      <w:t>Onze referentie</w:t>
                    </w:r>
                  </w:p>
                  <w:p w14:paraId="713CE202" w14:textId="4920A776" w:rsidR="004D2BEC" w:rsidRDefault="00000000">
                    <w:pPr>
                      <w:pStyle w:val="Referentiegegevens"/>
                    </w:pPr>
                    <w:fldSimple w:instr=" DOCPROPERTY  &quot;Kenmerk&quot;  \* MERGEFORMAT ">
                      <w:r w:rsidR="00FE5842">
                        <w:t>2024-0000854105</w:t>
                      </w:r>
                    </w:fldSimple>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BA8345D" wp14:editId="5EEDBA6F">
              <wp:simplePos x="1007744" y="10194925"/>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EC42EEF" w14:textId="78158359" w:rsidR="004D2B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BA8345D"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EC42EEF" w14:textId="78158359" w:rsidR="004D2B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1162EAE" wp14:editId="2B09BACE">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F39E8E" w14:textId="77777777" w:rsidR="004D2B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1162EA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8F39E8E" w14:textId="77777777" w:rsidR="004D2B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4252" w14:textId="77777777" w:rsidR="009B0EA6" w:rsidRDefault="00000000">
    <w:pPr>
      <w:spacing w:after="6377" w:line="14" w:lineRule="exact"/>
    </w:pPr>
    <w:r>
      <w:rPr>
        <w:noProof/>
      </w:rPr>
      <mc:AlternateContent>
        <mc:Choice Requires="wps">
          <w:drawing>
            <wp:anchor distT="0" distB="0" distL="0" distR="0" simplePos="0" relativeHeight="251655680" behindDoc="0" locked="1" layoutInCell="1" allowOverlap="1" wp14:anchorId="2F503266" wp14:editId="3E74C81C">
              <wp:simplePos x="0" y="0"/>
              <wp:positionH relativeFrom="margin">
                <wp:align>left</wp:align>
              </wp:positionH>
              <wp:positionV relativeFrom="page">
                <wp:posOffset>1952625</wp:posOffset>
              </wp:positionV>
              <wp:extent cx="363855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38550" cy="1115695"/>
                      </a:xfrm>
                      <a:prstGeom prst="rect">
                        <a:avLst/>
                      </a:prstGeom>
                      <a:noFill/>
                    </wps:spPr>
                    <wps:txbx>
                      <w:txbxContent>
                        <w:p w14:paraId="0AAFA549" w14:textId="77777777" w:rsidR="009B0EA6" w:rsidRDefault="00000000">
                          <w:r>
                            <w:t xml:space="preserve">Aan de </w:t>
                          </w:r>
                          <w:sdt>
                            <w:sdtPr>
                              <w:id w:val="1715157709"/>
                              <w:dataBinding w:prefixMappings="xmlns:ns0='docgen-assistant'" w:xpath="/ns0:CustomXml[1]/ns0:Variables[1]/ns0:Variable[1]/ns0:Value[1]" w:storeItemID="{69D6EEC8-C9E1-4904-8281-341938F2DEB0}"/>
                              <w:text/>
                            </w:sdtPr>
                            <w:sdtContent>
                              <w:r w:rsidR="00F173AD">
                                <w:t>Voorzitter van de Tweede Kamer der Staten-Generaal</w:t>
                              </w:r>
                            </w:sdtContent>
                          </w:sdt>
                        </w:p>
                        <w:p w14:paraId="0F648C88" w14:textId="77777777" w:rsidR="009B0EA6" w:rsidRDefault="00000000">
                          <w:sdt>
                            <w:sdtPr>
                              <w:id w:val="485835422"/>
                              <w:dataBinding w:prefixMappings="xmlns:ns0='docgen-assistant'" w:xpath="/ns0:CustomXml[1]/ns0:Variables[1]/ns0:Variable[2]/ns0:Value[1]" w:storeItemID="{69D6EEC8-C9E1-4904-8281-341938F2DEB0}"/>
                              <w:text/>
                            </w:sdtPr>
                            <w:sdtContent>
                              <w:r w:rsidR="00F173AD">
                                <w:t xml:space="preserve">Postbus 20018 </w:t>
                              </w:r>
                            </w:sdtContent>
                          </w:sdt>
                        </w:p>
                        <w:p w14:paraId="1F6FFAED" w14:textId="77777777" w:rsidR="009B0EA6" w:rsidRDefault="00000000">
                          <w:sdt>
                            <w:sdtPr>
                              <w:id w:val="-240259113"/>
                              <w:dataBinding w:prefixMappings="xmlns:ns0='docgen-assistant'" w:xpath="/ns0:CustomXml[1]/ns0:Variables[1]/ns0:Variable[3]/ns0:Value[1]" w:storeItemID="{69D6EEC8-C9E1-4904-8281-341938F2DEB0}"/>
                              <w:text/>
                            </w:sdtPr>
                            <w:sdtContent>
                              <w:r w:rsidR="00F173AD">
                                <w:t>2500 EA</w:t>
                              </w:r>
                            </w:sdtContent>
                          </w:sdt>
                          <w:r>
                            <w:t xml:space="preserve">  </w:t>
                          </w:r>
                          <w:sdt>
                            <w:sdtPr>
                              <w:id w:val="1953426141"/>
                              <w:dataBinding w:prefixMappings="xmlns:ns0='docgen-assistant'" w:xpath="/ns0:CustomXml[1]/ns0:Variables[1]/ns0:Variable[4]/ns0:Value[1]" w:storeItemID="{69D6EEC8-C9E1-4904-8281-341938F2DEB0}"/>
                              <w:text/>
                            </w:sdtPr>
                            <w:sdtContent>
                              <w:r w:rsidR="00F173AD">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2F503266" id="_x0000_t202" coordsize="21600,21600" o:spt="202" path="m,l,21600r21600,l21600,xe">
              <v:stroke joinstyle="miter"/>
              <v:path gradientshapeok="t" o:connecttype="rect"/>
            </v:shapetype>
            <v:shape id="46feeb64-aa3c-11ea-a756-beb5f67e67be" o:spid="_x0000_s1029" type="#_x0000_t202" style="position:absolute;margin-left:0;margin-top:153.75pt;width:286.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" filled="f" stroked="f">
              <v:textbox inset="0,0,0,0">
                <w:txbxContent>
                  <w:p w14:paraId="0AAFA549" w14:textId="77777777" w:rsidR="009B0EA6" w:rsidRDefault="00000000">
                    <w:r>
                      <w:t xml:space="preserve">Aan de </w:t>
                    </w:r>
                    <w:sdt>
                      <w:sdtPr>
                        <w:id w:val="1715157709"/>
                        <w:dataBinding w:prefixMappings="xmlns:ns0='docgen-assistant'" w:xpath="/ns0:CustomXml[1]/ns0:Variables[1]/ns0:Variable[1]/ns0:Value[1]" w:storeItemID="{69D6EEC8-C9E1-4904-8281-341938F2DEB0}"/>
                        <w:text/>
                      </w:sdtPr>
                      <w:sdtContent>
                        <w:r w:rsidR="00F173AD">
                          <w:t>Voorzitter van de Tweede Kamer der Staten-Generaal</w:t>
                        </w:r>
                      </w:sdtContent>
                    </w:sdt>
                  </w:p>
                  <w:p w14:paraId="0F648C88" w14:textId="77777777" w:rsidR="009B0EA6" w:rsidRDefault="00000000">
                    <w:sdt>
                      <w:sdtPr>
                        <w:id w:val="485835422"/>
                        <w:dataBinding w:prefixMappings="xmlns:ns0='docgen-assistant'" w:xpath="/ns0:CustomXml[1]/ns0:Variables[1]/ns0:Variable[2]/ns0:Value[1]" w:storeItemID="{69D6EEC8-C9E1-4904-8281-341938F2DEB0}"/>
                        <w:text/>
                      </w:sdtPr>
                      <w:sdtContent>
                        <w:r w:rsidR="00F173AD">
                          <w:t xml:space="preserve">Postbus 20018 </w:t>
                        </w:r>
                      </w:sdtContent>
                    </w:sdt>
                  </w:p>
                  <w:p w14:paraId="1F6FFAED" w14:textId="77777777" w:rsidR="009B0EA6" w:rsidRDefault="00000000">
                    <w:sdt>
                      <w:sdtPr>
                        <w:id w:val="-240259113"/>
                        <w:dataBinding w:prefixMappings="xmlns:ns0='docgen-assistant'" w:xpath="/ns0:CustomXml[1]/ns0:Variables[1]/ns0:Variable[3]/ns0:Value[1]" w:storeItemID="{69D6EEC8-C9E1-4904-8281-341938F2DEB0}"/>
                        <w:text/>
                      </w:sdtPr>
                      <w:sdtContent>
                        <w:r w:rsidR="00F173AD">
                          <w:t>2500 EA</w:t>
                        </w:r>
                      </w:sdtContent>
                    </w:sdt>
                    <w:r>
                      <w:t xml:space="preserve">  </w:t>
                    </w:r>
                    <w:sdt>
                      <w:sdtPr>
                        <w:id w:val="1953426141"/>
                        <w:dataBinding w:prefixMappings="xmlns:ns0='docgen-assistant'" w:xpath="/ns0:CustomXml[1]/ns0:Variables[1]/ns0:Variable[4]/ns0:Value[1]" w:storeItemID="{69D6EEC8-C9E1-4904-8281-341938F2DEB0}"/>
                        <w:text/>
                      </w:sdtPr>
                      <w:sdtContent>
                        <w:r w:rsidR="00F173AD">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49F5E321" wp14:editId="79175748">
              <wp:simplePos x="0" y="0"/>
              <wp:positionH relativeFrom="page">
                <wp:posOffset>1011555</wp:posOffset>
              </wp:positionH>
              <wp:positionV relativeFrom="page">
                <wp:posOffset>3352800</wp:posOffset>
              </wp:positionV>
              <wp:extent cx="4772025" cy="901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901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B0EA6" w14:paraId="0A13A0A8" w14:textId="77777777">
                            <w:trPr>
                              <w:trHeight w:val="240"/>
                            </w:trPr>
                            <w:tc>
                              <w:tcPr>
                                <w:tcW w:w="1140" w:type="dxa"/>
                              </w:tcPr>
                              <w:p w14:paraId="0508F5AC" w14:textId="77777777" w:rsidR="009B0EA6" w:rsidRDefault="00000000">
                                <w:r>
                                  <w:t>Datum</w:t>
                                </w:r>
                              </w:p>
                            </w:tc>
                            <w:tc>
                              <w:tcPr>
                                <w:tcW w:w="5918" w:type="dxa"/>
                              </w:tcPr>
                              <w:p w14:paraId="43C57B2F" w14:textId="6CDD83EB" w:rsidR="009B0EA6" w:rsidRDefault="00FE5842">
                                <w:r>
                                  <w:t>01 november 2024</w:t>
                                </w:r>
                                <w:r w:rsidR="00000000">
                                  <w:fldChar w:fldCharType="begin"/>
                                </w:r>
                                <w:r w:rsidR="00000000">
                                  <w:instrText xml:space="preserve"> DOCPROPERTY  "Datum"  \* MERGEFORMAT </w:instrText>
                                </w:r>
                                <w:r w:rsidR="00000000">
                                  <w:fldChar w:fldCharType="end"/>
                                </w:r>
                              </w:p>
                            </w:tc>
                          </w:tr>
                          <w:tr w:rsidR="009B0EA6" w14:paraId="66A931A4" w14:textId="77777777">
                            <w:trPr>
                              <w:trHeight w:val="240"/>
                            </w:trPr>
                            <w:tc>
                              <w:tcPr>
                                <w:tcW w:w="1140" w:type="dxa"/>
                              </w:tcPr>
                              <w:p w14:paraId="2E06F3B2" w14:textId="77777777" w:rsidR="009B0EA6" w:rsidRDefault="00000000">
                                <w:r>
                                  <w:t>Betreft</w:t>
                                </w:r>
                              </w:p>
                            </w:tc>
                            <w:tc>
                              <w:tcPr>
                                <w:tcW w:w="5918" w:type="dxa"/>
                              </w:tcPr>
                              <w:p w14:paraId="5BBFC303" w14:textId="2FC99BC2" w:rsidR="004D2BEC" w:rsidRDefault="00000000">
                                <w:r>
                                  <w:fldChar w:fldCharType="begin"/>
                                </w:r>
                                <w:r>
                                  <w:instrText xml:space="preserve"> DOCPROPERTY  "Onderwerp"  \* MERGEFORMAT </w:instrText>
                                </w:r>
                                <w:r>
                                  <w:fldChar w:fldCharType="separate"/>
                                </w:r>
                                <w:r w:rsidR="00FE5842">
                                  <w:t xml:space="preserve">Voorstel van wet tot wijziging van de Wet verlaging eigen bijdrage huurtoeslag, de Wet op de huurtoeslag en enkele andere wetten ter verbetering van de koopkracht </w:t>
                                </w:r>
                                <w:proofErr w:type="gramStart"/>
                                <w:r w:rsidR="00FE5842">
                                  <w:t>en  vereenvoudiging</w:t>
                                </w:r>
                                <w:proofErr w:type="gramEnd"/>
                                <w:r w:rsidR="00FE5842">
                                  <w:t xml:space="preserve"> van de regeling (36 608)</w:t>
                                </w:r>
                                <w:r>
                                  <w:fldChar w:fldCharType="end"/>
                                </w:r>
                              </w:p>
                            </w:tc>
                          </w:tr>
                        </w:tbl>
                        <w:p w14:paraId="03E23B78" w14:textId="77777777" w:rsidR="004D2BEC" w:rsidRDefault="004D2BE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F5E321" id="46feebd0-aa3c-11ea-a756-beb5f67e67be" o:spid="_x0000_s1030" type="#_x0000_t202" style="position:absolute;margin-left:79.65pt;margin-top:264pt;width:375.75pt;height:71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9B0EA6" w14:paraId="0A13A0A8" w14:textId="77777777">
                      <w:trPr>
                        <w:trHeight w:val="240"/>
                      </w:trPr>
                      <w:tc>
                        <w:tcPr>
                          <w:tcW w:w="1140" w:type="dxa"/>
                        </w:tcPr>
                        <w:p w14:paraId="0508F5AC" w14:textId="77777777" w:rsidR="009B0EA6" w:rsidRDefault="00000000">
                          <w:r>
                            <w:t>Datum</w:t>
                          </w:r>
                        </w:p>
                      </w:tc>
                      <w:tc>
                        <w:tcPr>
                          <w:tcW w:w="5918" w:type="dxa"/>
                        </w:tcPr>
                        <w:p w14:paraId="43C57B2F" w14:textId="6CDD83EB" w:rsidR="009B0EA6" w:rsidRDefault="00FE5842">
                          <w:r>
                            <w:t>01 november 2024</w:t>
                          </w:r>
                          <w:r w:rsidR="00000000">
                            <w:fldChar w:fldCharType="begin"/>
                          </w:r>
                          <w:r w:rsidR="00000000">
                            <w:instrText xml:space="preserve"> DOCPROPERTY  "Datum"  \* MERGEFORMAT </w:instrText>
                          </w:r>
                          <w:r w:rsidR="00000000">
                            <w:fldChar w:fldCharType="end"/>
                          </w:r>
                        </w:p>
                      </w:tc>
                    </w:tr>
                    <w:tr w:rsidR="009B0EA6" w14:paraId="66A931A4" w14:textId="77777777">
                      <w:trPr>
                        <w:trHeight w:val="240"/>
                      </w:trPr>
                      <w:tc>
                        <w:tcPr>
                          <w:tcW w:w="1140" w:type="dxa"/>
                        </w:tcPr>
                        <w:p w14:paraId="2E06F3B2" w14:textId="77777777" w:rsidR="009B0EA6" w:rsidRDefault="00000000">
                          <w:r>
                            <w:t>Betreft</w:t>
                          </w:r>
                        </w:p>
                      </w:tc>
                      <w:tc>
                        <w:tcPr>
                          <w:tcW w:w="5918" w:type="dxa"/>
                        </w:tcPr>
                        <w:p w14:paraId="5BBFC303" w14:textId="2FC99BC2" w:rsidR="004D2BEC" w:rsidRDefault="00000000">
                          <w:r>
                            <w:fldChar w:fldCharType="begin"/>
                          </w:r>
                          <w:r>
                            <w:instrText xml:space="preserve"> DOCPROPERTY  "Onderwerp"  \* MERGEFORMAT </w:instrText>
                          </w:r>
                          <w:r>
                            <w:fldChar w:fldCharType="separate"/>
                          </w:r>
                          <w:r w:rsidR="00FE5842">
                            <w:t xml:space="preserve">Voorstel van wet tot wijziging van de Wet verlaging eigen bijdrage huurtoeslag, de Wet op de huurtoeslag en enkele andere wetten ter verbetering van de koopkracht </w:t>
                          </w:r>
                          <w:proofErr w:type="gramStart"/>
                          <w:r w:rsidR="00FE5842">
                            <w:t>en  vereenvoudiging</w:t>
                          </w:r>
                          <w:proofErr w:type="gramEnd"/>
                          <w:r w:rsidR="00FE5842">
                            <w:t xml:space="preserve"> van de regeling (36 608)</w:t>
                          </w:r>
                          <w:r>
                            <w:fldChar w:fldCharType="end"/>
                          </w:r>
                        </w:p>
                      </w:tc>
                    </w:tr>
                  </w:tbl>
                  <w:p w14:paraId="03E23B78" w14:textId="77777777" w:rsidR="004D2BEC" w:rsidRDefault="004D2BE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F7C4D63" wp14:editId="2EB1758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44345B" w14:textId="77777777" w:rsidR="009B0EA6" w:rsidRDefault="00000000">
                          <w:pPr>
                            <w:pStyle w:val="Referentiegegevensbold"/>
                          </w:pPr>
                          <w:r>
                            <w:t>Onze referentie</w:t>
                          </w:r>
                        </w:p>
                        <w:p w14:paraId="7F995A86" w14:textId="33A82903" w:rsidR="004D2BEC" w:rsidRDefault="00000000">
                          <w:pPr>
                            <w:pStyle w:val="Referentiegegevens"/>
                          </w:pPr>
                          <w:fldSimple w:instr=" DOCPROPERTY  &quot;Kenmerk&quot;  \* MERGEFORMAT ">
                            <w:r w:rsidR="00FE5842">
                              <w:t>2024-0000854105</w:t>
                            </w:r>
                          </w:fldSimple>
                        </w:p>
                      </w:txbxContent>
                    </wps:txbx>
                    <wps:bodyPr vert="horz" wrap="square" lIns="0" tIns="0" rIns="0" bIns="0" anchor="t" anchorCtr="0"/>
                  </wps:wsp>
                </a:graphicData>
              </a:graphic>
            </wp:anchor>
          </w:drawing>
        </mc:Choice>
        <mc:Fallback>
          <w:pict>
            <v:shape w14:anchorId="0F7C4D6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C44345B" w14:textId="77777777" w:rsidR="009B0EA6" w:rsidRDefault="00000000">
                    <w:pPr>
                      <w:pStyle w:val="Referentiegegevensbold"/>
                    </w:pPr>
                    <w:r>
                      <w:t>Onze referentie</w:t>
                    </w:r>
                  </w:p>
                  <w:p w14:paraId="7F995A86" w14:textId="33A82903" w:rsidR="004D2BEC" w:rsidRDefault="00000000">
                    <w:pPr>
                      <w:pStyle w:val="Referentiegegevens"/>
                    </w:pPr>
                    <w:fldSimple w:instr=" DOCPROPERTY  &quot;Kenmerk&quot;  \* MERGEFORMAT ">
                      <w:r w:rsidR="00FE5842">
                        <w:t>2024-0000854105</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F790F7" wp14:editId="7C813F6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E0446D3" w14:textId="3D376C8C" w:rsidR="004D2B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8F790F7"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E0446D3" w14:textId="3D376C8C" w:rsidR="004D2B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6A2CEF" wp14:editId="554A907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27DBFF" w14:textId="77777777" w:rsidR="004D2B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56A2CE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D27DBFF" w14:textId="77777777" w:rsidR="004D2B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95BFB6" wp14:editId="13E87AB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C368F3" w14:textId="77777777" w:rsidR="009B0EA6" w:rsidRDefault="00000000">
                          <w:pPr>
                            <w:spacing w:line="240" w:lineRule="auto"/>
                          </w:pPr>
                          <w:r>
                            <w:rPr>
                              <w:noProof/>
                            </w:rPr>
                            <w:drawing>
                              <wp:inline distT="0" distB="0" distL="0" distR="0" wp14:anchorId="1D7C8CB5" wp14:editId="4E2EC12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95BFB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8C368F3" w14:textId="77777777" w:rsidR="009B0EA6" w:rsidRDefault="00000000">
                    <w:pPr>
                      <w:spacing w:line="240" w:lineRule="auto"/>
                    </w:pPr>
                    <w:r>
                      <w:rPr>
                        <w:noProof/>
                      </w:rPr>
                      <w:drawing>
                        <wp:inline distT="0" distB="0" distL="0" distR="0" wp14:anchorId="1D7C8CB5" wp14:editId="4E2EC12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8B890E7" wp14:editId="3B9BC04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75386A" w14:textId="77777777" w:rsidR="009B0EA6" w:rsidRDefault="00000000">
                          <w:pPr>
                            <w:spacing w:line="240" w:lineRule="auto"/>
                          </w:pPr>
                          <w:r>
                            <w:rPr>
                              <w:noProof/>
                            </w:rPr>
                            <w:drawing>
                              <wp:inline distT="0" distB="0" distL="0" distR="0" wp14:anchorId="72B43D32" wp14:editId="079C8D1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B890E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575386A" w14:textId="77777777" w:rsidR="009B0EA6" w:rsidRDefault="00000000">
                    <w:pPr>
                      <w:spacing w:line="240" w:lineRule="auto"/>
                    </w:pPr>
                    <w:r>
                      <w:rPr>
                        <w:noProof/>
                      </w:rPr>
                      <w:drawing>
                        <wp:inline distT="0" distB="0" distL="0" distR="0" wp14:anchorId="72B43D32" wp14:editId="079C8D1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2BBC14" wp14:editId="65DB4120">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066B373" w14:textId="74642CE8" w:rsidR="009B0EA6" w:rsidRDefault="00000000">
                          <w:pPr>
                            <w:pStyle w:val="Referentiegegevens"/>
                          </w:pPr>
                          <w:r>
                            <w:t xml:space="preserve">&gt; </w:t>
                          </w:r>
                          <w:r w:rsidR="006B221B">
                            <w:t>Retouradres Postbus 20011 2500 EA  Den Haag</w:t>
                          </w:r>
                        </w:p>
                      </w:txbxContent>
                    </wps:txbx>
                    <wps:bodyPr vert="horz" wrap="square" lIns="0" tIns="0" rIns="0" bIns="0" anchor="t" anchorCtr="0"/>
                  </wps:wsp>
                </a:graphicData>
              </a:graphic>
            </wp:anchor>
          </w:drawing>
        </mc:Choice>
        <mc:Fallback>
          <w:pict>
            <v:shape w14:anchorId="612BBC14"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5066B373" w14:textId="74642CE8" w:rsidR="009B0EA6" w:rsidRDefault="00000000">
                    <w:pPr>
                      <w:pStyle w:val="Referentiegegevens"/>
                    </w:pPr>
                    <w:r>
                      <w:t xml:space="preserve">&gt; </w:t>
                    </w:r>
                    <w:r w:rsidR="006B221B">
                      <w:t>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9C49F"/>
    <w:multiLevelType w:val="multilevel"/>
    <w:tmpl w:val="E911C8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7922DA8"/>
    <w:multiLevelType w:val="multilevel"/>
    <w:tmpl w:val="92CBE70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160A72"/>
    <w:multiLevelType w:val="multilevel"/>
    <w:tmpl w:val="C763D42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23A4127"/>
    <w:multiLevelType w:val="multilevel"/>
    <w:tmpl w:val="51A3566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490AD6E"/>
    <w:multiLevelType w:val="multilevel"/>
    <w:tmpl w:val="0FB07C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79921546">
    <w:abstractNumId w:val="1"/>
  </w:num>
  <w:num w:numId="2" w16cid:durableId="1975016178">
    <w:abstractNumId w:val="3"/>
  </w:num>
  <w:num w:numId="3" w16cid:durableId="231814853">
    <w:abstractNumId w:val="4"/>
  </w:num>
  <w:num w:numId="4" w16cid:durableId="595557569">
    <w:abstractNumId w:val="2"/>
  </w:num>
  <w:num w:numId="5" w16cid:durableId="34879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A2"/>
    <w:rsid w:val="004D2BEC"/>
    <w:rsid w:val="006B221B"/>
    <w:rsid w:val="00917759"/>
    <w:rsid w:val="009B0EA6"/>
    <w:rsid w:val="00B923A2"/>
    <w:rsid w:val="00C56E86"/>
    <w:rsid w:val="00F173AD"/>
    <w:rsid w:val="00FB0D97"/>
    <w:rsid w:val="00FE5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B2C0D"/>
  <w15:docId w15:val="{B1AE67C9-80BD-4DBE-BDFF-E4688DA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923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23A2"/>
    <w:rPr>
      <w:rFonts w:ascii="Verdana" w:hAnsi="Verdana"/>
      <w:color w:val="000000"/>
      <w:sz w:val="18"/>
      <w:szCs w:val="18"/>
    </w:rPr>
  </w:style>
  <w:style w:type="paragraph" w:styleId="Voettekst">
    <w:name w:val="footer"/>
    <w:basedOn w:val="Standaard"/>
    <w:link w:val="VoettekstChar"/>
    <w:uiPriority w:val="99"/>
    <w:unhideWhenUsed/>
    <w:rsid w:val="00B923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23A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157</ap:Characters>
  <ap:DocSecurity>0</ap:DocSecurity>
  <ap:Lines>1</ap:Lines>
  <ap:Paragraphs>1</ap:Paragraphs>
  <ap:ScaleCrop>false</ap:ScaleCrop>
  <ap:LinksUpToDate>false</ap:LinksUpToDate>
  <ap:CharactersWithSpaces>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2024-10-24T12:16:00.0000000Z</dcterms:created>
  <dcterms:modified xsi:type="dcterms:W3CDTF">2024-11-01T13:17:00.0000000Z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Voorstel van wet tot wijziging van de Wet verlaging eigen bijdrage huurtoeslag, de Wet op de huurtoeslag en enkele andere wetten ter verbetering van de koopkracht en  vereenvoudiging van de regeling (36 608)</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Michel Jager</vt:lpwstr>
  </property>
  <property fmtid="{D5CDD505-2E9C-101B-9397-08002B2CF9AE}" pid="14" name="Opgesteld door, Telefoonnummer">
    <vt:lpwstr/>
  </property>
  <property fmtid="{D5CDD505-2E9C-101B-9397-08002B2CF9AE}" pid="15" name="Kenmerk">
    <vt:lpwstr>2024-0000854105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Voorstel van wet tot wijziging van de Wet verlaging eigen bijdrage huurtoeslag, de Wet op de huurtoeslag en enkele andere wetten ter verbetering van de koopkracht en  vereenvoudiging van de regeling (36 608)</vt:lpwstr>
  </property>
</Properties>
</file>