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23E55" w14:paraId="402FBEA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7D926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6664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23E55" w14:paraId="72C71AE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2B19C5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23E55" w14:paraId="33C43A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610330" w14:textId="77777777"/>
        </w:tc>
      </w:tr>
      <w:tr w:rsidR="00997775" w:rsidTr="00523E55" w14:paraId="72AC12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0165D3" w14:textId="77777777"/>
        </w:tc>
      </w:tr>
      <w:tr w:rsidR="00997775" w:rsidTr="00523E55" w14:paraId="3703BC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4B4047" w14:textId="77777777"/>
        </w:tc>
        <w:tc>
          <w:tcPr>
            <w:tcW w:w="7654" w:type="dxa"/>
            <w:gridSpan w:val="2"/>
          </w:tcPr>
          <w:p w:rsidR="00997775" w:rsidRDefault="00997775" w14:paraId="37EDC0A1" w14:textId="77777777"/>
        </w:tc>
      </w:tr>
      <w:tr w:rsidR="00523E55" w:rsidTr="00523E55" w14:paraId="2F19F4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E55" w:rsidP="00523E55" w:rsidRDefault="00523E55" w14:paraId="255D96B3" w14:textId="5838721C">
            <w:pPr>
              <w:rPr>
                <w:b/>
              </w:rPr>
            </w:pPr>
            <w:r>
              <w:rPr>
                <w:b/>
              </w:rPr>
              <w:t>25 883</w:t>
            </w:r>
          </w:p>
        </w:tc>
        <w:tc>
          <w:tcPr>
            <w:tcW w:w="7654" w:type="dxa"/>
            <w:gridSpan w:val="2"/>
          </w:tcPr>
          <w:p w:rsidR="00523E55" w:rsidP="00523E55" w:rsidRDefault="00523E55" w14:paraId="126B07E1" w14:textId="7979009E">
            <w:pPr>
              <w:rPr>
                <w:b/>
              </w:rPr>
            </w:pPr>
            <w:r w:rsidRPr="008E7C4C">
              <w:rPr>
                <w:b/>
                <w:bCs/>
                <w:snapToGrid w:val="0"/>
                <w:szCs w:val="24"/>
              </w:rPr>
              <w:t>Arbeidsomstandigheden</w:t>
            </w:r>
          </w:p>
        </w:tc>
      </w:tr>
      <w:tr w:rsidR="00523E55" w:rsidTr="00523E55" w14:paraId="4B68B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E55" w:rsidP="00523E55" w:rsidRDefault="00523E55" w14:paraId="11CDF03E" w14:textId="77777777"/>
        </w:tc>
        <w:tc>
          <w:tcPr>
            <w:tcW w:w="7654" w:type="dxa"/>
            <w:gridSpan w:val="2"/>
          </w:tcPr>
          <w:p w:rsidR="00523E55" w:rsidP="00523E55" w:rsidRDefault="00523E55" w14:paraId="2486333F" w14:textId="77777777"/>
        </w:tc>
      </w:tr>
      <w:tr w:rsidR="00523E55" w:rsidTr="00523E55" w14:paraId="7E5CC0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E55" w:rsidP="00523E55" w:rsidRDefault="00523E55" w14:paraId="0C659F39" w14:textId="77777777"/>
        </w:tc>
        <w:tc>
          <w:tcPr>
            <w:tcW w:w="7654" w:type="dxa"/>
            <w:gridSpan w:val="2"/>
          </w:tcPr>
          <w:p w:rsidR="00523E55" w:rsidP="00523E55" w:rsidRDefault="00523E55" w14:paraId="319A0FCC" w14:textId="77777777"/>
        </w:tc>
      </w:tr>
      <w:tr w:rsidR="00523E55" w:rsidTr="00523E55" w14:paraId="476D3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E55" w:rsidP="00523E55" w:rsidRDefault="00523E55" w14:paraId="4752D675" w14:textId="0FEBC8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510</w:t>
            </w:r>
          </w:p>
        </w:tc>
        <w:tc>
          <w:tcPr>
            <w:tcW w:w="7654" w:type="dxa"/>
            <w:gridSpan w:val="2"/>
          </w:tcPr>
          <w:p w:rsidR="00523E55" w:rsidP="00523E55" w:rsidRDefault="00523E55" w14:paraId="4FFA110F" w14:textId="4DBF7D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523E55">
              <w:rPr>
                <w:b/>
              </w:rPr>
              <w:t>DE LEDEN PATIJN EN VAN KENT</w:t>
            </w:r>
          </w:p>
        </w:tc>
      </w:tr>
      <w:tr w:rsidR="00523E55" w:rsidTr="00523E55" w14:paraId="3D607F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E55" w:rsidP="00523E55" w:rsidRDefault="00523E55" w14:paraId="44A48846" w14:textId="77777777"/>
        </w:tc>
        <w:tc>
          <w:tcPr>
            <w:tcW w:w="7654" w:type="dxa"/>
            <w:gridSpan w:val="2"/>
          </w:tcPr>
          <w:p w:rsidR="00523E55" w:rsidP="00523E55" w:rsidRDefault="00523E55" w14:paraId="770CB3F4" w14:textId="7E05F3B7">
            <w:r>
              <w:t>Voorgesteld 6 november 2024</w:t>
            </w:r>
          </w:p>
        </w:tc>
      </w:tr>
      <w:tr w:rsidR="00523E55" w:rsidTr="00523E55" w14:paraId="7B389A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E55" w:rsidP="00523E55" w:rsidRDefault="00523E55" w14:paraId="39FF35A3" w14:textId="77777777"/>
        </w:tc>
        <w:tc>
          <w:tcPr>
            <w:tcW w:w="7654" w:type="dxa"/>
            <w:gridSpan w:val="2"/>
          </w:tcPr>
          <w:p w:rsidR="00523E55" w:rsidP="00523E55" w:rsidRDefault="00523E55" w14:paraId="0EB97134" w14:textId="77777777"/>
        </w:tc>
      </w:tr>
      <w:tr w:rsidR="00523E55" w:rsidTr="00523E55" w14:paraId="3EA96C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E55" w:rsidP="00523E55" w:rsidRDefault="00523E55" w14:paraId="45808D37" w14:textId="77777777"/>
        </w:tc>
        <w:tc>
          <w:tcPr>
            <w:tcW w:w="7654" w:type="dxa"/>
            <w:gridSpan w:val="2"/>
          </w:tcPr>
          <w:p w:rsidR="00523E55" w:rsidP="00523E55" w:rsidRDefault="00523E55" w14:paraId="6FB64607" w14:textId="77777777">
            <w:r>
              <w:t>De Kamer,</w:t>
            </w:r>
          </w:p>
        </w:tc>
      </w:tr>
      <w:tr w:rsidR="00523E55" w:rsidTr="00523E55" w14:paraId="040476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E55" w:rsidP="00523E55" w:rsidRDefault="00523E55" w14:paraId="04B77BA8" w14:textId="77777777"/>
        </w:tc>
        <w:tc>
          <w:tcPr>
            <w:tcW w:w="7654" w:type="dxa"/>
            <w:gridSpan w:val="2"/>
          </w:tcPr>
          <w:p w:rsidR="00523E55" w:rsidP="00523E55" w:rsidRDefault="00523E55" w14:paraId="0E0F8240" w14:textId="77777777"/>
        </w:tc>
      </w:tr>
      <w:tr w:rsidR="00523E55" w:rsidTr="00523E55" w14:paraId="29D0D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E55" w:rsidP="00523E55" w:rsidRDefault="00523E55" w14:paraId="3A4DFD4C" w14:textId="77777777"/>
        </w:tc>
        <w:tc>
          <w:tcPr>
            <w:tcW w:w="7654" w:type="dxa"/>
            <w:gridSpan w:val="2"/>
          </w:tcPr>
          <w:p w:rsidR="00523E55" w:rsidP="00523E55" w:rsidRDefault="00523E55" w14:paraId="5CFB2540" w14:textId="77777777">
            <w:r>
              <w:t>gehoord de beraadslaging,</w:t>
            </w:r>
          </w:p>
        </w:tc>
      </w:tr>
      <w:tr w:rsidR="00523E55" w:rsidTr="00523E55" w14:paraId="7BA981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E55" w:rsidP="00523E55" w:rsidRDefault="00523E55" w14:paraId="4CCF05EA" w14:textId="77777777"/>
        </w:tc>
        <w:tc>
          <w:tcPr>
            <w:tcW w:w="7654" w:type="dxa"/>
            <w:gridSpan w:val="2"/>
          </w:tcPr>
          <w:p w:rsidR="00523E55" w:rsidP="00523E55" w:rsidRDefault="00523E55" w14:paraId="3D22D09A" w14:textId="77777777"/>
        </w:tc>
      </w:tr>
      <w:tr w:rsidR="00523E55" w:rsidTr="00523E55" w14:paraId="6EF2C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3E55" w:rsidP="00523E55" w:rsidRDefault="00523E55" w14:paraId="30E0D2F8" w14:textId="77777777"/>
        </w:tc>
        <w:tc>
          <w:tcPr>
            <w:tcW w:w="7654" w:type="dxa"/>
            <w:gridSpan w:val="2"/>
          </w:tcPr>
          <w:p w:rsidRPr="00523E55" w:rsidR="00523E55" w:rsidP="00523E55" w:rsidRDefault="00523E55" w14:paraId="18961585" w14:textId="77777777">
            <w:r w:rsidRPr="00523E55">
              <w:t>constaterende dat 50% van de arbeidsmigranten ter beschikking wordt gesteld door uitzendbureaus;</w:t>
            </w:r>
          </w:p>
          <w:p w:rsidR="00523E55" w:rsidP="00523E55" w:rsidRDefault="00523E55" w14:paraId="045ECE96" w14:textId="77777777"/>
          <w:p w:rsidRPr="00523E55" w:rsidR="00523E55" w:rsidP="00523E55" w:rsidRDefault="00523E55" w14:paraId="50C45034" w14:textId="464FF460">
            <w:r w:rsidRPr="00523E55">
              <w:t>constaterende dat deze arbeidsmigranten ook werken op plekken waar gewerkt wordt met giftige, kankerverwekkende en mutagene stoffen en stoffen met ontploffingsgevaar;</w:t>
            </w:r>
          </w:p>
          <w:p w:rsidR="00523E55" w:rsidP="00523E55" w:rsidRDefault="00523E55" w14:paraId="4D32FE04" w14:textId="77777777"/>
          <w:p w:rsidRPr="00523E55" w:rsidR="00523E55" w:rsidP="00523E55" w:rsidRDefault="00523E55" w14:paraId="1645C045" w14:textId="4427FD73">
            <w:r w:rsidRPr="00523E55">
              <w:t>constaterende dat arbeidsmigranten als gevolg van de gesplitste werkgeversverantwoordelijkheid vaak geen of slechte veiligheidsinstructies en beveiligingsmiddelen krijgen;</w:t>
            </w:r>
          </w:p>
          <w:p w:rsidR="00523E55" w:rsidP="00523E55" w:rsidRDefault="00523E55" w14:paraId="3487CDCE" w14:textId="77777777"/>
          <w:p w:rsidRPr="00523E55" w:rsidR="00523E55" w:rsidP="00523E55" w:rsidRDefault="00523E55" w14:paraId="0CEDE7B1" w14:textId="3847C61B">
            <w:r w:rsidRPr="00523E55">
              <w:t>verzoekt de regering om regelgeving te maken die werkgevers verplicht om mensen rechtstreeks in dienst te nemen en taallessen aan te bieden op B2- niveau als er gewerkt moet worden met genoemde gevaarlijke stoffen,</w:t>
            </w:r>
          </w:p>
          <w:p w:rsidR="00523E55" w:rsidP="00523E55" w:rsidRDefault="00523E55" w14:paraId="692104BC" w14:textId="77777777"/>
          <w:p w:rsidRPr="00523E55" w:rsidR="00523E55" w:rsidP="00523E55" w:rsidRDefault="00523E55" w14:paraId="1DDE35DD" w14:textId="58EF2310">
            <w:r w:rsidRPr="00523E55">
              <w:t>en gaat over tot de orde van de dag.</w:t>
            </w:r>
          </w:p>
          <w:p w:rsidR="00523E55" w:rsidP="00523E55" w:rsidRDefault="00523E55" w14:paraId="7C1E4470" w14:textId="77777777"/>
          <w:p w:rsidR="00523E55" w:rsidP="00523E55" w:rsidRDefault="00523E55" w14:paraId="392A8D72" w14:textId="77777777">
            <w:proofErr w:type="spellStart"/>
            <w:r w:rsidRPr="00523E55">
              <w:t>Patijn</w:t>
            </w:r>
            <w:proofErr w:type="spellEnd"/>
            <w:r w:rsidRPr="00523E55">
              <w:t xml:space="preserve"> </w:t>
            </w:r>
          </w:p>
          <w:p w:rsidR="00523E55" w:rsidP="00523E55" w:rsidRDefault="00523E55" w14:paraId="3C0A3728" w14:textId="30811599">
            <w:r w:rsidRPr="00523E55">
              <w:t>Van Kent</w:t>
            </w:r>
          </w:p>
        </w:tc>
      </w:tr>
    </w:tbl>
    <w:p w:rsidR="00997775" w:rsidRDefault="00997775" w14:paraId="722871C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21F6" w14:textId="77777777" w:rsidR="00523E55" w:rsidRDefault="00523E55">
      <w:pPr>
        <w:spacing w:line="20" w:lineRule="exact"/>
      </w:pPr>
    </w:p>
  </w:endnote>
  <w:endnote w:type="continuationSeparator" w:id="0">
    <w:p w14:paraId="4F697CE9" w14:textId="77777777" w:rsidR="00523E55" w:rsidRDefault="00523E5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5FE62A" w14:textId="77777777" w:rsidR="00523E55" w:rsidRDefault="00523E5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3BB4" w14:textId="77777777" w:rsidR="00523E55" w:rsidRDefault="00523E5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6D7579" w14:textId="77777777" w:rsidR="00523E55" w:rsidRDefault="00523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5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23E5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67BD4"/>
  <w15:docId w15:val="{7C739CC4-1962-4A89-94F0-938D435A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817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2024-11-07T09:29:00.0000000Z</dcterms:created>
  <dcterms:modified xsi:type="dcterms:W3CDTF">2024-11-07T09:38:00.0000000Z</dcterms:modified>
  <dc:description>------------------------</dc:description>
  <dc:subject/>
  <keywords/>
  <version/>
  <category/>
</coreProperties>
</file>