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05BC3" w14:paraId="6388E02E" w14:textId="77777777">
        <w:tc>
          <w:tcPr>
            <w:tcW w:w="6733" w:type="dxa"/>
            <w:gridSpan w:val="2"/>
            <w:tcBorders>
              <w:top w:val="nil"/>
              <w:left w:val="nil"/>
              <w:bottom w:val="nil"/>
              <w:right w:val="nil"/>
            </w:tcBorders>
            <w:vAlign w:val="center"/>
          </w:tcPr>
          <w:p w:rsidR="00997775" w:rsidP="00710A7A" w:rsidRDefault="00997775" w14:paraId="26B97A1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48EC0D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05BC3" w14:paraId="3511A51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50D2A04" w14:textId="77777777">
            <w:r w:rsidRPr="008B0CC5">
              <w:t xml:space="preserve">Vergaderjaar </w:t>
            </w:r>
            <w:r w:rsidR="00AC6B87">
              <w:t>2024-2025</w:t>
            </w:r>
          </w:p>
        </w:tc>
      </w:tr>
      <w:tr w:rsidR="00997775" w:rsidTr="00D05BC3" w14:paraId="421FEB61" w14:textId="77777777">
        <w:trPr>
          <w:cantSplit/>
        </w:trPr>
        <w:tc>
          <w:tcPr>
            <w:tcW w:w="10985" w:type="dxa"/>
            <w:gridSpan w:val="3"/>
            <w:tcBorders>
              <w:top w:val="nil"/>
              <w:left w:val="nil"/>
              <w:bottom w:val="nil"/>
              <w:right w:val="nil"/>
            </w:tcBorders>
          </w:tcPr>
          <w:p w:rsidR="00997775" w:rsidRDefault="00997775" w14:paraId="00F7EBDB" w14:textId="77777777"/>
        </w:tc>
      </w:tr>
      <w:tr w:rsidR="00997775" w:rsidTr="00D05BC3" w14:paraId="52E4D1B0" w14:textId="77777777">
        <w:trPr>
          <w:cantSplit/>
        </w:trPr>
        <w:tc>
          <w:tcPr>
            <w:tcW w:w="10985" w:type="dxa"/>
            <w:gridSpan w:val="3"/>
            <w:tcBorders>
              <w:top w:val="nil"/>
              <w:left w:val="nil"/>
              <w:bottom w:val="single" w:color="auto" w:sz="4" w:space="0"/>
              <w:right w:val="nil"/>
            </w:tcBorders>
          </w:tcPr>
          <w:p w:rsidR="00997775" w:rsidRDefault="00997775" w14:paraId="5D95B244" w14:textId="77777777"/>
        </w:tc>
      </w:tr>
      <w:tr w:rsidR="00997775" w:rsidTr="00D05BC3" w14:paraId="773839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4D37DD" w14:textId="77777777"/>
        </w:tc>
        <w:tc>
          <w:tcPr>
            <w:tcW w:w="7654" w:type="dxa"/>
            <w:gridSpan w:val="2"/>
          </w:tcPr>
          <w:p w:rsidR="00997775" w:rsidRDefault="00997775" w14:paraId="4064D47B" w14:textId="77777777"/>
        </w:tc>
      </w:tr>
      <w:tr w:rsidR="00D05BC3" w:rsidTr="00D05BC3" w14:paraId="2D9895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5BC3" w:rsidP="00D05BC3" w:rsidRDefault="00D05BC3" w14:paraId="42F6E3B8" w14:textId="30C8C196">
            <w:pPr>
              <w:rPr>
                <w:b/>
              </w:rPr>
            </w:pPr>
            <w:r>
              <w:rPr>
                <w:b/>
              </w:rPr>
              <w:t>33 552</w:t>
            </w:r>
          </w:p>
        </w:tc>
        <w:tc>
          <w:tcPr>
            <w:tcW w:w="7654" w:type="dxa"/>
            <w:gridSpan w:val="2"/>
          </w:tcPr>
          <w:p w:rsidR="00D05BC3" w:rsidP="00D05BC3" w:rsidRDefault="00D05BC3" w14:paraId="148AD84C" w14:textId="35789E99">
            <w:pPr>
              <w:rPr>
                <w:b/>
              </w:rPr>
            </w:pPr>
            <w:r w:rsidRPr="00CE7F72">
              <w:rPr>
                <w:b/>
                <w:bCs/>
                <w:szCs w:val="24"/>
              </w:rPr>
              <w:t>Slachtofferbeleid</w:t>
            </w:r>
          </w:p>
        </w:tc>
      </w:tr>
      <w:tr w:rsidR="00D05BC3" w:rsidTr="00D05BC3" w14:paraId="0D33B9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5BC3" w:rsidP="00D05BC3" w:rsidRDefault="00D05BC3" w14:paraId="51BBA4E5" w14:textId="77777777"/>
        </w:tc>
        <w:tc>
          <w:tcPr>
            <w:tcW w:w="7654" w:type="dxa"/>
            <w:gridSpan w:val="2"/>
          </w:tcPr>
          <w:p w:rsidR="00D05BC3" w:rsidP="00D05BC3" w:rsidRDefault="00D05BC3" w14:paraId="26B1C733" w14:textId="77777777"/>
        </w:tc>
      </w:tr>
      <w:tr w:rsidR="00D05BC3" w:rsidTr="00D05BC3" w14:paraId="32C92F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5BC3" w:rsidP="00D05BC3" w:rsidRDefault="00D05BC3" w14:paraId="145F883E" w14:textId="77777777"/>
        </w:tc>
        <w:tc>
          <w:tcPr>
            <w:tcW w:w="7654" w:type="dxa"/>
            <w:gridSpan w:val="2"/>
          </w:tcPr>
          <w:p w:rsidR="00D05BC3" w:rsidP="00D05BC3" w:rsidRDefault="00D05BC3" w14:paraId="2FFA5CDC" w14:textId="77777777"/>
        </w:tc>
      </w:tr>
      <w:tr w:rsidR="00D05BC3" w:rsidTr="00D05BC3" w14:paraId="2224F1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5BC3" w:rsidP="00D05BC3" w:rsidRDefault="00D05BC3" w14:paraId="6B2E2C36" w14:textId="0DD612E6">
            <w:pPr>
              <w:rPr>
                <w:b/>
              </w:rPr>
            </w:pPr>
            <w:r>
              <w:rPr>
                <w:b/>
              </w:rPr>
              <w:t xml:space="preserve">Nr. </w:t>
            </w:r>
            <w:r>
              <w:rPr>
                <w:b/>
              </w:rPr>
              <w:t>125</w:t>
            </w:r>
          </w:p>
        </w:tc>
        <w:tc>
          <w:tcPr>
            <w:tcW w:w="7654" w:type="dxa"/>
            <w:gridSpan w:val="2"/>
          </w:tcPr>
          <w:p w:rsidR="00D05BC3" w:rsidP="00D05BC3" w:rsidRDefault="00D05BC3" w14:paraId="656300DC" w14:textId="3DE0C0CB">
            <w:pPr>
              <w:rPr>
                <w:b/>
              </w:rPr>
            </w:pPr>
            <w:r>
              <w:rPr>
                <w:b/>
              </w:rPr>
              <w:t xml:space="preserve">MOTIE VAN </w:t>
            </w:r>
            <w:r>
              <w:rPr>
                <w:b/>
              </w:rPr>
              <w:t>HET LID KRUL</w:t>
            </w:r>
          </w:p>
        </w:tc>
      </w:tr>
      <w:tr w:rsidR="00D05BC3" w:rsidTr="00D05BC3" w14:paraId="5014C3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5BC3" w:rsidP="00D05BC3" w:rsidRDefault="00D05BC3" w14:paraId="7E5E4028" w14:textId="77777777"/>
        </w:tc>
        <w:tc>
          <w:tcPr>
            <w:tcW w:w="7654" w:type="dxa"/>
            <w:gridSpan w:val="2"/>
          </w:tcPr>
          <w:p w:rsidR="00D05BC3" w:rsidP="00D05BC3" w:rsidRDefault="00D05BC3" w14:paraId="00D03F30" w14:textId="7A29F66B">
            <w:r>
              <w:t>Voorgesteld 6 november 2024</w:t>
            </w:r>
          </w:p>
        </w:tc>
      </w:tr>
      <w:tr w:rsidR="00D05BC3" w:rsidTr="00D05BC3" w14:paraId="15DE52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5BC3" w:rsidP="00D05BC3" w:rsidRDefault="00D05BC3" w14:paraId="4793F5B3" w14:textId="77777777"/>
        </w:tc>
        <w:tc>
          <w:tcPr>
            <w:tcW w:w="7654" w:type="dxa"/>
            <w:gridSpan w:val="2"/>
          </w:tcPr>
          <w:p w:rsidR="00D05BC3" w:rsidP="00D05BC3" w:rsidRDefault="00D05BC3" w14:paraId="1245ABD9" w14:textId="77777777"/>
        </w:tc>
      </w:tr>
      <w:tr w:rsidR="00D05BC3" w:rsidTr="00D05BC3" w14:paraId="5BF4DB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5BC3" w:rsidP="00D05BC3" w:rsidRDefault="00D05BC3" w14:paraId="0D1BCB22" w14:textId="77777777"/>
        </w:tc>
        <w:tc>
          <w:tcPr>
            <w:tcW w:w="7654" w:type="dxa"/>
            <w:gridSpan w:val="2"/>
          </w:tcPr>
          <w:p w:rsidR="00D05BC3" w:rsidP="00D05BC3" w:rsidRDefault="00D05BC3" w14:paraId="7E4C9B75" w14:textId="77777777">
            <w:r>
              <w:t>De Kamer,</w:t>
            </w:r>
          </w:p>
        </w:tc>
      </w:tr>
      <w:tr w:rsidR="00D05BC3" w:rsidTr="00D05BC3" w14:paraId="6CA7B5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5BC3" w:rsidP="00D05BC3" w:rsidRDefault="00D05BC3" w14:paraId="5BA7E50E" w14:textId="77777777"/>
        </w:tc>
        <w:tc>
          <w:tcPr>
            <w:tcW w:w="7654" w:type="dxa"/>
            <w:gridSpan w:val="2"/>
          </w:tcPr>
          <w:p w:rsidR="00D05BC3" w:rsidP="00D05BC3" w:rsidRDefault="00D05BC3" w14:paraId="530B1EC1" w14:textId="77777777"/>
        </w:tc>
      </w:tr>
      <w:tr w:rsidR="00D05BC3" w:rsidTr="00D05BC3" w14:paraId="4AA6F1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5BC3" w:rsidP="00D05BC3" w:rsidRDefault="00D05BC3" w14:paraId="78F2307F" w14:textId="77777777"/>
        </w:tc>
        <w:tc>
          <w:tcPr>
            <w:tcW w:w="7654" w:type="dxa"/>
            <w:gridSpan w:val="2"/>
          </w:tcPr>
          <w:p w:rsidR="00D05BC3" w:rsidP="00D05BC3" w:rsidRDefault="00D05BC3" w14:paraId="7E3B793C" w14:textId="77777777">
            <w:r>
              <w:t>gehoord de beraadslaging,</w:t>
            </w:r>
          </w:p>
        </w:tc>
      </w:tr>
      <w:tr w:rsidR="00D05BC3" w:rsidTr="00D05BC3" w14:paraId="3BC961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5BC3" w:rsidP="00D05BC3" w:rsidRDefault="00D05BC3" w14:paraId="01971AD2" w14:textId="77777777"/>
        </w:tc>
        <w:tc>
          <w:tcPr>
            <w:tcW w:w="7654" w:type="dxa"/>
            <w:gridSpan w:val="2"/>
          </w:tcPr>
          <w:p w:rsidR="00D05BC3" w:rsidP="00D05BC3" w:rsidRDefault="00D05BC3" w14:paraId="1CEC997F" w14:textId="77777777"/>
        </w:tc>
      </w:tr>
      <w:tr w:rsidR="00D05BC3" w:rsidTr="00D05BC3" w14:paraId="10E211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5BC3" w:rsidP="00D05BC3" w:rsidRDefault="00D05BC3" w14:paraId="37A49780" w14:textId="77777777"/>
        </w:tc>
        <w:tc>
          <w:tcPr>
            <w:tcW w:w="7654" w:type="dxa"/>
            <w:gridSpan w:val="2"/>
          </w:tcPr>
          <w:p w:rsidRPr="00D05BC3" w:rsidR="00D05BC3" w:rsidP="00D05BC3" w:rsidRDefault="00D05BC3" w14:paraId="5A513E54" w14:textId="77777777">
            <w:r w:rsidRPr="00D05BC3">
              <w:t>constaterende dat strafrechtszittingen in beginsel openbaar zijn, maar dat hier uitzonderingen op gemaakt kunnen worden;</w:t>
            </w:r>
          </w:p>
          <w:p w:rsidR="00D05BC3" w:rsidP="00D05BC3" w:rsidRDefault="00D05BC3" w14:paraId="2AD14BD6" w14:textId="77777777"/>
          <w:p w:rsidRPr="00D05BC3" w:rsidR="00D05BC3" w:rsidP="00D05BC3" w:rsidRDefault="00D05BC3" w14:paraId="79D10E68" w14:textId="72510F9F">
            <w:r w:rsidRPr="00D05BC3">
              <w:t>constaterende dat een slachtoffer het verzoek kan doen om de zitting achter gesloten deuren te laten plaatsvinden, maar dat dit verzoek bijna nooit wordt gehonoreerd;</w:t>
            </w:r>
          </w:p>
          <w:p w:rsidR="00D05BC3" w:rsidP="00D05BC3" w:rsidRDefault="00D05BC3" w14:paraId="3AB382B4" w14:textId="77777777"/>
          <w:p w:rsidRPr="00D05BC3" w:rsidR="00D05BC3" w:rsidP="00D05BC3" w:rsidRDefault="00D05BC3" w14:paraId="642294AE" w14:textId="3A571AFF">
            <w:r w:rsidRPr="00D05BC3">
              <w:t>overwegende dat het voor slachtoffers van seksuele misdrijven, zoals verkrachting of seksuele uitbuiting, enorm lastig kan zijn om de traumatische ervaring in de volle openbaarheid tot in detail te moeten bespreken;</w:t>
            </w:r>
          </w:p>
          <w:p w:rsidR="00D05BC3" w:rsidP="00D05BC3" w:rsidRDefault="00D05BC3" w14:paraId="79F34E55" w14:textId="77777777"/>
          <w:p w:rsidRPr="00D05BC3" w:rsidR="00D05BC3" w:rsidP="00D05BC3" w:rsidRDefault="00D05BC3" w14:paraId="1DAEBC71" w14:textId="13A9F39B">
            <w:r w:rsidRPr="00D05BC3">
              <w:t>overwegende dat het ten goede kan komen aan het strafproces en de belangen van het slachtoffer van een seksueel misdrijf om de zaak achter gesloten deuren te kunnen bespreken, waarbij de autonomie van het slachtoffer voorop moet staan;</w:t>
            </w:r>
          </w:p>
          <w:p w:rsidR="00D05BC3" w:rsidP="00D05BC3" w:rsidRDefault="00D05BC3" w14:paraId="5683707B" w14:textId="77777777"/>
          <w:p w:rsidRPr="00D05BC3" w:rsidR="00D05BC3" w:rsidP="00D05BC3" w:rsidRDefault="00D05BC3" w14:paraId="537FFDBC" w14:textId="06110898">
            <w:r w:rsidRPr="00D05BC3">
              <w:t>verzoekt de regering om zowel met de rechtspraak, het Openbaar Ministerie als de advocatuur in gesprek te gaan om te onderzoeken hoe de belangen van slachtoffers van seksuele misdrijven beter geborgd kunnen worden;</w:t>
            </w:r>
          </w:p>
          <w:p w:rsidR="00D05BC3" w:rsidP="00D05BC3" w:rsidRDefault="00D05BC3" w14:paraId="41F52294" w14:textId="77777777"/>
          <w:p w:rsidRPr="00D05BC3" w:rsidR="00D05BC3" w:rsidP="00D05BC3" w:rsidRDefault="00D05BC3" w14:paraId="70360876" w14:textId="41284BEA">
            <w:r w:rsidRPr="00D05BC3">
              <w:t>verzoekt de regering om te onderzoeken of en hoe een geldig verzoek tot behandeling van een strafproces achter gesloten deuren vaker gehonoreerd kan worden,</w:t>
            </w:r>
          </w:p>
          <w:p w:rsidR="00D05BC3" w:rsidP="00D05BC3" w:rsidRDefault="00D05BC3" w14:paraId="4C707DDC" w14:textId="77777777"/>
          <w:p w:rsidRPr="00D05BC3" w:rsidR="00D05BC3" w:rsidP="00D05BC3" w:rsidRDefault="00D05BC3" w14:paraId="63EF77AC" w14:textId="743C680C">
            <w:r w:rsidRPr="00D05BC3">
              <w:t>en gaat over tot de orde van de dag.</w:t>
            </w:r>
          </w:p>
          <w:p w:rsidR="00D05BC3" w:rsidP="00D05BC3" w:rsidRDefault="00D05BC3" w14:paraId="1A002D11" w14:textId="77777777"/>
          <w:p w:rsidR="00D05BC3" w:rsidP="00D05BC3" w:rsidRDefault="00D05BC3" w14:paraId="4054D0FB" w14:textId="55A49F74">
            <w:r w:rsidRPr="00D05BC3">
              <w:t>Krul</w:t>
            </w:r>
          </w:p>
        </w:tc>
      </w:tr>
    </w:tbl>
    <w:p w:rsidR="00997775" w:rsidRDefault="00997775" w14:paraId="4BD7EFF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E2E63" w14:textId="77777777" w:rsidR="00D05BC3" w:rsidRDefault="00D05BC3">
      <w:pPr>
        <w:spacing w:line="20" w:lineRule="exact"/>
      </w:pPr>
    </w:p>
  </w:endnote>
  <w:endnote w:type="continuationSeparator" w:id="0">
    <w:p w14:paraId="522F4DAE" w14:textId="77777777" w:rsidR="00D05BC3" w:rsidRDefault="00D05BC3">
      <w:pPr>
        <w:pStyle w:val="Amendement"/>
      </w:pPr>
      <w:r>
        <w:rPr>
          <w:b w:val="0"/>
        </w:rPr>
        <w:t xml:space="preserve"> </w:t>
      </w:r>
    </w:p>
  </w:endnote>
  <w:endnote w:type="continuationNotice" w:id="1">
    <w:p w14:paraId="26DBA132" w14:textId="77777777" w:rsidR="00D05BC3" w:rsidRDefault="00D05BC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DE29F" w14:textId="77777777" w:rsidR="00D05BC3" w:rsidRDefault="00D05BC3">
      <w:pPr>
        <w:pStyle w:val="Amendement"/>
      </w:pPr>
      <w:r>
        <w:rPr>
          <w:b w:val="0"/>
        </w:rPr>
        <w:separator/>
      </w:r>
    </w:p>
  </w:footnote>
  <w:footnote w:type="continuationSeparator" w:id="0">
    <w:p w14:paraId="152A4879" w14:textId="77777777" w:rsidR="00D05BC3" w:rsidRDefault="00D05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BC3"/>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05BC3"/>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C8DCD"/>
  <w15:docId w15:val="{71DFB9CB-FDBB-4D3F-B4A4-B7FD831A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202</ap:Words>
  <ap:Characters>1172</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2024-11-07T10:25:00.0000000Z</dcterms:created>
  <dcterms:modified xsi:type="dcterms:W3CDTF">2024-11-07T10:32:00.0000000Z</dcterms:modified>
  <dc:description>------------------------</dc:description>
  <dc:subject/>
  <keywords/>
  <version/>
  <category/>
</coreProperties>
</file>