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401172" w14:paraId="2E26344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6DE180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4BA5D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401172" w14:paraId="7F63B2E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AF3A7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401172" w14:paraId="2935A53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D47FC0" w14:textId="77777777"/>
        </w:tc>
      </w:tr>
      <w:tr w:rsidR="00997775" w:rsidTr="00401172" w14:paraId="278AAB4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A101F3A" w14:textId="77777777"/>
        </w:tc>
      </w:tr>
      <w:tr w:rsidR="00997775" w:rsidTr="00401172" w14:paraId="3C138B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DDA3111" w14:textId="77777777"/>
        </w:tc>
        <w:tc>
          <w:tcPr>
            <w:tcW w:w="7654" w:type="dxa"/>
            <w:gridSpan w:val="2"/>
          </w:tcPr>
          <w:p w:rsidR="00997775" w:rsidRDefault="00997775" w14:paraId="06992455" w14:textId="77777777"/>
        </w:tc>
      </w:tr>
      <w:tr w:rsidR="00401172" w:rsidTr="00401172" w14:paraId="5648AC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172" w:rsidP="00401172" w:rsidRDefault="00401172" w14:paraId="54DA7C72" w14:textId="7D2875C9">
            <w:pPr>
              <w:rPr>
                <w:b/>
              </w:rPr>
            </w:pPr>
            <w:r>
              <w:rPr>
                <w:b/>
              </w:rPr>
              <w:t>24 587</w:t>
            </w:r>
          </w:p>
        </w:tc>
        <w:tc>
          <w:tcPr>
            <w:tcW w:w="7654" w:type="dxa"/>
            <w:gridSpan w:val="2"/>
          </w:tcPr>
          <w:p w:rsidR="00401172" w:rsidP="00401172" w:rsidRDefault="00401172" w14:paraId="5CE4F2EF" w14:textId="4D0BAD36">
            <w:pPr>
              <w:rPr>
                <w:b/>
              </w:rPr>
            </w:pPr>
            <w:r w:rsidRPr="009038A4">
              <w:rPr>
                <w:b/>
                <w:bCs/>
              </w:rPr>
              <w:t>Justitiële Inrichtingen</w:t>
            </w:r>
          </w:p>
        </w:tc>
      </w:tr>
      <w:tr w:rsidR="00401172" w:rsidTr="00401172" w14:paraId="593F33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172" w:rsidP="00401172" w:rsidRDefault="00401172" w14:paraId="3D13E60C" w14:textId="77777777"/>
        </w:tc>
        <w:tc>
          <w:tcPr>
            <w:tcW w:w="7654" w:type="dxa"/>
            <w:gridSpan w:val="2"/>
          </w:tcPr>
          <w:p w:rsidR="00401172" w:rsidP="00401172" w:rsidRDefault="00401172" w14:paraId="3F6D255D" w14:textId="77777777"/>
        </w:tc>
      </w:tr>
      <w:tr w:rsidR="00401172" w:rsidTr="00401172" w14:paraId="1FF5DE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172" w:rsidP="00401172" w:rsidRDefault="00401172" w14:paraId="68B34990" w14:textId="77777777"/>
        </w:tc>
        <w:tc>
          <w:tcPr>
            <w:tcW w:w="7654" w:type="dxa"/>
            <w:gridSpan w:val="2"/>
          </w:tcPr>
          <w:p w:rsidR="00401172" w:rsidP="00401172" w:rsidRDefault="00401172" w14:paraId="411A1073" w14:textId="77777777"/>
        </w:tc>
      </w:tr>
      <w:tr w:rsidR="00401172" w:rsidTr="00401172" w14:paraId="776173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172" w:rsidP="00401172" w:rsidRDefault="00401172" w14:paraId="365CFCBF" w14:textId="5DB8986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1001</w:t>
            </w:r>
          </w:p>
        </w:tc>
        <w:tc>
          <w:tcPr>
            <w:tcW w:w="7654" w:type="dxa"/>
            <w:gridSpan w:val="2"/>
          </w:tcPr>
          <w:p w:rsidR="00401172" w:rsidP="00401172" w:rsidRDefault="00401172" w14:paraId="2858F2A5" w14:textId="49C1CBF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401172" w:rsidTr="00401172" w14:paraId="2A8E25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401172" w:rsidP="00401172" w:rsidRDefault="00401172" w14:paraId="70A4E487" w14:textId="77777777"/>
        </w:tc>
        <w:tc>
          <w:tcPr>
            <w:tcW w:w="7654" w:type="dxa"/>
            <w:gridSpan w:val="2"/>
          </w:tcPr>
          <w:p w:rsidR="00401172" w:rsidP="00401172" w:rsidRDefault="00401172" w14:paraId="00DFF387" w14:textId="4A09464F">
            <w:r>
              <w:t>Voorgesteld 6 november 2024</w:t>
            </w:r>
          </w:p>
        </w:tc>
      </w:tr>
      <w:tr w:rsidR="00997775" w:rsidTr="00401172" w14:paraId="5D515F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40DCAB" w14:textId="77777777"/>
        </w:tc>
        <w:tc>
          <w:tcPr>
            <w:tcW w:w="7654" w:type="dxa"/>
            <w:gridSpan w:val="2"/>
          </w:tcPr>
          <w:p w:rsidR="00997775" w:rsidRDefault="00997775" w14:paraId="155E4A34" w14:textId="77777777"/>
        </w:tc>
      </w:tr>
      <w:tr w:rsidR="00997775" w:rsidTr="00401172" w14:paraId="3F6544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DAF889" w14:textId="77777777"/>
        </w:tc>
        <w:tc>
          <w:tcPr>
            <w:tcW w:w="7654" w:type="dxa"/>
            <w:gridSpan w:val="2"/>
          </w:tcPr>
          <w:p w:rsidR="00997775" w:rsidRDefault="00997775" w14:paraId="0C7D5652" w14:textId="77777777">
            <w:r>
              <w:t>De Kamer,</w:t>
            </w:r>
          </w:p>
        </w:tc>
      </w:tr>
      <w:tr w:rsidR="00997775" w:rsidTr="00401172" w14:paraId="3E461C4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F861DC" w14:textId="77777777"/>
        </w:tc>
        <w:tc>
          <w:tcPr>
            <w:tcW w:w="7654" w:type="dxa"/>
            <w:gridSpan w:val="2"/>
          </w:tcPr>
          <w:p w:rsidR="00997775" w:rsidRDefault="00997775" w14:paraId="15CEEC26" w14:textId="77777777"/>
        </w:tc>
      </w:tr>
      <w:tr w:rsidR="00997775" w:rsidTr="00401172" w14:paraId="48EB246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B7017F" w14:textId="77777777"/>
        </w:tc>
        <w:tc>
          <w:tcPr>
            <w:tcW w:w="7654" w:type="dxa"/>
            <w:gridSpan w:val="2"/>
          </w:tcPr>
          <w:p w:rsidR="00997775" w:rsidRDefault="00997775" w14:paraId="61C11FBB" w14:textId="77777777">
            <w:r>
              <w:t>gehoord de beraadslaging,</w:t>
            </w:r>
          </w:p>
        </w:tc>
      </w:tr>
      <w:tr w:rsidR="00997775" w:rsidTr="00401172" w14:paraId="2FB07E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E114C1" w14:textId="77777777"/>
        </w:tc>
        <w:tc>
          <w:tcPr>
            <w:tcW w:w="7654" w:type="dxa"/>
            <w:gridSpan w:val="2"/>
          </w:tcPr>
          <w:p w:rsidR="00997775" w:rsidRDefault="00997775" w14:paraId="78E621ED" w14:textId="77777777"/>
        </w:tc>
      </w:tr>
      <w:tr w:rsidR="00997775" w:rsidTr="00401172" w14:paraId="35438B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DEBE69" w14:textId="77777777"/>
        </w:tc>
        <w:tc>
          <w:tcPr>
            <w:tcW w:w="7654" w:type="dxa"/>
            <w:gridSpan w:val="2"/>
          </w:tcPr>
          <w:p w:rsidRPr="00401172" w:rsidR="00401172" w:rsidP="00401172" w:rsidRDefault="00401172" w14:paraId="58B86074" w14:textId="77777777">
            <w:r w:rsidRPr="00401172">
              <w:t>constaterende dat bij recente acties in Vlissingen waarbij preventief gefouilleerd is, grote hoeveelheden drugs en wapens in beslag zijn genomen;</w:t>
            </w:r>
          </w:p>
          <w:p w:rsidR="00401172" w:rsidP="00401172" w:rsidRDefault="00401172" w14:paraId="6532199E" w14:textId="77777777"/>
          <w:p w:rsidRPr="00401172" w:rsidR="00401172" w:rsidP="00401172" w:rsidRDefault="00401172" w14:paraId="345932D5" w14:textId="2ABB0EC3">
            <w:r w:rsidRPr="00401172">
              <w:t>constaterende dat dit kabinet de uitbreiding van preventief fouilleren laat afhangen van verdiepend onderzoek;</w:t>
            </w:r>
          </w:p>
          <w:p w:rsidR="00401172" w:rsidP="00401172" w:rsidRDefault="00401172" w14:paraId="7CC7CF77" w14:textId="77777777"/>
          <w:p w:rsidRPr="00401172" w:rsidR="00401172" w:rsidP="00401172" w:rsidRDefault="00401172" w14:paraId="5CFFF669" w14:textId="4E0DA6E0">
            <w:r w:rsidRPr="00401172">
              <w:t>verzoekt het kabinet in het herijkte Actieplan Wapens en Jongeren een prominente rol voor preventief fouilleren in te bedden,</w:t>
            </w:r>
          </w:p>
          <w:p w:rsidR="00401172" w:rsidP="00401172" w:rsidRDefault="00401172" w14:paraId="751C6DA8" w14:textId="77777777"/>
          <w:p w:rsidRPr="00401172" w:rsidR="00401172" w:rsidP="00401172" w:rsidRDefault="00401172" w14:paraId="629CFC99" w14:textId="186EFE3F">
            <w:r w:rsidRPr="00401172">
              <w:t>en gaat over tot de orde van de dag.</w:t>
            </w:r>
          </w:p>
          <w:p w:rsidR="00401172" w:rsidP="00401172" w:rsidRDefault="00401172" w14:paraId="6427EC3B" w14:textId="77777777"/>
          <w:p w:rsidR="00997775" w:rsidP="00401172" w:rsidRDefault="00401172" w14:paraId="1C3B9804" w14:textId="5DA467A4">
            <w:r w:rsidRPr="00401172">
              <w:t>Eerdmans</w:t>
            </w:r>
          </w:p>
        </w:tc>
      </w:tr>
    </w:tbl>
    <w:p w:rsidR="00997775" w:rsidRDefault="00997775" w14:paraId="7B3B258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4405B" w14:textId="77777777" w:rsidR="00401172" w:rsidRDefault="00401172">
      <w:pPr>
        <w:spacing w:line="20" w:lineRule="exact"/>
      </w:pPr>
    </w:p>
  </w:endnote>
  <w:endnote w:type="continuationSeparator" w:id="0">
    <w:p w14:paraId="04900C70" w14:textId="77777777" w:rsidR="00401172" w:rsidRDefault="0040117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54E9E2" w14:textId="77777777" w:rsidR="00401172" w:rsidRDefault="0040117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8CC7" w14:textId="77777777" w:rsidR="00401172" w:rsidRDefault="0040117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377321" w14:textId="77777777" w:rsidR="00401172" w:rsidRDefault="00401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17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01172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D950C"/>
  <w15:docId w15:val="{F261F39E-CF45-4DDC-9058-6FAB6FC0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567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2024-11-07T10:34:00.0000000Z</dcterms:created>
  <dcterms:modified xsi:type="dcterms:W3CDTF">2024-11-07T10:43:00.0000000Z</dcterms:modified>
  <dc:description>------------------------</dc:description>
  <dc:subject/>
  <keywords/>
  <version/>
  <category/>
</coreProperties>
</file>