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3B75" w14:paraId="633FA2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12CE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7CEA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3B75" w14:paraId="1318F3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B4723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3B75" w14:paraId="4D33102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341C6B" w14:textId="77777777"/>
        </w:tc>
      </w:tr>
      <w:tr w:rsidR="00997775" w:rsidTr="003A3B75" w14:paraId="5BCB53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FECB55" w14:textId="77777777"/>
        </w:tc>
      </w:tr>
      <w:tr w:rsidR="00997775" w:rsidTr="003A3B75" w14:paraId="69B93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6A902" w14:textId="77777777"/>
        </w:tc>
        <w:tc>
          <w:tcPr>
            <w:tcW w:w="7654" w:type="dxa"/>
            <w:gridSpan w:val="2"/>
          </w:tcPr>
          <w:p w:rsidR="00997775" w:rsidRDefault="00997775" w14:paraId="719E874B" w14:textId="77777777"/>
        </w:tc>
      </w:tr>
      <w:tr w:rsidR="003A3B75" w:rsidTr="003A3B75" w14:paraId="74020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B75" w:rsidP="003A3B75" w:rsidRDefault="003A3B75" w14:paraId="00DB9B08" w14:textId="69F8DE4E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3A3B75" w:rsidP="003A3B75" w:rsidRDefault="003A3B75" w14:paraId="03D741C0" w14:textId="2D273918">
            <w:pPr>
              <w:rPr>
                <w:b/>
              </w:rPr>
            </w:pPr>
            <w:r w:rsidRPr="009038A4">
              <w:rPr>
                <w:b/>
                <w:bCs/>
              </w:rPr>
              <w:t>Justitiële Inrichtingen</w:t>
            </w:r>
          </w:p>
        </w:tc>
      </w:tr>
      <w:tr w:rsidR="003A3B75" w:rsidTr="003A3B75" w14:paraId="44C11F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B75" w:rsidP="003A3B75" w:rsidRDefault="003A3B75" w14:paraId="0DB71C47" w14:textId="77777777"/>
        </w:tc>
        <w:tc>
          <w:tcPr>
            <w:tcW w:w="7654" w:type="dxa"/>
            <w:gridSpan w:val="2"/>
          </w:tcPr>
          <w:p w:rsidR="003A3B75" w:rsidP="003A3B75" w:rsidRDefault="003A3B75" w14:paraId="44C49627" w14:textId="77777777"/>
        </w:tc>
      </w:tr>
      <w:tr w:rsidR="003A3B75" w:rsidTr="003A3B75" w14:paraId="5F083E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B75" w:rsidP="003A3B75" w:rsidRDefault="003A3B75" w14:paraId="3FD4CB7F" w14:textId="77777777"/>
        </w:tc>
        <w:tc>
          <w:tcPr>
            <w:tcW w:w="7654" w:type="dxa"/>
            <w:gridSpan w:val="2"/>
          </w:tcPr>
          <w:p w:rsidR="003A3B75" w:rsidP="003A3B75" w:rsidRDefault="003A3B75" w14:paraId="618FA70B" w14:textId="77777777"/>
        </w:tc>
      </w:tr>
      <w:tr w:rsidR="003A3B75" w:rsidTr="003A3B75" w14:paraId="357F7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B75" w:rsidP="003A3B75" w:rsidRDefault="003A3B75" w14:paraId="5A40044E" w14:textId="4FBB5D8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E73BD">
              <w:rPr>
                <w:b/>
              </w:rPr>
              <w:t>1003</w:t>
            </w:r>
          </w:p>
        </w:tc>
        <w:tc>
          <w:tcPr>
            <w:tcW w:w="7654" w:type="dxa"/>
            <w:gridSpan w:val="2"/>
          </w:tcPr>
          <w:p w:rsidR="003A3B75" w:rsidP="003A3B75" w:rsidRDefault="003A3B75" w14:paraId="64F210E8" w14:textId="64666B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DE73BD" w:rsidR="00DE73BD">
              <w:rPr>
                <w:b/>
                <w:bCs/>
              </w:rPr>
              <w:t>DE LEDEN VAN DER WERF EN LAHLAH</w:t>
            </w:r>
          </w:p>
        </w:tc>
      </w:tr>
      <w:tr w:rsidR="003A3B75" w:rsidTr="003A3B75" w14:paraId="745B3E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3B75" w:rsidP="003A3B75" w:rsidRDefault="003A3B75" w14:paraId="75D2BFDE" w14:textId="77777777"/>
        </w:tc>
        <w:tc>
          <w:tcPr>
            <w:tcW w:w="7654" w:type="dxa"/>
            <w:gridSpan w:val="2"/>
          </w:tcPr>
          <w:p w:rsidR="003A3B75" w:rsidP="003A3B75" w:rsidRDefault="003A3B75" w14:paraId="3117AD2C" w14:textId="015955F5">
            <w:r>
              <w:t>Voorgesteld 6 november 2024</w:t>
            </w:r>
          </w:p>
        </w:tc>
      </w:tr>
      <w:tr w:rsidR="00997775" w:rsidTr="003A3B75" w14:paraId="6EA729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866704" w14:textId="77777777"/>
        </w:tc>
        <w:tc>
          <w:tcPr>
            <w:tcW w:w="7654" w:type="dxa"/>
            <w:gridSpan w:val="2"/>
          </w:tcPr>
          <w:p w:rsidR="00997775" w:rsidRDefault="00997775" w14:paraId="1E2AE530" w14:textId="77777777"/>
        </w:tc>
      </w:tr>
      <w:tr w:rsidR="00997775" w:rsidTr="003A3B75" w14:paraId="5CC36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06293" w14:textId="77777777"/>
        </w:tc>
        <w:tc>
          <w:tcPr>
            <w:tcW w:w="7654" w:type="dxa"/>
            <w:gridSpan w:val="2"/>
          </w:tcPr>
          <w:p w:rsidR="00997775" w:rsidRDefault="00997775" w14:paraId="443267C3" w14:textId="77777777">
            <w:r>
              <w:t>De Kamer,</w:t>
            </w:r>
          </w:p>
        </w:tc>
      </w:tr>
      <w:tr w:rsidR="00997775" w:rsidTr="003A3B75" w14:paraId="38862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328AFB" w14:textId="77777777"/>
        </w:tc>
        <w:tc>
          <w:tcPr>
            <w:tcW w:w="7654" w:type="dxa"/>
            <w:gridSpan w:val="2"/>
          </w:tcPr>
          <w:p w:rsidR="00997775" w:rsidRDefault="00997775" w14:paraId="3E0A9F18" w14:textId="77777777"/>
        </w:tc>
      </w:tr>
      <w:tr w:rsidR="00997775" w:rsidTr="003A3B75" w14:paraId="5730C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E1A1BB" w14:textId="77777777"/>
        </w:tc>
        <w:tc>
          <w:tcPr>
            <w:tcW w:w="7654" w:type="dxa"/>
            <w:gridSpan w:val="2"/>
          </w:tcPr>
          <w:p w:rsidR="00997775" w:rsidRDefault="00997775" w14:paraId="47064924" w14:textId="77777777">
            <w:r>
              <w:t>gehoord de beraadslaging,</w:t>
            </w:r>
          </w:p>
        </w:tc>
      </w:tr>
      <w:tr w:rsidR="00997775" w:rsidTr="003A3B75" w14:paraId="6EFD4B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FB32FC" w14:textId="77777777"/>
        </w:tc>
        <w:tc>
          <w:tcPr>
            <w:tcW w:w="7654" w:type="dxa"/>
            <w:gridSpan w:val="2"/>
          </w:tcPr>
          <w:p w:rsidR="00997775" w:rsidRDefault="00997775" w14:paraId="10DFA659" w14:textId="77777777"/>
        </w:tc>
      </w:tr>
      <w:tr w:rsidR="00997775" w:rsidTr="003A3B75" w14:paraId="6B0BE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4CC6D3" w14:textId="77777777"/>
        </w:tc>
        <w:tc>
          <w:tcPr>
            <w:tcW w:w="7654" w:type="dxa"/>
            <w:gridSpan w:val="2"/>
          </w:tcPr>
          <w:p w:rsidRPr="00DE73BD" w:rsidR="00DE73BD" w:rsidP="00DE73BD" w:rsidRDefault="00DE73BD" w14:paraId="7F070874" w14:textId="77777777">
            <w:r w:rsidRPr="00DE73BD">
              <w:t>constaterende dat in Rotterdam een pilot voor de inzet van Halt bij 18-plusjongeren is gehouden, maar dat de deelname beperkt was vanwege de coronaperiode waarin de pilot werd gehouden en de geringe aandacht voor de pilot bij politie en OM;</w:t>
            </w:r>
          </w:p>
          <w:p w:rsidR="00DE73BD" w:rsidP="00DE73BD" w:rsidRDefault="00DE73BD" w14:paraId="152B2D17" w14:textId="77777777"/>
          <w:p w:rsidRPr="00DE73BD" w:rsidR="00DE73BD" w:rsidP="00DE73BD" w:rsidRDefault="00DE73BD" w14:paraId="4BDC53C9" w14:textId="61FF2B40">
            <w:r w:rsidRPr="00DE73BD">
              <w:t xml:space="preserve">overwegende dat betrokken strafrechtpartners ervoor pleitten Halt-interventie voor alle jongvolwassen first </w:t>
            </w:r>
            <w:proofErr w:type="spellStart"/>
            <w:r w:rsidRPr="00DE73BD">
              <w:t>offenders</w:t>
            </w:r>
            <w:proofErr w:type="spellEnd"/>
            <w:r w:rsidRPr="00DE73BD">
              <w:t xml:space="preserve"> mogelijk te maken en jonge volwassenen en hun ouders ook de afdoening konden waarderen;</w:t>
            </w:r>
          </w:p>
          <w:p w:rsidR="00DE73BD" w:rsidP="00DE73BD" w:rsidRDefault="00DE73BD" w14:paraId="68203D9E" w14:textId="77777777"/>
          <w:p w:rsidRPr="00DE73BD" w:rsidR="00DE73BD" w:rsidP="00DE73BD" w:rsidRDefault="00DE73BD" w14:paraId="5E87136B" w14:textId="346D81FB">
            <w:r w:rsidRPr="00DE73BD">
              <w:t>verzoekt de regering te onderzoeken of een verbeterde pilot georganiseerd kan worden voor de inzet van een Halt-interventie voor 18-plusjongeren, en de Kamer hier voor het einde van dit jaar over te informeren,</w:t>
            </w:r>
          </w:p>
          <w:p w:rsidR="00DE73BD" w:rsidP="00DE73BD" w:rsidRDefault="00DE73BD" w14:paraId="777B4646" w14:textId="77777777"/>
          <w:p w:rsidRPr="00DE73BD" w:rsidR="00DE73BD" w:rsidP="00DE73BD" w:rsidRDefault="00DE73BD" w14:paraId="7F00E20F" w14:textId="37E8C285">
            <w:r w:rsidRPr="00DE73BD">
              <w:t>en gaat over tot de orde van de dag.</w:t>
            </w:r>
          </w:p>
          <w:p w:rsidR="00DE73BD" w:rsidP="00DE73BD" w:rsidRDefault="00DE73BD" w14:paraId="7A6BC657" w14:textId="77777777"/>
          <w:p w:rsidR="00DE73BD" w:rsidP="00DE73BD" w:rsidRDefault="00DE73BD" w14:paraId="21533E9E" w14:textId="77777777">
            <w:r w:rsidRPr="00DE73BD">
              <w:t xml:space="preserve">Van der Werf </w:t>
            </w:r>
          </w:p>
          <w:p w:rsidR="00997775" w:rsidP="00DE73BD" w:rsidRDefault="00DE73BD" w14:paraId="4A744F1D" w14:textId="1195FD48">
            <w:proofErr w:type="spellStart"/>
            <w:r w:rsidRPr="00DE73BD">
              <w:t>Lahlah</w:t>
            </w:r>
            <w:proofErr w:type="spellEnd"/>
          </w:p>
        </w:tc>
      </w:tr>
    </w:tbl>
    <w:p w:rsidR="00997775" w:rsidRDefault="00997775" w14:paraId="4314FD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8F1A" w14:textId="77777777" w:rsidR="003A3B75" w:rsidRDefault="003A3B75">
      <w:pPr>
        <w:spacing w:line="20" w:lineRule="exact"/>
      </w:pPr>
    </w:p>
  </w:endnote>
  <w:endnote w:type="continuationSeparator" w:id="0">
    <w:p w14:paraId="40ECBC07" w14:textId="77777777" w:rsidR="003A3B75" w:rsidRDefault="003A3B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73C83F" w14:textId="77777777" w:rsidR="003A3B75" w:rsidRDefault="003A3B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CE0" w14:textId="77777777" w:rsidR="003A3B75" w:rsidRDefault="003A3B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AC3EBD" w14:textId="77777777" w:rsidR="003A3B75" w:rsidRDefault="003A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75"/>
    <w:rsid w:val="00133FCE"/>
    <w:rsid w:val="001E482C"/>
    <w:rsid w:val="001E4877"/>
    <w:rsid w:val="0021105A"/>
    <w:rsid w:val="00280D6A"/>
    <w:rsid w:val="002B78E9"/>
    <w:rsid w:val="002C5406"/>
    <w:rsid w:val="002D67D6"/>
    <w:rsid w:val="00330D60"/>
    <w:rsid w:val="00345A5C"/>
    <w:rsid w:val="003A3B7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0CBB"/>
    <w:rsid w:val="00DE2437"/>
    <w:rsid w:val="00DE73BD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1D2E7"/>
  <w15:docId w15:val="{E6060A92-CF81-4EE3-8648-7AEC4E9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2024-11-07T11:14:00.0000000Z</dcterms:created>
  <dcterms:modified xsi:type="dcterms:W3CDTF">2024-11-07T11:14:00.0000000Z</dcterms:modified>
  <dc:description>------------------------</dc:description>
  <dc:subject/>
  <keywords/>
  <version/>
  <category/>
</coreProperties>
</file>