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23D5B" w14:paraId="387D890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1052C4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7F661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23D5B" w14:paraId="68D7FE6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FFC29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23D5B" w14:paraId="758878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47AB6E" w14:textId="77777777"/>
        </w:tc>
      </w:tr>
      <w:tr w:rsidR="00997775" w:rsidTr="00823D5B" w14:paraId="07FA643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F714896" w14:textId="77777777"/>
        </w:tc>
      </w:tr>
      <w:tr w:rsidR="00997775" w:rsidTr="00823D5B" w14:paraId="7F462F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E30432" w14:textId="77777777"/>
        </w:tc>
        <w:tc>
          <w:tcPr>
            <w:tcW w:w="7654" w:type="dxa"/>
            <w:gridSpan w:val="2"/>
          </w:tcPr>
          <w:p w:rsidR="00997775" w:rsidRDefault="00997775" w14:paraId="3F24BBD2" w14:textId="77777777"/>
        </w:tc>
      </w:tr>
      <w:tr w:rsidR="00823D5B" w:rsidTr="00823D5B" w14:paraId="7C606A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3D5B" w:rsidP="00823D5B" w:rsidRDefault="00823D5B" w14:paraId="42AB1E47" w14:textId="767BA016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="00823D5B" w:rsidP="00823D5B" w:rsidRDefault="00823D5B" w14:paraId="39B553E6" w14:textId="036AF19B">
            <w:pPr>
              <w:rPr>
                <w:b/>
              </w:rPr>
            </w:pPr>
            <w:r w:rsidRPr="009D5A0C">
              <w:rPr>
                <w:b/>
                <w:bCs/>
              </w:rPr>
              <w:t>Rechtsstaat en Rechtsorde</w:t>
            </w:r>
          </w:p>
        </w:tc>
      </w:tr>
      <w:tr w:rsidR="00823D5B" w:rsidTr="00823D5B" w14:paraId="3DD308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3D5B" w:rsidP="00823D5B" w:rsidRDefault="00823D5B" w14:paraId="19E98408" w14:textId="77777777"/>
        </w:tc>
        <w:tc>
          <w:tcPr>
            <w:tcW w:w="7654" w:type="dxa"/>
            <w:gridSpan w:val="2"/>
          </w:tcPr>
          <w:p w:rsidR="00823D5B" w:rsidP="00823D5B" w:rsidRDefault="00823D5B" w14:paraId="2E7AF342" w14:textId="77777777"/>
        </w:tc>
      </w:tr>
      <w:tr w:rsidR="00823D5B" w:rsidTr="00823D5B" w14:paraId="465555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3D5B" w:rsidP="00823D5B" w:rsidRDefault="00823D5B" w14:paraId="63F3B184" w14:textId="77777777"/>
        </w:tc>
        <w:tc>
          <w:tcPr>
            <w:tcW w:w="7654" w:type="dxa"/>
            <w:gridSpan w:val="2"/>
          </w:tcPr>
          <w:p w:rsidR="00823D5B" w:rsidP="00823D5B" w:rsidRDefault="00823D5B" w14:paraId="16EE12D6" w14:textId="77777777"/>
        </w:tc>
      </w:tr>
      <w:tr w:rsidR="00823D5B" w:rsidTr="00823D5B" w14:paraId="4EBC97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3D5B" w:rsidP="00823D5B" w:rsidRDefault="00823D5B" w14:paraId="52B2DEAB" w14:textId="0C534A6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902</w:t>
            </w:r>
          </w:p>
        </w:tc>
        <w:tc>
          <w:tcPr>
            <w:tcW w:w="7654" w:type="dxa"/>
            <w:gridSpan w:val="2"/>
          </w:tcPr>
          <w:p w:rsidR="00823D5B" w:rsidP="00823D5B" w:rsidRDefault="00823D5B" w14:paraId="33152F19" w14:textId="3F438B21">
            <w:pPr>
              <w:tabs>
                <w:tab w:val="left" w:pos="1935"/>
              </w:tabs>
              <w:rPr>
                <w:b/>
              </w:rPr>
            </w:pPr>
            <w:r>
              <w:rPr>
                <w:b/>
              </w:rPr>
              <w:t>MOTIE VAN</w:t>
            </w:r>
            <w:r>
              <w:rPr>
                <w:b/>
              </w:rPr>
              <w:t xml:space="preserve"> HET LID MUTLUER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</w:tc>
      </w:tr>
      <w:tr w:rsidR="00823D5B" w:rsidTr="00823D5B" w14:paraId="191951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3D5B" w:rsidP="00823D5B" w:rsidRDefault="00823D5B" w14:paraId="341CD0F0" w14:textId="77777777"/>
        </w:tc>
        <w:tc>
          <w:tcPr>
            <w:tcW w:w="7654" w:type="dxa"/>
            <w:gridSpan w:val="2"/>
          </w:tcPr>
          <w:p w:rsidR="00823D5B" w:rsidP="00823D5B" w:rsidRDefault="00823D5B" w14:paraId="5088545D" w14:textId="2BCC14BF">
            <w:r>
              <w:t>Voorgesteld 6 november 2024</w:t>
            </w:r>
          </w:p>
        </w:tc>
      </w:tr>
      <w:tr w:rsidR="00997775" w:rsidTr="00823D5B" w14:paraId="2AE729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47FED8" w14:textId="77777777"/>
        </w:tc>
        <w:tc>
          <w:tcPr>
            <w:tcW w:w="7654" w:type="dxa"/>
            <w:gridSpan w:val="2"/>
          </w:tcPr>
          <w:p w:rsidR="00997775" w:rsidRDefault="00997775" w14:paraId="1408A679" w14:textId="77777777"/>
        </w:tc>
      </w:tr>
      <w:tr w:rsidR="00997775" w:rsidTr="00823D5B" w14:paraId="238474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21A12C" w14:textId="77777777"/>
        </w:tc>
        <w:tc>
          <w:tcPr>
            <w:tcW w:w="7654" w:type="dxa"/>
            <w:gridSpan w:val="2"/>
          </w:tcPr>
          <w:p w:rsidR="00997775" w:rsidRDefault="00997775" w14:paraId="0230C1B8" w14:textId="77777777">
            <w:r>
              <w:t>De Kamer,</w:t>
            </w:r>
          </w:p>
        </w:tc>
      </w:tr>
      <w:tr w:rsidR="00997775" w:rsidTr="00823D5B" w14:paraId="2BC9BF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69E0DD" w14:textId="77777777"/>
        </w:tc>
        <w:tc>
          <w:tcPr>
            <w:tcW w:w="7654" w:type="dxa"/>
            <w:gridSpan w:val="2"/>
          </w:tcPr>
          <w:p w:rsidR="00997775" w:rsidRDefault="00997775" w14:paraId="17E448CE" w14:textId="77777777"/>
        </w:tc>
      </w:tr>
      <w:tr w:rsidR="00997775" w:rsidTr="00823D5B" w14:paraId="49B915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CDC75B" w14:textId="77777777"/>
        </w:tc>
        <w:tc>
          <w:tcPr>
            <w:tcW w:w="7654" w:type="dxa"/>
            <w:gridSpan w:val="2"/>
          </w:tcPr>
          <w:p w:rsidR="00997775" w:rsidRDefault="00997775" w14:paraId="7265E2C2" w14:textId="77777777">
            <w:r>
              <w:t>gehoord de beraadslaging,</w:t>
            </w:r>
          </w:p>
        </w:tc>
      </w:tr>
      <w:tr w:rsidR="00997775" w:rsidTr="00823D5B" w14:paraId="70C437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8A0845" w14:textId="77777777"/>
        </w:tc>
        <w:tc>
          <w:tcPr>
            <w:tcW w:w="7654" w:type="dxa"/>
            <w:gridSpan w:val="2"/>
          </w:tcPr>
          <w:p w:rsidR="00997775" w:rsidRDefault="00997775" w14:paraId="366C389A" w14:textId="77777777"/>
        </w:tc>
      </w:tr>
      <w:tr w:rsidR="00997775" w:rsidTr="00823D5B" w14:paraId="515DD9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885AC8" w14:textId="77777777"/>
        </w:tc>
        <w:tc>
          <w:tcPr>
            <w:tcW w:w="7654" w:type="dxa"/>
            <w:gridSpan w:val="2"/>
          </w:tcPr>
          <w:p w:rsidRPr="00823D5B" w:rsidR="00823D5B" w:rsidP="00823D5B" w:rsidRDefault="00823D5B" w14:paraId="71EA7DE7" w14:textId="77777777">
            <w:r w:rsidRPr="00823D5B">
              <w:t>overwegende dat de doorlooptijden binnen de strafrechtketen niet voldoende verbeteren;</w:t>
            </w:r>
          </w:p>
          <w:p w:rsidR="00823D5B" w:rsidP="00823D5B" w:rsidRDefault="00823D5B" w14:paraId="54F0873A" w14:textId="77777777"/>
          <w:p w:rsidRPr="00823D5B" w:rsidR="00823D5B" w:rsidP="00823D5B" w:rsidRDefault="00823D5B" w14:paraId="4BED01E0" w14:textId="1D3D54F2">
            <w:r w:rsidRPr="00823D5B">
              <w:t>overwegende dat het OM een meerjarig programma Voorraden en Doorlooptijden heeft gestart en hierbij het verkorten van de doorlooptijden als een van de absolute topprioriteiten heeft bestempeld;</w:t>
            </w:r>
          </w:p>
          <w:p w:rsidR="00823D5B" w:rsidP="00823D5B" w:rsidRDefault="00823D5B" w14:paraId="24CF9D1E" w14:textId="77777777"/>
          <w:p w:rsidRPr="00823D5B" w:rsidR="00823D5B" w:rsidP="00823D5B" w:rsidRDefault="00823D5B" w14:paraId="5E6DCB0F" w14:textId="2A80A891">
            <w:r w:rsidRPr="00823D5B">
              <w:t>verzoekt de regering om met de strafrechtketen toe te werken naar een afzonderlijk voor de politie en rechtspraak geldend programma voorraden en doorlooptijden naar voorbeeld van het Openbaar Ministerie,</w:t>
            </w:r>
          </w:p>
          <w:p w:rsidR="00823D5B" w:rsidP="00823D5B" w:rsidRDefault="00823D5B" w14:paraId="501333A4" w14:textId="77777777"/>
          <w:p w:rsidRPr="00823D5B" w:rsidR="00823D5B" w:rsidP="00823D5B" w:rsidRDefault="00823D5B" w14:paraId="3513F2BD" w14:textId="4BCB4497">
            <w:r w:rsidRPr="00823D5B">
              <w:t>en gaat over tot de orde van de dag.</w:t>
            </w:r>
          </w:p>
          <w:p w:rsidR="00823D5B" w:rsidP="00823D5B" w:rsidRDefault="00823D5B" w14:paraId="1D52ED6B" w14:textId="77777777"/>
          <w:p w:rsidR="00997775" w:rsidP="00823D5B" w:rsidRDefault="00823D5B" w14:paraId="340F7DE7" w14:textId="4C7E925F">
            <w:proofErr w:type="spellStart"/>
            <w:r w:rsidRPr="00823D5B">
              <w:t>Mutluer</w:t>
            </w:r>
            <w:proofErr w:type="spellEnd"/>
          </w:p>
        </w:tc>
      </w:tr>
    </w:tbl>
    <w:p w:rsidR="00997775" w:rsidRDefault="00997775" w14:paraId="1861F13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97CE" w14:textId="77777777" w:rsidR="00823D5B" w:rsidRDefault="00823D5B">
      <w:pPr>
        <w:spacing w:line="20" w:lineRule="exact"/>
      </w:pPr>
    </w:p>
  </w:endnote>
  <w:endnote w:type="continuationSeparator" w:id="0">
    <w:p w14:paraId="4D2013E0" w14:textId="77777777" w:rsidR="00823D5B" w:rsidRDefault="00823D5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887F79" w14:textId="77777777" w:rsidR="00823D5B" w:rsidRDefault="00823D5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783E" w14:textId="77777777" w:rsidR="00823D5B" w:rsidRDefault="00823D5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31E2D0" w14:textId="77777777" w:rsidR="00823D5B" w:rsidRDefault="00823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5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23D5B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BB322"/>
  <w15:docId w15:val="{6185730D-5731-4EAA-8FDF-EAB1EF72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656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2024-11-07T11:09:00.0000000Z</dcterms:created>
  <dcterms:modified xsi:type="dcterms:W3CDTF">2024-11-07T11:17:00.0000000Z</dcterms:modified>
  <dc:description>------------------------</dc:description>
  <dc:subject/>
  <keywords/>
  <version/>
  <category/>
</coreProperties>
</file>