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3233E" w14:paraId="4EF8D6A0" w14:textId="77777777">
        <w:tc>
          <w:tcPr>
            <w:tcW w:w="6733" w:type="dxa"/>
            <w:gridSpan w:val="2"/>
            <w:tcBorders>
              <w:top w:val="nil"/>
              <w:left w:val="nil"/>
              <w:bottom w:val="nil"/>
              <w:right w:val="nil"/>
            </w:tcBorders>
            <w:vAlign w:val="center"/>
          </w:tcPr>
          <w:p w:rsidR="00997775" w:rsidP="00710A7A" w:rsidRDefault="00997775" w14:paraId="38EA228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93B9CB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3233E" w14:paraId="51ACB21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4E9B68" w14:textId="77777777">
            <w:r w:rsidRPr="008B0CC5">
              <w:t xml:space="preserve">Vergaderjaar </w:t>
            </w:r>
            <w:r w:rsidR="00AC6B87">
              <w:t>2024-2025</w:t>
            </w:r>
          </w:p>
        </w:tc>
      </w:tr>
      <w:tr w:rsidR="00997775" w:rsidTr="00B3233E" w14:paraId="62E386F9" w14:textId="77777777">
        <w:trPr>
          <w:cantSplit/>
        </w:trPr>
        <w:tc>
          <w:tcPr>
            <w:tcW w:w="10985" w:type="dxa"/>
            <w:gridSpan w:val="3"/>
            <w:tcBorders>
              <w:top w:val="nil"/>
              <w:left w:val="nil"/>
              <w:bottom w:val="nil"/>
              <w:right w:val="nil"/>
            </w:tcBorders>
          </w:tcPr>
          <w:p w:rsidR="00997775" w:rsidRDefault="00997775" w14:paraId="6939A107" w14:textId="77777777"/>
        </w:tc>
      </w:tr>
      <w:tr w:rsidR="00997775" w:rsidTr="00B3233E" w14:paraId="078168E3" w14:textId="77777777">
        <w:trPr>
          <w:cantSplit/>
        </w:trPr>
        <w:tc>
          <w:tcPr>
            <w:tcW w:w="10985" w:type="dxa"/>
            <w:gridSpan w:val="3"/>
            <w:tcBorders>
              <w:top w:val="nil"/>
              <w:left w:val="nil"/>
              <w:bottom w:val="single" w:color="auto" w:sz="4" w:space="0"/>
              <w:right w:val="nil"/>
            </w:tcBorders>
          </w:tcPr>
          <w:p w:rsidR="00997775" w:rsidRDefault="00997775" w14:paraId="4DBDDAD8" w14:textId="77777777"/>
        </w:tc>
      </w:tr>
      <w:tr w:rsidR="00997775" w:rsidTr="00B3233E" w14:paraId="2B3513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A18CD5" w14:textId="77777777"/>
        </w:tc>
        <w:tc>
          <w:tcPr>
            <w:tcW w:w="7654" w:type="dxa"/>
            <w:gridSpan w:val="2"/>
          </w:tcPr>
          <w:p w:rsidR="00997775" w:rsidRDefault="00997775" w14:paraId="72A47BFA" w14:textId="77777777"/>
        </w:tc>
      </w:tr>
      <w:tr w:rsidR="00B3233E" w:rsidTr="00B3233E" w14:paraId="089DC0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233E" w:rsidP="00B3233E" w:rsidRDefault="00B3233E" w14:paraId="2E31E642" w14:textId="586CB94F">
            <w:pPr>
              <w:rPr>
                <w:b/>
              </w:rPr>
            </w:pPr>
            <w:r>
              <w:rPr>
                <w:b/>
              </w:rPr>
              <w:t>29 279</w:t>
            </w:r>
          </w:p>
        </w:tc>
        <w:tc>
          <w:tcPr>
            <w:tcW w:w="7654" w:type="dxa"/>
            <w:gridSpan w:val="2"/>
          </w:tcPr>
          <w:p w:rsidR="00B3233E" w:rsidP="00B3233E" w:rsidRDefault="00B3233E" w14:paraId="4B5B4CCA" w14:textId="58A9D418">
            <w:pPr>
              <w:rPr>
                <w:b/>
              </w:rPr>
            </w:pPr>
            <w:r w:rsidRPr="00C4518A">
              <w:rPr>
                <w:b/>
                <w:bCs/>
              </w:rPr>
              <w:t>Rechtsstaat en Rechtsorde</w:t>
            </w:r>
          </w:p>
        </w:tc>
      </w:tr>
      <w:tr w:rsidR="00B3233E" w:rsidTr="00B3233E" w14:paraId="32293B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233E" w:rsidP="00B3233E" w:rsidRDefault="00B3233E" w14:paraId="26FEC18D" w14:textId="77777777"/>
        </w:tc>
        <w:tc>
          <w:tcPr>
            <w:tcW w:w="7654" w:type="dxa"/>
            <w:gridSpan w:val="2"/>
          </w:tcPr>
          <w:p w:rsidR="00B3233E" w:rsidP="00B3233E" w:rsidRDefault="00B3233E" w14:paraId="16541152" w14:textId="77777777"/>
        </w:tc>
      </w:tr>
      <w:tr w:rsidR="00B3233E" w:rsidTr="00B3233E" w14:paraId="661EAC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233E" w:rsidP="00B3233E" w:rsidRDefault="00B3233E" w14:paraId="72CE0746" w14:textId="77777777"/>
        </w:tc>
        <w:tc>
          <w:tcPr>
            <w:tcW w:w="7654" w:type="dxa"/>
            <w:gridSpan w:val="2"/>
          </w:tcPr>
          <w:p w:rsidR="00B3233E" w:rsidP="00B3233E" w:rsidRDefault="00B3233E" w14:paraId="64FA01A9" w14:textId="77777777"/>
        </w:tc>
      </w:tr>
      <w:tr w:rsidR="00B3233E" w:rsidTr="00B3233E" w14:paraId="5D58EC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233E" w:rsidP="00B3233E" w:rsidRDefault="00B3233E" w14:paraId="41D435FB" w14:textId="3FE93229">
            <w:pPr>
              <w:rPr>
                <w:b/>
              </w:rPr>
            </w:pPr>
            <w:r>
              <w:rPr>
                <w:b/>
              </w:rPr>
              <w:t xml:space="preserve">Nr. </w:t>
            </w:r>
            <w:r>
              <w:rPr>
                <w:b/>
              </w:rPr>
              <w:t>906</w:t>
            </w:r>
          </w:p>
        </w:tc>
        <w:tc>
          <w:tcPr>
            <w:tcW w:w="7654" w:type="dxa"/>
            <w:gridSpan w:val="2"/>
          </w:tcPr>
          <w:p w:rsidR="00B3233E" w:rsidP="00B3233E" w:rsidRDefault="00B3233E" w14:paraId="0527A7B1" w14:textId="1A52A4A3">
            <w:pPr>
              <w:rPr>
                <w:b/>
              </w:rPr>
            </w:pPr>
            <w:r>
              <w:rPr>
                <w:b/>
              </w:rPr>
              <w:t xml:space="preserve">MOTIE VAN </w:t>
            </w:r>
            <w:r w:rsidRPr="00B3233E">
              <w:rPr>
                <w:b/>
                <w:bCs/>
              </w:rPr>
              <w:t>DE LEDEN VAN NISPEN EN MUTLUER</w:t>
            </w:r>
          </w:p>
        </w:tc>
      </w:tr>
      <w:tr w:rsidR="00B3233E" w:rsidTr="00B3233E" w14:paraId="3F948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233E" w:rsidP="00B3233E" w:rsidRDefault="00B3233E" w14:paraId="37644B6C" w14:textId="77777777"/>
        </w:tc>
        <w:tc>
          <w:tcPr>
            <w:tcW w:w="7654" w:type="dxa"/>
            <w:gridSpan w:val="2"/>
          </w:tcPr>
          <w:p w:rsidR="00B3233E" w:rsidP="00B3233E" w:rsidRDefault="00B3233E" w14:paraId="1DAE3784" w14:textId="51818CBB">
            <w:r>
              <w:t>Voorgesteld 6 november 2024</w:t>
            </w:r>
          </w:p>
        </w:tc>
      </w:tr>
      <w:tr w:rsidR="00997775" w:rsidTr="00B3233E" w14:paraId="15A2DE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44C0F5" w14:textId="77777777"/>
        </w:tc>
        <w:tc>
          <w:tcPr>
            <w:tcW w:w="7654" w:type="dxa"/>
            <w:gridSpan w:val="2"/>
          </w:tcPr>
          <w:p w:rsidR="00997775" w:rsidRDefault="00997775" w14:paraId="05AB3F2A" w14:textId="77777777"/>
        </w:tc>
      </w:tr>
      <w:tr w:rsidR="00997775" w:rsidTr="00B3233E" w14:paraId="5971A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44E046" w14:textId="77777777"/>
        </w:tc>
        <w:tc>
          <w:tcPr>
            <w:tcW w:w="7654" w:type="dxa"/>
            <w:gridSpan w:val="2"/>
          </w:tcPr>
          <w:p w:rsidR="00997775" w:rsidRDefault="00997775" w14:paraId="015C9FF8" w14:textId="77777777">
            <w:r>
              <w:t>De Kamer,</w:t>
            </w:r>
          </w:p>
        </w:tc>
      </w:tr>
      <w:tr w:rsidR="00997775" w:rsidTr="00B3233E" w14:paraId="0234D9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DEBF0D" w14:textId="77777777"/>
        </w:tc>
        <w:tc>
          <w:tcPr>
            <w:tcW w:w="7654" w:type="dxa"/>
            <w:gridSpan w:val="2"/>
          </w:tcPr>
          <w:p w:rsidR="00997775" w:rsidRDefault="00997775" w14:paraId="1454545B" w14:textId="77777777"/>
        </w:tc>
      </w:tr>
      <w:tr w:rsidR="00997775" w:rsidTr="00B3233E" w14:paraId="0F47DC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8E0CFE" w14:textId="77777777"/>
        </w:tc>
        <w:tc>
          <w:tcPr>
            <w:tcW w:w="7654" w:type="dxa"/>
            <w:gridSpan w:val="2"/>
          </w:tcPr>
          <w:p w:rsidR="00997775" w:rsidRDefault="00997775" w14:paraId="249550C2" w14:textId="77777777">
            <w:r>
              <w:t>gehoord de beraadslaging,</w:t>
            </w:r>
          </w:p>
        </w:tc>
      </w:tr>
      <w:tr w:rsidR="00997775" w:rsidTr="00B3233E" w14:paraId="3943D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F0376A" w14:textId="77777777"/>
        </w:tc>
        <w:tc>
          <w:tcPr>
            <w:tcW w:w="7654" w:type="dxa"/>
            <w:gridSpan w:val="2"/>
          </w:tcPr>
          <w:p w:rsidR="00997775" w:rsidRDefault="00997775" w14:paraId="648ABB64" w14:textId="77777777"/>
        </w:tc>
      </w:tr>
      <w:tr w:rsidR="00997775" w:rsidTr="00B3233E" w14:paraId="5AE63B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5C8CD8" w14:textId="77777777"/>
        </w:tc>
        <w:tc>
          <w:tcPr>
            <w:tcW w:w="7654" w:type="dxa"/>
            <w:gridSpan w:val="2"/>
          </w:tcPr>
          <w:p w:rsidRPr="00B3233E" w:rsidR="00B3233E" w:rsidP="00B3233E" w:rsidRDefault="00B3233E" w14:paraId="1F5CD6C2" w14:textId="77777777">
            <w:r w:rsidRPr="00B3233E">
              <w:t>constaterende dat de regels voor pensioenen en zware beroepen die in Europees Nederland gelden, niet gelden in Caribisch Nederland;</w:t>
            </w:r>
          </w:p>
          <w:p w:rsidR="00B3233E" w:rsidP="00B3233E" w:rsidRDefault="00B3233E" w14:paraId="06B940B0" w14:textId="77777777"/>
          <w:p w:rsidRPr="00B3233E" w:rsidR="00B3233E" w:rsidP="00B3233E" w:rsidRDefault="00B3233E" w14:paraId="47A786CD" w14:textId="6F82C47F">
            <w:r w:rsidRPr="00B3233E">
              <w:t>overwegende dat in ieder geval het werk bij de politie en de brandweer als zwaar werk kan worden beschouwd en het niet reëel is dat mensen in deze beroepen tot de pensioenleeftijd kunnen doorwerken;</w:t>
            </w:r>
          </w:p>
          <w:p w:rsidR="00B3233E" w:rsidP="00B3233E" w:rsidRDefault="00B3233E" w14:paraId="12B105B7" w14:textId="77777777"/>
          <w:p w:rsidRPr="00B3233E" w:rsidR="00B3233E" w:rsidP="00B3233E" w:rsidRDefault="00B3233E" w14:paraId="00EB3467" w14:textId="0BF35FDB">
            <w:r w:rsidRPr="00B3233E">
              <w:t>verzoekt de regering ervoor te zorgen dat ook in Caribisch Nederland mensen met zwaar werk, waaronder in ieder geval mensen die werken bij de politie en de brandweer, eerder kunnen stoppen met werken en dat er een vroegpensioenregeling komt om deze beroepen, waar grote tekorten zijn, aantrekkelijker te maken en zodat mensen gezond hun pensioenleeftijd kunnen bereiken,</w:t>
            </w:r>
          </w:p>
          <w:p w:rsidR="00B3233E" w:rsidP="00B3233E" w:rsidRDefault="00B3233E" w14:paraId="06F2AE55" w14:textId="77777777"/>
          <w:p w:rsidRPr="00B3233E" w:rsidR="00B3233E" w:rsidP="00B3233E" w:rsidRDefault="00B3233E" w14:paraId="5A46034C" w14:textId="2C34F6F4">
            <w:r w:rsidRPr="00B3233E">
              <w:t>en gaat over tot de orde van de dag.</w:t>
            </w:r>
          </w:p>
          <w:p w:rsidR="00B3233E" w:rsidP="00B3233E" w:rsidRDefault="00B3233E" w14:paraId="2D3D689C" w14:textId="77777777"/>
          <w:p w:rsidR="00B3233E" w:rsidP="00B3233E" w:rsidRDefault="00B3233E" w14:paraId="33995EC3" w14:textId="77777777">
            <w:r w:rsidRPr="00B3233E">
              <w:t>Van Nispen</w:t>
            </w:r>
          </w:p>
          <w:p w:rsidR="00997775" w:rsidP="00B3233E" w:rsidRDefault="00B3233E" w14:paraId="2894434A" w14:textId="1DD538E8">
            <w:proofErr w:type="spellStart"/>
            <w:r w:rsidRPr="00B3233E">
              <w:t>Mutluer</w:t>
            </w:r>
            <w:proofErr w:type="spellEnd"/>
          </w:p>
        </w:tc>
      </w:tr>
    </w:tbl>
    <w:p w:rsidR="00997775" w:rsidRDefault="00997775" w14:paraId="4D82EB1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83FFA" w14:textId="77777777" w:rsidR="00B3233E" w:rsidRDefault="00B3233E">
      <w:pPr>
        <w:spacing w:line="20" w:lineRule="exact"/>
      </w:pPr>
    </w:p>
  </w:endnote>
  <w:endnote w:type="continuationSeparator" w:id="0">
    <w:p w14:paraId="2032A0E0" w14:textId="77777777" w:rsidR="00B3233E" w:rsidRDefault="00B3233E">
      <w:pPr>
        <w:pStyle w:val="Amendement"/>
      </w:pPr>
      <w:r>
        <w:rPr>
          <w:b w:val="0"/>
        </w:rPr>
        <w:t xml:space="preserve"> </w:t>
      </w:r>
    </w:p>
  </w:endnote>
  <w:endnote w:type="continuationNotice" w:id="1">
    <w:p w14:paraId="64B105CD" w14:textId="77777777" w:rsidR="00B3233E" w:rsidRDefault="00B3233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9C0F" w14:textId="77777777" w:rsidR="00B3233E" w:rsidRDefault="00B3233E">
      <w:pPr>
        <w:pStyle w:val="Amendement"/>
      </w:pPr>
      <w:r>
        <w:rPr>
          <w:b w:val="0"/>
        </w:rPr>
        <w:separator/>
      </w:r>
    </w:p>
  </w:footnote>
  <w:footnote w:type="continuationSeparator" w:id="0">
    <w:p w14:paraId="69C65337" w14:textId="77777777" w:rsidR="00B3233E" w:rsidRDefault="00B3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3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3233E"/>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7529E"/>
  <w15:docId w15:val="{EB4626D5-5EA5-4718-81C9-D83753B9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848</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2024-11-07T11:41:00.0000000Z</dcterms:created>
  <dcterms:modified xsi:type="dcterms:W3CDTF">2024-11-07T11:50:00.0000000Z</dcterms:modified>
  <dc:description>------------------------</dc:description>
  <dc:subject/>
  <keywords/>
  <version/>
  <category/>
</coreProperties>
</file>