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F606E" w14:paraId="6632B5E6" w14:textId="77777777">
        <w:tc>
          <w:tcPr>
            <w:tcW w:w="6733" w:type="dxa"/>
            <w:gridSpan w:val="2"/>
            <w:tcBorders>
              <w:top w:val="nil"/>
              <w:left w:val="nil"/>
              <w:bottom w:val="nil"/>
              <w:right w:val="nil"/>
            </w:tcBorders>
            <w:vAlign w:val="center"/>
          </w:tcPr>
          <w:p w:rsidR="00997775" w:rsidP="00710A7A" w:rsidRDefault="00997775" w14:paraId="015F36C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CC4D52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F606E" w14:paraId="3F5AFDF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27937B5" w14:textId="77777777">
            <w:r w:rsidRPr="008B0CC5">
              <w:t xml:space="preserve">Vergaderjaar </w:t>
            </w:r>
            <w:r w:rsidR="00AC6B87">
              <w:t>2024-2025</w:t>
            </w:r>
          </w:p>
        </w:tc>
      </w:tr>
      <w:tr w:rsidR="00997775" w:rsidTr="00BF606E" w14:paraId="089C848E" w14:textId="77777777">
        <w:trPr>
          <w:cantSplit/>
        </w:trPr>
        <w:tc>
          <w:tcPr>
            <w:tcW w:w="10985" w:type="dxa"/>
            <w:gridSpan w:val="3"/>
            <w:tcBorders>
              <w:top w:val="nil"/>
              <w:left w:val="nil"/>
              <w:bottom w:val="nil"/>
              <w:right w:val="nil"/>
            </w:tcBorders>
          </w:tcPr>
          <w:p w:rsidR="00997775" w:rsidRDefault="00997775" w14:paraId="20CD8CBA" w14:textId="77777777"/>
        </w:tc>
      </w:tr>
      <w:tr w:rsidR="00997775" w:rsidTr="00BF606E" w14:paraId="4D884FEA" w14:textId="77777777">
        <w:trPr>
          <w:cantSplit/>
        </w:trPr>
        <w:tc>
          <w:tcPr>
            <w:tcW w:w="10985" w:type="dxa"/>
            <w:gridSpan w:val="3"/>
            <w:tcBorders>
              <w:top w:val="nil"/>
              <w:left w:val="nil"/>
              <w:bottom w:val="single" w:color="auto" w:sz="4" w:space="0"/>
              <w:right w:val="nil"/>
            </w:tcBorders>
          </w:tcPr>
          <w:p w:rsidR="00997775" w:rsidRDefault="00997775" w14:paraId="7795EBE9" w14:textId="77777777"/>
        </w:tc>
      </w:tr>
      <w:tr w:rsidR="00997775" w:rsidTr="00BF606E" w14:paraId="688895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6EB108" w14:textId="77777777"/>
        </w:tc>
        <w:tc>
          <w:tcPr>
            <w:tcW w:w="7654" w:type="dxa"/>
            <w:gridSpan w:val="2"/>
          </w:tcPr>
          <w:p w:rsidR="00997775" w:rsidRDefault="00997775" w14:paraId="0E8A3E66" w14:textId="77777777"/>
        </w:tc>
      </w:tr>
      <w:tr w:rsidR="00BF606E" w:rsidTr="00BF606E" w14:paraId="54A769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606E" w:rsidP="00BF606E" w:rsidRDefault="00BF606E" w14:paraId="5AD3183F" w14:textId="53002944">
            <w:pPr>
              <w:rPr>
                <w:b/>
              </w:rPr>
            </w:pPr>
            <w:r>
              <w:rPr>
                <w:b/>
              </w:rPr>
              <w:t>25 232</w:t>
            </w:r>
          </w:p>
        </w:tc>
        <w:tc>
          <w:tcPr>
            <w:tcW w:w="7654" w:type="dxa"/>
            <w:gridSpan w:val="2"/>
          </w:tcPr>
          <w:p w:rsidR="00BF606E" w:rsidP="00BF606E" w:rsidRDefault="00BF606E" w14:paraId="6F56166E" w14:textId="42668ADF">
            <w:pPr>
              <w:rPr>
                <w:b/>
              </w:rPr>
            </w:pPr>
            <w:r w:rsidRPr="005F1025">
              <w:rPr>
                <w:b/>
                <w:bCs/>
              </w:rPr>
              <w:t>Voetbalvandalisme</w:t>
            </w:r>
          </w:p>
        </w:tc>
      </w:tr>
      <w:tr w:rsidR="00BF606E" w:rsidTr="00BF606E" w14:paraId="02690A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606E" w:rsidP="00BF606E" w:rsidRDefault="00BF606E" w14:paraId="357CCC3C" w14:textId="77777777"/>
        </w:tc>
        <w:tc>
          <w:tcPr>
            <w:tcW w:w="7654" w:type="dxa"/>
            <w:gridSpan w:val="2"/>
          </w:tcPr>
          <w:p w:rsidR="00BF606E" w:rsidP="00BF606E" w:rsidRDefault="00BF606E" w14:paraId="0FB3DE6F" w14:textId="77777777"/>
        </w:tc>
      </w:tr>
      <w:tr w:rsidR="00BF606E" w:rsidTr="00BF606E" w14:paraId="1356CD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606E" w:rsidP="00BF606E" w:rsidRDefault="00BF606E" w14:paraId="12C41FCD" w14:textId="77777777"/>
        </w:tc>
        <w:tc>
          <w:tcPr>
            <w:tcW w:w="7654" w:type="dxa"/>
            <w:gridSpan w:val="2"/>
          </w:tcPr>
          <w:p w:rsidR="00BF606E" w:rsidP="00BF606E" w:rsidRDefault="00BF606E" w14:paraId="0904AC68" w14:textId="77777777"/>
        </w:tc>
      </w:tr>
      <w:tr w:rsidR="00BF606E" w:rsidTr="00BF606E" w14:paraId="12927B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606E" w:rsidP="00BF606E" w:rsidRDefault="00BF606E" w14:paraId="0410B8AF" w14:textId="7BFED259">
            <w:pPr>
              <w:rPr>
                <w:b/>
              </w:rPr>
            </w:pPr>
            <w:r>
              <w:rPr>
                <w:b/>
              </w:rPr>
              <w:t xml:space="preserve">Nr. </w:t>
            </w:r>
            <w:r>
              <w:rPr>
                <w:b/>
              </w:rPr>
              <w:t>83</w:t>
            </w:r>
          </w:p>
        </w:tc>
        <w:tc>
          <w:tcPr>
            <w:tcW w:w="7654" w:type="dxa"/>
            <w:gridSpan w:val="2"/>
          </w:tcPr>
          <w:p w:rsidR="00BF606E" w:rsidP="00BF606E" w:rsidRDefault="00BF606E" w14:paraId="1089D3E4" w14:textId="4F65136E">
            <w:pPr>
              <w:rPr>
                <w:b/>
              </w:rPr>
            </w:pPr>
            <w:r>
              <w:rPr>
                <w:b/>
              </w:rPr>
              <w:t xml:space="preserve">MOTIE VAN </w:t>
            </w:r>
            <w:r w:rsidR="005A0389">
              <w:rPr>
                <w:b/>
              </w:rPr>
              <w:t>HET LID HELDER</w:t>
            </w:r>
          </w:p>
        </w:tc>
      </w:tr>
      <w:tr w:rsidR="00BF606E" w:rsidTr="00BF606E" w14:paraId="0F9CFC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606E" w:rsidP="00BF606E" w:rsidRDefault="00BF606E" w14:paraId="18A3C36F" w14:textId="77777777"/>
        </w:tc>
        <w:tc>
          <w:tcPr>
            <w:tcW w:w="7654" w:type="dxa"/>
            <w:gridSpan w:val="2"/>
          </w:tcPr>
          <w:p w:rsidR="00BF606E" w:rsidP="00BF606E" w:rsidRDefault="00BF606E" w14:paraId="5D8D4500" w14:textId="4CCB2BAF">
            <w:r>
              <w:t>Voorgesteld 6 november 2024</w:t>
            </w:r>
          </w:p>
        </w:tc>
      </w:tr>
      <w:tr w:rsidR="00997775" w:rsidTr="00BF606E" w14:paraId="62AC19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8AAD85" w14:textId="77777777"/>
        </w:tc>
        <w:tc>
          <w:tcPr>
            <w:tcW w:w="7654" w:type="dxa"/>
            <w:gridSpan w:val="2"/>
          </w:tcPr>
          <w:p w:rsidR="00997775" w:rsidRDefault="00997775" w14:paraId="272F7519" w14:textId="77777777"/>
        </w:tc>
      </w:tr>
      <w:tr w:rsidR="00997775" w:rsidTr="00BF606E" w14:paraId="079F4B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516591" w14:textId="77777777"/>
        </w:tc>
        <w:tc>
          <w:tcPr>
            <w:tcW w:w="7654" w:type="dxa"/>
            <w:gridSpan w:val="2"/>
          </w:tcPr>
          <w:p w:rsidR="00997775" w:rsidRDefault="00997775" w14:paraId="70B26A27" w14:textId="77777777">
            <w:r>
              <w:t>De Kamer,</w:t>
            </w:r>
          </w:p>
        </w:tc>
      </w:tr>
      <w:tr w:rsidR="00997775" w:rsidTr="00BF606E" w14:paraId="45D8F8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1BDA21" w14:textId="77777777"/>
        </w:tc>
        <w:tc>
          <w:tcPr>
            <w:tcW w:w="7654" w:type="dxa"/>
            <w:gridSpan w:val="2"/>
          </w:tcPr>
          <w:p w:rsidR="00997775" w:rsidRDefault="00997775" w14:paraId="188BCA34" w14:textId="77777777"/>
        </w:tc>
      </w:tr>
      <w:tr w:rsidR="00997775" w:rsidTr="00BF606E" w14:paraId="2B5B2F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CD5DA9" w14:textId="77777777"/>
        </w:tc>
        <w:tc>
          <w:tcPr>
            <w:tcW w:w="7654" w:type="dxa"/>
            <w:gridSpan w:val="2"/>
          </w:tcPr>
          <w:p w:rsidR="00997775" w:rsidRDefault="00997775" w14:paraId="748EF508" w14:textId="77777777">
            <w:r>
              <w:t>gehoord de beraadslaging,</w:t>
            </w:r>
          </w:p>
        </w:tc>
      </w:tr>
      <w:tr w:rsidR="00997775" w:rsidTr="00BF606E" w14:paraId="461CD7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3B8FE1" w14:textId="77777777"/>
        </w:tc>
        <w:tc>
          <w:tcPr>
            <w:tcW w:w="7654" w:type="dxa"/>
            <w:gridSpan w:val="2"/>
          </w:tcPr>
          <w:p w:rsidR="00997775" w:rsidRDefault="00997775" w14:paraId="5C0BA745" w14:textId="77777777"/>
        </w:tc>
      </w:tr>
      <w:tr w:rsidR="00997775" w:rsidTr="00BF606E" w14:paraId="21789B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866C74" w14:textId="77777777"/>
        </w:tc>
        <w:tc>
          <w:tcPr>
            <w:tcW w:w="7654" w:type="dxa"/>
            <w:gridSpan w:val="2"/>
          </w:tcPr>
          <w:p w:rsidRPr="00BF606E" w:rsidR="00BF606E" w:rsidP="00BF606E" w:rsidRDefault="00BF606E" w14:paraId="61492E4C" w14:textId="77777777">
            <w:r w:rsidRPr="00BF606E">
              <w:t>constaterende dat het gebruikelijk is om bij grote publieksevenementen, zoals voetbalwedstrijden, beveiligers en stewards uit te wisselen tussen bedrijven;</w:t>
            </w:r>
          </w:p>
          <w:p w:rsidR="005A0389" w:rsidP="00BF606E" w:rsidRDefault="005A0389" w14:paraId="73BA2049" w14:textId="77777777"/>
          <w:p w:rsidRPr="00BF606E" w:rsidR="00BF606E" w:rsidP="00BF606E" w:rsidRDefault="00BF606E" w14:paraId="4F82061B" w14:textId="73A74976">
            <w:r w:rsidRPr="00BF606E">
              <w:t>constaterende dat er voor deze uitwisseling door de huidige regelgeving jaarlijks duizenden passen moeten worden aangevraagd, terwijl de ontvangers daarvan al over een uitgegeven pas op basis van de screening door de politie beschikken;</w:t>
            </w:r>
          </w:p>
          <w:p w:rsidR="005A0389" w:rsidP="00BF606E" w:rsidRDefault="005A0389" w14:paraId="264C65D2" w14:textId="77777777"/>
          <w:p w:rsidRPr="00BF606E" w:rsidR="00BF606E" w:rsidP="00BF606E" w:rsidRDefault="00BF606E" w14:paraId="4A31143F" w14:textId="46758A6E">
            <w:r w:rsidRPr="00BF606E">
              <w:t>overwegende dat dit een onwenselijke en onwerkbare situatie is omwille van de aanvraagtijd (8 weken), capaciteitsproblemen en administratieve lasten;</w:t>
            </w:r>
          </w:p>
          <w:p w:rsidR="005A0389" w:rsidP="00BF606E" w:rsidRDefault="005A0389" w14:paraId="5D40B012" w14:textId="77777777"/>
          <w:p w:rsidRPr="00BF606E" w:rsidR="00BF606E" w:rsidP="00BF606E" w:rsidRDefault="00BF606E" w14:paraId="57E297F1" w14:textId="5BEAE42E">
            <w:r w:rsidRPr="00BF606E">
              <w:t>verzoekt de regering het mogelijk te maken om beveiligers en stewards uit te wisselen tussen bedrijven op basis van vergunningen, zonder dat er telkens opnieuw toestemming en een pas voor hen moet worden aangevraagd;</w:t>
            </w:r>
          </w:p>
          <w:p w:rsidR="005A0389" w:rsidP="00BF606E" w:rsidRDefault="005A0389" w14:paraId="0A4BAF81" w14:textId="77777777"/>
          <w:p w:rsidRPr="00BF606E" w:rsidR="00BF606E" w:rsidP="00BF606E" w:rsidRDefault="00BF606E" w14:paraId="2AEBD756" w14:textId="15AF89F1">
            <w:r w:rsidRPr="00BF606E">
              <w:t>verzoekt de regering om dit uiterlijk volgend voetbalseizoen geregeld te hebben,</w:t>
            </w:r>
          </w:p>
          <w:p w:rsidR="005A0389" w:rsidP="00BF606E" w:rsidRDefault="005A0389" w14:paraId="40AE2632" w14:textId="77777777"/>
          <w:p w:rsidRPr="00BF606E" w:rsidR="00BF606E" w:rsidP="00BF606E" w:rsidRDefault="00BF606E" w14:paraId="34B0CF77" w14:textId="1498B03F">
            <w:r w:rsidRPr="00BF606E">
              <w:t>en gaat over tot de orde van de dag.</w:t>
            </w:r>
          </w:p>
          <w:p w:rsidR="005A0389" w:rsidP="00BF606E" w:rsidRDefault="005A0389" w14:paraId="2B64A4DF" w14:textId="77777777"/>
          <w:p w:rsidR="00997775" w:rsidP="005A0389" w:rsidRDefault="00BF606E" w14:paraId="4EFB805F" w14:textId="144F7351">
            <w:r w:rsidRPr="00BF606E">
              <w:t>Helder</w:t>
            </w:r>
          </w:p>
        </w:tc>
      </w:tr>
    </w:tbl>
    <w:p w:rsidR="00997775" w:rsidRDefault="00997775" w14:paraId="2AED63B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98B46" w14:textId="77777777" w:rsidR="00BF606E" w:rsidRDefault="00BF606E">
      <w:pPr>
        <w:spacing w:line="20" w:lineRule="exact"/>
      </w:pPr>
    </w:p>
  </w:endnote>
  <w:endnote w:type="continuationSeparator" w:id="0">
    <w:p w14:paraId="4BF83ED9" w14:textId="77777777" w:rsidR="00BF606E" w:rsidRDefault="00BF606E">
      <w:pPr>
        <w:pStyle w:val="Amendement"/>
      </w:pPr>
      <w:r>
        <w:rPr>
          <w:b w:val="0"/>
        </w:rPr>
        <w:t xml:space="preserve"> </w:t>
      </w:r>
    </w:p>
  </w:endnote>
  <w:endnote w:type="continuationNotice" w:id="1">
    <w:p w14:paraId="66C56F51" w14:textId="77777777" w:rsidR="00BF606E" w:rsidRDefault="00BF606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6C236" w14:textId="77777777" w:rsidR="00BF606E" w:rsidRDefault="00BF606E">
      <w:pPr>
        <w:pStyle w:val="Amendement"/>
      </w:pPr>
      <w:r>
        <w:rPr>
          <w:b w:val="0"/>
        </w:rPr>
        <w:separator/>
      </w:r>
    </w:p>
  </w:footnote>
  <w:footnote w:type="continuationSeparator" w:id="0">
    <w:p w14:paraId="1C9DA1F9" w14:textId="77777777" w:rsidR="00BF606E" w:rsidRDefault="00BF6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6E"/>
    <w:rsid w:val="00133FCE"/>
    <w:rsid w:val="001E482C"/>
    <w:rsid w:val="001E4877"/>
    <w:rsid w:val="0021105A"/>
    <w:rsid w:val="00280D6A"/>
    <w:rsid w:val="002B78E9"/>
    <w:rsid w:val="002C5406"/>
    <w:rsid w:val="00330D60"/>
    <w:rsid w:val="00345A5C"/>
    <w:rsid w:val="003F71A1"/>
    <w:rsid w:val="00476415"/>
    <w:rsid w:val="00546F8D"/>
    <w:rsid w:val="00560113"/>
    <w:rsid w:val="005A0389"/>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BF606E"/>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4086"/>
  <w15:docId w15:val="{B8154F97-4E72-4F75-8FA6-2A001D80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952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2024-11-07T10:13:00.0000000Z</dcterms:created>
  <dcterms:modified xsi:type="dcterms:W3CDTF">2024-11-07T10:30:00.0000000Z</dcterms:modified>
  <dc:description>------------------------</dc:description>
  <dc:subject/>
  <keywords/>
  <version/>
  <category/>
</coreProperties>
</file>