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A2746" w14:paraId="67E7C9D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971254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B03B8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A2746" w14:paraId="4F6AE4C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236E7E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A2746" w14:paraId="556EFEF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2D8778B" w14:textId="77777777"/>
        </w:tc>
      </w:tr>
      <w:tr w:rsidR="00997775" w:rsidTr="00CA2746" w14:paraId="0ED5C9C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E39148B" w14:textId="77777777"/>
        </w:tc>
      </w:tr>
      <w:tr w:rsidR="00997775" w:rsidTr="00CA2746" w14:paraId="124AA9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AB84E1" w14:textId="77777777"/>
        </w:tc>
        <w:tc>
          <w:tcPr>
            <w:tcW w:w="7654" w:type="dxa"/>
            <w:gridSpan w:val="2"/>
          </w:tcPr>
          <w:p w:rsidR="00997775" w:rsidRDefault="00997775" w14:paraId="6115898C" w14:textId="77777777"/>
        </w:tc>
      </w:tr>
      <w:tr w:rsidR="00CA2746" w:rsidTr="00CA2746" w14:paraId="47717F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2746" w:rsidP="00CA2746" w:rsidRDefault="00CA2746" w14:paraId="55589E48" w14:textId="1DD6D0C9">
            <w:pPr>
              <w:rPr>
                <w:b/>
              </w:rPr>
            </w:pPr>
            <w:r>
              <w:rPr>
                <w:b/>
              </w:rPr>
              <w:t>25 232</w:t>
            </w:r>
          </w:p>
        </w:tc>
        <w:tc>
          <w:tcPr>
            <w:tcW w:w="7654" w:type="dxa"/>
            <w:gridSpan w:val="2"/>
          </w:tcPr>
          <w:p w:rsidR="00CA2746" w:rsidP="00CA2746" w:rsidRDefault="00CA2746" w14:paraId="43BD123D" w14:textId="0D384F9A">
            <w:pPr>
              <w:rPr>
                <w:b/>
              </w:rPr>
            </w:pPr>
            <w:r w:rsidRPr="005F1025">
              <w:rPr>
                <w:b/>
                <w:bCs/>
              </w:rPr>
              <w:t>Voetbalvandalisme</w:t>
            </w:r>
          </w:p>
        </w:tc>
      </w:tr>
      <w:tr w:rsidR="00CA2746" w:rsidTr="00CA2746" w14:paraId="7D2B9B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2746" w:rsidP="00CA2746" w:rsidRDefault="00CA2746" w14:paraId="6825290F" w14:textId="77777777"/>
        </w:tc>
        <w:tc>
          <w:tcPr>
            <w:tcW w:w="7654" w:type="dxa"/>
            <w:gridSpan w:val="2"/>
          </w:tcPr>
          <w:p w:rsidR="00CA2746" w:rsidP="00CA2746" w:rsidRDefault="00CA2746" w14:paraId="74A51BE2" w14:textId="77777777"/>
        </w:tc>
      </w:tr>
      <w:tr w:rsidR="00CA2746" w:rsidTr="00CA2746" w14:paraId="440D47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2746" w:rsidP="00CA2746" w:rsidRDefault="00CA2746" w14:paraId="0CF839DE" w14:textId="77777777"/>
        </w:tc>
        <w:tc>
          <w:tcPr>
            <w:tcW w:w="7654" w:type="dxa"/>
            <w:gridSpan w:val="2"/>
          </w:tcPr>
          <w:p w:rsidR="00CA2746" w:rsidP="00CA2746" w:rsidRDefault="00CA2746" w14:paraId="29D0A316" w14:textId="77777777"/>
        </w:tc>
      </w:tr>
      <w:tr w:rsidR="00CA2746" w:rsidTr="00CA2746" w14:paraId="7528CA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2746" w:rsidP="00CA2746" w:rsidRDefault="00CA2746" w14:paraId="4C81ADA6" w14:textId="0443542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84</w:t>
            </w:r>
          </w:p>
        </w:tc>
        <w:tc>
          <w:tcPr>
            <w:tcW w:w="7654" w:type="dxa"/>
            <w:gridSpan w:val="2"/>
          </w:tcPr>
          <w:p w:rsidR="00CA2746" w:rsidP="00CA2746" w:rsidRDefault="00CA2746" w14:paraId="25EFA20E" w14:textId="39991AB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Pr="00530778" w:rsidR="00530778">
              <w:rPr>
                <w:b/>
                <w:bCs/>
              </w:rPr>
              <w:t>DE LEDEN MUTLUER EN BOSWIJK</w:t>
            </w:r>
          </w:p>
        </w:tc>
      </w:tr>
      <w:tr w:rsidR="00CA2746" w:rsidTr="00CA2746" w14:paraId="1346BD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2746" w:rsidP="00CA2746" w:rsidRDefault="00CA2746" w14:paraId="38E8B62B" w14:textId="77777777"/>
        </w:tc>
        <w:tc>
          <w:tcPr>
            <w:tcW w:w="7654" w:type="dxa"/>
            <w:gridSpan w:val="2"/>
          </w:tcPr>
          <w:p w:rsidR="00CA2746" w:rsidP="00CA2746" w:rsidRDefault="00CA2746" w14:paraId="52A15BAC" w14:textId="4EA6A0E8">
            <w:r>
              <w:t>Voorgesteld 6 november 2024</w:t>
            </w:r>
          </w:p>
        </w:tc>
      </w:tr>
      <w:tr w:rsidR="00997775" w:rsidTr="00CA2746" w14:paraId="3DAF16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DA5CA5" w14:textId="77777777"/>
        </w:tc>
        <w:tc>
          <w:tcPr>
            <w:tcW w:w="7654" w:type="dxa"/>
            <w:gridSpan w:val="2"/>
          </w:tcPr>
          <w:p w:rsidR="00997775" w:rsidRDefault="00997775" w14:paraId="2320D599" w14:textId="77777777"/>
        </w:tc>
      </w:tr>
      <w:tr w:rsidR="00997775" w:rsidTr="00CA2746" w14:paraId="1E74F4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F12877" w14:textId="77777777"/>
        </w:tc>
        <w:tc>
          <w:tcPr>
            <w:tcW w:w="7654" w:type="dxa"/>
            <w:gridSpan w:val="2"/>
          </w:tcPr>
          <w:p w:rsidR="00997775" w:rsidRDefault="00997775" w14:paraId="3EAA1859" w14:textId="77777777">
            <w:r>
              <w:t>De Kamer,</w:t>
            </w:r>
          </w:p>
        </w:tc>
      </w:tr>
      <w:tr w:rsidR="00997775" w:rsidTr="00CA2746" w14:paraId="2B2FDE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CA884D" w14:textId="77777777"/>
        </w:tc>
        <w:tc>
          <w:tcPr>
            <w:tcW w:w="7654" w:type="dxa"/>
            <w:gridSpan w:val="2"/>
          </w:tcPr>
          <w:p w:rsidR="00997775" w:rsidRDefault="00997775" w14:paraId="7FDBB807" w14:textId="77777777"/>
        </w:tc>
      </w:tr>
      <w:tr w:rsidR="00997775" w:rsidTr="00CA2746" w14:paraId="5A751D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72F033" w14:textId="77777777"/>
        </w:tc>
        <w:tc>
          <w:tcPr>
            <w:tcW w:w="7654" w:type="dxa"/>
            <w:gridSpan w:val="2"/>
          </w:tcPr>
          <w:p w:rsidR="00997775" w:rsidRDefault="00997775" w14:paraId="6275C0DF" w14:textId="77777777">
            <w:r>
              <w:t>gehoord de beraadslaging,</w:t>
            </w:r>
          </w:p>
        </w:tc>
      </w:tr>
      <w:tr w:rsidR="00997775" w:rsidTr="00CA2746" w14:paraId="0B7F47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0805AC" w14:textId="77777777"/>
        </w:tc>
        <w:tc>
          <w:tcPr>
            <w:tcW w:w="7654" w:type="dxa"/>
            <w:gridSpan w:val="2"/>
          </w:tcPr>
          <w:p w:rsidR="00997775" w:rsidRDefault="00997775" w14:paraId="00CE7586" w14:textId="77777777"/>
        </w:tc>
      </w:tr>
      <w:tr w:rsidR="00997775" w:rsidTr="00CA2746" w14:paraId="693F91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E9F7EC" w14:textId="77777777"/>
        </w:tc>
        <w:tc>
          <w:tcPr>
            <w:tcW w:w="7654" w:type="dxa"/>
            <w:gridSpan w:val="2"/>
          </w:tcPr>
          <w:p w:rsidRPr="00CA2746" w:rsidR="00CA2746" w:rsidP="00CA2746" w:rsidRDefault="00CA2746" w14:paraId="7D3CE507" w14:textId="77777777">
            <w:r w:rsidRPr="00CA2746">
              <w:t>overwegende dat een eenduidige en structurele aanpak nodig is voor jongeren die agressief of gewelddadig gedrag vertonen rondom voetbalwedstrijden en andere sportevenementen;</w:t>
            </w:r>
          </w:p>
          <w:p w:rsidR="00530778" w:rsidP="00CA2746" w:rsidRDefault="00530778" w14:paraId="10AFE4C1" w14:textId="77777777"/>
          <w:p w:rsidRPr="00CA2746" w:rsidR="00CA2746" w:rsidP="00CA2746" w:rsidRDefault="00CA2746" w14:paraId="242B3043" w14:textId="41A276AF">
            <w:r w:rsidRPr="00CA2746">
              <w:t>constaterende dat de structurele Halt-interventie voor sport bewezen effectieve methoden gebruikt voor vroegtijdige signalering en gedragsverbetering, met positieve resultaten zowel op als buiten het sportveld;</w:t>
            </w:r>
          </w:p>
          <w:p w:rsidR="00530778" w:rsidP="00CA2746" w:rsidRDefault="00530778" w14:paraId="38CE7394" w14:textId="77777777"/>
          <w:p w:rsidRPr="00CA2746" w:rsidR="00CA2746" w:rsidP="00CA2746" w:rsidRDefault="00CA2746" w14:paraId="27E7316A" w14:textId="46E77709">
            <w:r w:rsidRPr="00CA2746">
              <w:t>overwegende dat deze interventie nu geen onderdeel is van de reguliere taken van Halt;</w:t>
            </w:r>
          </w:p>
          <w:p w:rsidR="00530778" w:rsidP="00CA2746" w:rsidRDefault="00530778" w14:paraId="7C2BDEE0" w14:textId="77777777"/>
          <w:p w:rsidRPr="00CA2746" w:rsidR="00CA2746" w:rsidP="00CA2746" w:rsidRDefault="00CA2746" w14:paraId="6B5F7663" w14:textId="6334D067">
            <w:r w:rsidRPr="00CA2746">
              <w:t>verzoekt de regering om samen met de staatssecretaris Jeugd, Preventie en Sport voor de Voorjaarsnota van 2025 na te gaan welke mogelijkheden er zijn om de Halt-gedragsinterventie voor sport duurzaam voort te zetten en onderdeel te maken van de reguliere taken van Halt,</w:t>
            </w:r>
          </w:p>
          <w:p w:rsidR="00530778" w:rsidP="00CA2746" w:rsidRDefault="00530778" w14:paraId="6486E191" w14:textId="77777777"/>
          <w:p w:rsidRPr="00CA2746" w:rsidR="00CA2746" w:rsidP="00CA2746" w:rsidRDefault="00CA2746" w14:paraId="484DADB9" w14:textId="3A1220F3">
            <w:r w:rsidRPr="00CA2746">
              <w:t>en gaat over tot de orde van de dag.</w:t>
            </w:r>
          </w:p>
          <w:p w:rsidR="00530778" w:rsidP="00CA2746" w:rsidRDefault="00530778" w14:paraId="7D2FBE24" w14:textId="77777777"/>
          <w:p w:rsidR="00530778" w:rsidP="00CA2746" w:rsidRDefault="00CA2746" w14:paraId="416B8561" w14:textId="77777777">
            <w:proofErr w:type="spellStart"/>
            <w:r w:rsidRPr="00CA2746">
              <w:t>Mutluer</w:t>
            </w:r>
            <w:proofErr w:type="spellEnd"/>
          </w:p>
          <w:p w:rsidR="00997775" w:rsidP="00530778" w:rsidRDefault="00CA2746" w14:paraId="26D8E114" w14:textId="54E8B1FA">
            <w:proofErr w:type="spellStart"/>
            <w:r w:rsidRPr="00CA2746">
              <w:t>Boswijk</w:t>
            </w:r>
            <w:proofErr w:type="spellEnd"/>
          </w:p>
        </w:tc>
      </w:tr>
    </w:tbl>
    <w:p w:rsidR="00997775" w:rsidRDefault="00997775" w14:paraId="46B4F3D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08AFB" w14:textId="77777777" w:rsidR="00CA2746" w:rsidRDefault="00CA2746">
      <w:pPr>
        <w:spacing w:line="20" w:lineRule="exact"/>
      </w:pPr>
    </w:p>
  </w:endnote>
  <w:endnote w:type="continuationSeparator" w:id="0">
    <w:p w14:paraId="5FB84DC6" w14:textId="77777777" w:rsidR="00CA2746" w:rsidRDefault="00CA274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469A2ED" w14:textId="77777777" w:rsidR="00CA2746" w:rsidRDefault="00CA274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AA917" w14:textId="77777777" w:rsidR="00CA2746" w:rsidRDefault="00CA274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8D93F7F" w14:textId="77777777" w:rsidR="00CA2746" w:rsidRDefault="00CA2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4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30778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A2746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EE764"/>
  <w15:docId w15:val="{4CDA2502-6E55-4315-9E22-DB024C24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886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2024-11-07T10:13:00.0000000Z</dcterms:created>
  <dcterms:modified xsi:type="dcterms:W3CDTF">2024-11-07T10:29:00.0000000Z</dcterms:modified>
  <dc:description>------------------------</dc:description>
  <dc:subject/>
  <keywords/>
  <version/>
  <category/>
</coreProperties>
</file>