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85E83" w14:paraId="3F073B6A" w14:textId="77777777">
        <w:tc>
          <w:tcPr>
            <w:tcW w:w="6733" w:type="dxa"/>
            <w:gridSpan w:val="2"/>
            <w:tcBorders>
              <w:top w:val="nil"/>
              <w:left w:val="nil"/>
              <w:bottom w:val="nil"/>
              <w:right w:val="nil"/>
            </w:tcBorders>
            <w:vAlign w:val="center"/>
          </w:tcPr>
          <w:p w:rsidR="00997775" w:rsidP="00710A7A" w:rsidRDefault="00997775" w14:paraId="15DFEDF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AB93A8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85E83" w14:paraId="0E22445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37F1A57" w14:textId="77777777">
            <w:r w:rsidRPr="008B0CC5">
              <w:t xml:space="preserve">Vergaderjaar </w:t>
            </w:r>
            <w:r w:rsidR="00AC6B87">
              <w:t>2024-2025</w:t>
            </w:r>
          </w:p>
        </w:tc>
      </w:tr>
      <w:tr w:rsidR="00997775" w:rsidTr="00485E83" w14:paraId="0B367E50" w14:textId="77777777">
        <w:trPr>
          <w:cantSplit/>
        </w:trPr>
        <w:tc>
          <w:tcPr>
            <w:tcW w:w="10985" w:type="dxa"/>
            <w:gridSpan w:val="3"/>
            <w:tcBorders>
              <w:top w:val="nil"/>
              <w:left w:val="nil"/>
              <w:bottom w:val="nil"/>
              <w:right w:val="nil"/>
            </w:tcBorders>
          </w:tcPr>
          <w:p w:rsidR="00997775" w:rsidRDefault="00997775" w14:paraId="53A56592" w14:textId="77777777"/>
        </w:tc>
      </w:tr>
      <w:tr w:rsidR="00997775" w:rsidTr="00485E83" w14:paraId="2ABD1EA4" w14:textId="77777777">
        <w:trPr>
          <w:cantSplit/>
        </w:trPr>
        <w:tc>
          <w:tcPr>
            <w:tcW w:w="10985" w:type="dxa"/>
            <w:gridSpan w:val="3"/>
            <w:tcBorders>
              <w:top w:val="nil"/>
              <w:left w:val="nil"/>
              <w:bottom w:val="single" w:color="auto" w:sz="4" w:space="0"/>
              <w:right w:val="nil"/>
            </w:tcBorders>
          </w:tcPr>
          <w:p w:rsidR="00997775" w:rsidRDefault="00997775" w14:paraId="44988899" w14:textId="77777777"/>
        </w:tc>
      </w:tr>
      <w:tr w:rsidR="00997775" w:rsidTr="00485E83" w14:paraId="3C295B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4D30E0" w14:textId="77777777"/>
        </w:tc>
        <w:tc>
          <w:tcPr>
            <w:tcW w:w="7654" w:type="dxa"/>
            <w:gridSpan w:val="2"/>
          </w:tcPr>
          <w:p w:rsidR="00997775" w:rsidRDefault="00997775" w14:paraId="1058DD2A" w14:textId="77777777"/>
        </w:tc>
      </w:tr>
      <w:tr w:rsidR="00485E83" w:rsidTr="00485E83" w14:paraId="0FC847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5E83" w:rsidP="00485E83" w:rsidRDefault="00485E83" w14:paraId="19A00738" w14:textId="3D3F58BE">
            <w:pPr>
              <w:rPr>
                <w:b/>
              </w:rPr>
            </w:pPr>
            <w:r>
              <w:rPr>
                <w:b/>
              </w:rPr>
              <w:t>25 232</w:t>
            </w:r>
          </w:p>
        </w:tc>
        <w:tc>
          <w:tcPr>
            <w:tcW w:w="7654" w:type="dxa"/>
            <w:gridSpan w:val="2"/>
          </w:tcPr>
          <w:p w:rsidR="00485E83" w:rsidP="00485E83" w:rsidRDefault="00485E83" w14:paraId="2B41A0F3" w14:textId="1EE86843">
            <w:pPr>
              <w:rPr>
                <w:b/>
              </w:rPr>
            </w:pPr>
            <w:r w:rsidRPr="005F1025">
              <w:rPr>
                <w:b/>
                <w:bCs/>
              </w:rPr>
              <w:t>Voetbalvandalisme</w:t>
            </w:r>
          </w:p>
        </w:tc>
      </w:tr>
      <w:tr w:rsidR="00485E83" w:rsidTr="00485E83" w14:paraId="26F7B1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5E83" w:rsidP="00485E83" w:rsidRDefault="00485E83" w14:paraId="1160167E" w14:textId="77777777"/>
        </w:tc>
        <w:tc>
          <w:tcPr>
            <w:tcW w:w="7654" w:type="dxa"/>
            <w:gridSpan w:val="2"/>
          </w:tcPr>
          <w:p w:rsidR="00485E83" w:rsidP="00485E83" w:rsidRDefault="00485E83" w14:paraId="2E4BA4A2" w14:textId="77777777"/>
        </w:tc>
      </w:tr>
      <w:tr w:rsidR="00485E83" w:rsidTr="00485E83" w14:paraId="5E0973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5E83" w:rsidP="00485E83" w:rsidRDefault="00485E83" w14:paraId="077160C3" w14:textId="77777777"/>
        </w:tc>
        <w:tc>
          <w:tcPr>
            <w:tcW w:w="7654" w:type="dxa"/>
            <w:gridSpan w:val="2"/>
          </w:tcPr>
          <w:p w:rsidR="00485E83" w:rsidP="00485E83" w:rsidRDefault="00485E83" w14:paraId="2399CAE5" w14:textId="77777777"/>
        </w:tc>
      </w:tr>
      <w:tr w:rsidR="00485E83" w:rsidTr="00485E83" w14:paraId="5EC8B7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5E83" w:rsidP="00485E83" w:rsidRDefault="00485E83" w14:paraId="2BA2E98D" w14:textId="789F2644">
            <w:pPr>
              <w:rPr>
                <w:b/>
              </w:rPr>
            </w:pPr>
            <w:r>
              <w:rPr>
                <w:b/>
              </w:rPr>
              <w:t xml:space="preserve">Nr. </w:t>
            </w:r>
            <w:r>
              <w:rPr>
                <w:b/>
              </w:rPr>
              <w:t>85</w:t>
            </w:r>
          </w:p>
        </w:tc>
        <w:tc>
          <w:tcPr>
            <w:tcW w:w="7654" w:type="dxa"/>
            <w:gridSpan w:val="2"/>
          </w:tcPr>
          <w:p w:rsidR="00485E83" w:rsidP="00485E83" w:rsidRDefault="00485E83" w14:paraId="23E68D55" w14:textId="0E6CCFB6">
            <w:pPr>
              <w:rPr>
                <w:b/>
              </w:rPr>
            </w:pPr>
            <w:r>
              <w:rPr>
                <w:b/>
              </w:rPr>
              <w:t xml:space="preserve">MOTIE VAN </w:t>
            </w:r>
            <w:r w:rsidR="002443A3">
              <w:rPr>
                <w:b/>
              </w:rPr>
              <w:t>HET LID MUTLUER</w:t>
            </w:r>
          </w:p>
        </w:tc>
      </w:tr>
      <w:tr w:rsidR="00485E83" w:rsidTr="00485E83" w14:paraId="4AF119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5E83" w:rsidP="00485E83" w:rsidRDefault="00485E83" w14:paraId="5540A0C5" w14:textId="77777777"/>
        </w:tc>
        <w:tc>
          <w:tcPr>
            <w:tcW w:w="7654" w:type="dxa"/>
            <w:gridSpan w:val="2"/>
          </w:tcPr>
          <w:p w:rsidR="00485E83" w:rsidP="00485E83" w:rsidRDefault="00485E83" w14:paraId="2B648939" w14:textId="35142DC5">
            <w:r>
              <w:t>Voorgesteld 6 november 2024</w:t>
            </w:r>
          </w:p>
        </w:tc>
      </w:tr>
      <w:tr w:rsidR="00997775" w:rsidTr="00485E83" w14:paraId="41F15F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6C8D36" w14:textId="77777777"/>
        </w:tc>
        <w:tc>
          <w:tcPr>
            <w:tcW w:w="7654" w:type="dxa"/>
            <w:gridSpan w:val="2"/>
          </w:tcPr>
          <w:p w:rsidR="00997775" w:rsidRDefault="00997775" w14:paraId="45720332" w14:textId="77777777"/>
        </w:tc>
      </w:tr>
      <w:tr w:rsidR="00997775" w:rsidTr="00485E83" w14:paraId="318535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FA8507" w14:textId="77777777"/>
        </w:tc>
        <w:tc>
          <w:tcPr>
            <w:tcW w:w="7654" w:type="dxa"/>
            <w:gridSpan w:val="2"/>
          </w:tcPr>
          <w:p w:rsidR="00997775" w:rsidRDefault="00997775" w14:paraId="1CCE4DA3" w14:textId="77777777">
            <w:r>
              <w:t>De Kamer,</w:t>
            </w:r>
          </w:p>
        </w:tc>
      </w:tr>
      <w:tr w:rsidR="00997775" w:rsidTr="00485E83" w14:paraId="1AD1D0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703C58" w14:textId="77777777"/>
        </w:tc>
        <w:tc>
          <w:tcPr>
            <w:tcW w:w="7654" w:type="dxa"/>
            <w:gridSpan w:val="2"/>
          </w:tcPr>
          <w:p w:rsidR="00997775" w:rsidRDefault="00997775" w14:paraId="12C7ECBD" w14:textId="77777777"/>
        </w:tc>
      </w:tr>
      <w:tr w:rsidR="00997775" w:rsidTr="00485E83" w14:paraId="522194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30D1F1" w14:textId="77777777"/>
        </w:tc>
        <w:tc>
          <w:tcPr>
            <w:tcW w:w="7654" w:type="dxa"/>
            <w:gridSpan w:val="2"/>
          </w:tcPr>
          <w:p w:rsidR="00997775" w:rsidRDefault="00997775" w14:paraId="31F2FEB1" w14:textId="77777777">
            <w:r>
              <w:t>gehoord de beraadslaging,</w:t>
            </w:r>
          </w:p>
        </w:tc>
      </w:tr>
      <w:tr w:rsidR="00997775" w:rsidTr="00485E83" w14:paraId="5D24EB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54A2C0" w14:textId="77777777"/>
        </w:tc>
        <w:tc>
          <w:tcPr>
            <w:tcW w:w="7654" w:type="dxa"/>
            <w:gridSpan w:val="2"/>
          </w:tcPr>
          <w:p w:rsidR="00997775" w:rsidRDefault="00997775" w14:paraId="62F49C81" w14:textId="77777777"/>
        </w:tc>
      </w:tr>
      <w:tr w:rsidR="00997775" w:rsidTr="00485E83" w14:paraId="014BAE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65205A" w14:textId="77777777"/>
        </w:tc>
        <w:tc>
          <w:tcPr>
            <w:tcW w:w="7654" w:type="dxa"/>
            <w:gridSpan w:val="2"/>
          </w:tcPr>
          <w:p w:rsidRPr="00485E83" w:rsidR="00485E83" w:rsidP="00485E83" w:rsidRDefault="00485E83" w14:paraId="5AF2B480" w14:textId="77777777">
            <w:r w:rsidRPr="00485E83">
              <w:t>constaterende dat uit een internationale verkenning naar de aanpak van voetbalvandalisme blijkt dat in Engeland en Duitsland meer nadruk ligt op normering en het duidelijk maken van wat ongewenst gedrag is;</w:t>
            </w:r>
          </w:p>
          <w:p w:rsidRPr="00485E83" w:rsidR="00485E83" w:rsidP="00485E83" w:rsidRDefault="00485E83" w14:paraId="2C037B7A" w14:textId="77777777">
            <w:r w:rsidRPr="00485E83">
              <w:t>van mening dat repressie hand in hand moet gaan met preventie en het normeren van jonge supporters hier een belangrijke rol in speelt;</w:t>
            </w:r>
          </w:p>
          <w:p w:rsidR="002443A3" w:rsidP="00485E83" w:rsidRDefault="002443A3" w14:paraId="0372D747" w14:textId="77777777"/>
          <w:p w:rsidRPr="00485E83" w:rsidR="00485E83" w:rsidP="00485E83" w:rsidRDefault="00485E83" w14:paraId="1CA4BD28" w14:textId="7F693DBF">
            <w:r w:rsidRPr="00485E83">
              <w:t xml:space="preserve">constaterende dat sociaal-preventieve </w:t>
            </w:r>
            <w:proofErr w:type="spellStart"/>
            <w:r w:rsidRPr="00485E83">
              <w:t>fanprojecten</w:t>
            </w:r>
            <w:proofErr w:type="spellEnd"/>
            <w:r w:rsidRPr="00485E83">
              <w:t xml:space="preserve"> zoals in Duitsland jonge supporters positief kunnen betrekken bij hun club;</w:t>
            </w:r>
          </w:p>
          <w:p w:rsidR="002443A3" w:rsidP="00485E83" w:rsidRDefault="002443A3" w14:paraId="52A078DF" w14:textId="77777777"/>
          <w:p w:rsidRPr="00485E83" w:rsidR="00485E83" w:rsidP="00485E83" w:rsidRDefault="00485E83" w14:paraId="76F96618" w14:textId="67B98141">
            <w:r w:rsidRPr="00485E83">
              <w:t xml:space="preserve">verzoekt de regering om in samenspraak met de KNVB voetbalclubs een pilot te laten starten met sociaal-preventieve </w:t>
            </w:r>
            <w:proofErr w:type="spellStart"/>
            <w:r w:rsidRPr="00485E83">
              <w:t>fanprojecten</w:t>
            </w:r>
            <w:proofErr w:type="spellEnd"/>
            <w:r w:rsidRPr="00485E83">
              <w:t xml:space="preserve"> naar Duits voorbeeld en deze bij succes landelijk uit te rollen,</w:t>
            </w:r>
          </w:p>
          <w:p w:rsidR="002443A3" w:rsidP="00485E83" w:rsidRDefault="002443A3" w14:paraId="3C900780" w14:textId="77777777"/>
          <w:p w:rsidRPr="00485E83" w:rsidR="00485E83" w:rsidP="00485E83" w:rsidRDefault="00485E83" w14:paraId="58CE9A42" w14:textId="7149F02E">
            <w:r w:rsidRPr="00485E83">
              <w:t>en gaat over tot de orde van de dag.</w:t>
            </w:r>
          </w:p>
          <w:p w:rsidR="002443A3" w:rsidP="00485E83" w:rsidRDefault="002443A3" w14:paraId="53BFB02C" w14:textId="77777777"/>
          <w:p w:rsidR="00997775" w:rsidP="002443A3" w:rsidRDefault="00485E83" w14:paraId="7E96FBED" w14:textId="6A2EB06D">
            <w:proofErr w:type="spellStart"/>
            <w:r w:rsidRPr="00485E83">
              <w:t>Mutluer</w:t>
            </w:r>
            <w:proofErr w:type="spellEnd"/>
          </w:p>
        </w:tc>
      </w:tr>
    </w:tbl>
    <w:p w:rsidR="00997775" w:rsidRDefault="00997775" w14:paraId="4F66EB8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92210" w14:textId="77777777" w:rsidR="00485E83" w:rsidRDefault="00485E83">
      <w:pPr>
        <w:spacing w:line="20" w:lineRule="exact"/>
      </w:pPr>
    </w:p>
  </w:endnote>
  <w:endnote w:type="continuationSeparator" w:id="0">
    <w:p w14:paraId="61816F68" w14:textId="77777777" w:rsidR="00485E83" w:rsidRDefault="00485E83">
      <w:pPr>
        <w:pStyle w:val="Amendement"/>
      </w:pPr>
      <w:r>
        <w:rPr>
          <w:b w:val="0"/>
        </w:rPr>
        <w:t xml:space="preserve"> </w:t>
      </w:r>
    </w:p>
  </w:endnote>
  <w:endnote w:type="continuationNotice" w:id="1">
    <w:p w14:paraId="1F96B09F" w14:textId="77777777" w:rsidR="00485E83" w:rsidRDefault="00485E8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5ECA3" w14:textId="77777777" w:rsidR="00485E83" w:rsidRDefault="00485E83">
      <w:pPr>
        <w:pStyle w:val="Amendement"/>
      </w:pPr>
      <w:r>
        <w:rPr>
          <w:b w:val="0"/>
        </w:rPr>
        <w:separator/>
      </w:r>
    </w:p>
  </w:footnote>
  <w:footnote w:type="continuationSeparator" w:id="0">
    <w:p w14:paraId="2EB092E3" w14:textId="77777777" w:rsidR="00485E83" w:rsidRDefault="00485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83"/>
    <w:rsid w:val="00133FCE"/>
    <w:rsid w:val="001E482C"/>
    <w:rsid w:val="001E4877"/>
    <w:rsid w:val="0021105A"/>
    <w:rsid w:val="002443A3"/>
    <w:rsid w:val="00280D6A"/>
    <w:rsid w:val="002B78E9"/>
    <w:rsid w:val="002C5406"/>
    <w:rsid w:val="00330D60"/>
    <w:rsid w:val="00345A5C"/>
    <w:rsid w:val="003F71A1"/>
    <w:rsid w:val="00476415"/>
    <w:rsid w:val="00485E83"/>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E4213"/>
  <w15:docId w15:val="{A8AADB4A-A6A0-48AD-8868-C2A5C64C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792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2024-11-07T10:13:00.0000000Z</dcterms:created>
  <dcterms:modified xsi:type="dcterms:W3CDTF">2024-11-07T10:29:00.0000000Z</dcterms:modified>
  <dc:description>------------------------</dc:description>
  <dc:subject/>
  <keywords/>
  <version/>
  <category/>
</coreProperties>
</file>