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7DDE" w14:paraId="6A2E70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C2CA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EC7A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7DDE" w14:paraId="40F9F1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AAE4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7DDE" w14:paraId="6C8B1C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B84DBD" w14:textId="77777777"/>
        </w:tc>
      </w:tr>
      <w:tr w:rsidR="00997775" w:rsidTr="008E7DDE" w14:paraId="5E1619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DA204E" w14:textId="77777777"/>
        </w:tc>
      </w:tr>
      <w:tr w:rsidR="00997775" w:rsidTr="008E7DDE" w14:paraId="734768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D32F40" w14:textId="77777777"/>
        </w:tc>
        <w:tc>
          <w:tcPr>
            <w:tcW w:w="7654" w:type="dxa"/>
            <w:gridSpan w:val="2"/>
          </w:tcPr>
          <w:p w:rsidR="00997775" w:rsidRDefault="00997775" w14:paraId="10C867EB" w14:textId="77777777"/>
        </w:tc>
      </w:tr>
      <w:tr w:rsidR="008E7DDE" w:rsidTr="008E7DDE" w14:paraId="7B53F3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DDE" w:rsidP="008E7DDE" w:rsidRDefault="008E7DDE" w14:paraId="1586B70C" w14:textId="5FF72371">
            <w:pPr>
              <w:rPr>
                <w:b/>
              </w:rPr>
            </w:pPr>
            <w:r>
              <w:rPr>
                <w:b/>
              </w:rPr>
              <w:t>25 232</w:t>
            </w:r>
          </w:p>
        </w:tc>
        <w:tc>
          <w:tcPr>
            <w:tcW w:w="7654" w:type="dxa"/>
            <w:gridSpan w:val="2"/>
          </w:tcPr>
          <w:p w:rsidR="008E7DDE" w:rsidP="008E7DDE" w:rsidRDefault="008E7DDE" w14:paraId="6C28FBE2" w14:textId="4CE5673E">
            <w:pPr>
              <w:rPr>
                <w:b/>
              </w:rPr>
            </w:pPr>
            <w:r w:rsidRPr="005F1025">
              <w:rPr>
                <w:b/>
                <w:bCs/>
              </w:rPr>
              <w:t>Voetbalvandalisme</w:t>
            </w:r>
          </w:p>
        </w:tc>
      </w:tr>
      <w:tr w:rsidR="008E7DDE" w:rsidTr="008E7DDE" w14:paraId="1D43D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DDE" w:rsidP="008E7DDE" w:rsidRDefault="008E7DDE" w14:paraId="5EB5475D" w14:textId="77777777"/>
        </w:tc>
        <w:tc>
          <w:tcPr>
            <w:tcW w:w="7654" w:type="dxa"/>
            <w:gridSpan w:val="2"/>
          </w:tcPr>
          <w:p w:rsidR="008E7DDE" w:rsidP="008E7DDE" w:rsidRDefault="008E7DDE" w14:paraId="6B7FB4B1" w14:textId="77777777"/>
        </w:tc>
      </w:tr>
      <w:tr w:rsidR="008E7DDE" w:rsidTr="008E7DDE" w14:paraId="0DBDE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DDE" w:rsidP="008E7DDE" w:rsidRDefault="008E7DDE" w14:paraId="4ED367DA" w14:textId="77777777"/>
        </w:tc>
        <w:tc>
          <w:tcPr>
            <w:tcW w:w="7654" w:type="dxa"/>
            <w:gridSpan w:val="2"/>
          </w:tcPr>
          <w:p w:rsidR="008E7DDE" w:rsidP="008E7DDE" w:rsidRDefault="008E7DDE" w14:paraId="1F43F941" w14:textId="77777777"/>
        </w:tc>
      </w:tr>
      <w:tr w:rsidR="008E7DDE" w:rsidTr="008E7DDE" w14:paraId="09465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DDE" w:rsidP="008E7DDE" w:rsidRDefault="008E7DDE" w14:paraId="49EE897E" w14:textId="6E8E80C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86</w:t>
            </w:r>
          </w:p>
        </w:tc>
        <w:tc>
          <w:tcPr>
            <w:tcW w:w="7654" w:type="dxa"/>
            <w:gridSpan w:val="2"/>
          </w:tcPr>
          <w:p w:rsidR="008E7DDE" w:rsidP="008E7DDE" w:rsidRDefault="008E7DDE" w14:paraId="5F1D7CB7" w14:textId="031248B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66447">
              <w:rPr>
                <w:b/>
              </w:rPr>
              <w:t>HET LID MUTLUER</w:t>
            </w:r>
          </w:p>
        </w:tc>
      </w:tr>
      <w:tr w:rsidR="008E7DDE" w:rsidTr="008E7DDE" w14:paraId="679DBA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DDE" w:rsidP="008E7DDE" w:rsidRDefault="008E7DDE" w14:paraId="6BC7EED4" w14:textId="77777777"/>
        </w:tc>
        <w:tc>
          <w:tcPr>
            <w:tcW w:w="7654" w:type="dxa"/>
            <w:gridSpan w:val="2"/>
          </w:tcPr>
          <w:p w:rsidR="008E7DDE" w:rsidP="008E7DDE" w:rsidRDefault="008E7DDE" w14:paraId="70221C1F" w14:textId="78712B9A">
            <w:r>
              <w:t>Voorgesteld 6 november 2024</w:t>
            </w:r>
          </w:p>
        </w:tc>
      </w:tr>
      <w:tr w:rsidR="00997775" w:rsidTr="008E7DDE" w14:paraId="64A37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0FBB4B" w14:textId="77777777"/>
        </w:tc>
        <w:tc>
          <w:tcPr>
            <w:tcW w:w="7654" w:type="dxa"/>
            <w:gridSpan w:val="2"/>
          </w:tcPr>
          <w:p w:rsidR="00997775" w:rsidRDefault="00997775" w14:paraId="5B90FF6A" w14:textId="77777777"/>
        </w:tc>
      </w:tr>
      <w:tr w:rsidR="00997775" w:rsidTr="008E7DDE" w14:paraId="4B024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FC1E0" w14:textId="77777777"/>
        </w:tc>
        <w:tc>
          <w:tcPr>
            <w:tcW w:w="7654" w:type="dxa"/>
            <w:gridSpan w:val="2"/>
          </w:tcPr>
          <w:p w:rsidR="00997775" w:rsidRDefault="00997775" w14:paraId="535DA7FC" w14:textId="77777777">
            <w:r>
              <w:t>De Kamer,</w:t>
            </w:r>
          </w:p>
        </w:tc>
      </w:tr>
      <w:tr w:rsidR="00997775" w:rsidTr="008E7DDE" w14:paraId="198FA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805C92" w14:textId="77777777"/>
        </w:tc>
        <w:tc>
          <w:tcPr>
            <w:tcW w:w="7654" w:type="dxa"/>
            <w:gridSpan w:val="2"/>
          </w:tcPr>
          <w:p w:rsidR="00997775" w:rsidRDefault="00997775" w14:paraId="476C1C8A" w14:textId="77777777"/>
        </w:tc>
      </w:tr>
      <w:tr w:rsidR="00997775" w:rsidTr="008E7DDE" w14:paraId="45307A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5D1BA0" w14:textId="77777777"/>
        </w:tc>
        <w:tc>
          <w:tcPr>
            <w:tcW w:w="7654" w:type="dxa"/>
            <w:gridSpan w:val="2"/>
          </w:tcPr>
          <w:p w:rsidR="00997775" w:rsidRDefault="00997775" w14:paraId="09F98A04" w14:textId="77777777">
            <w:r>
              <w:t>gehoord de beraadslaging,</w:t>
            </w:r>
          </w:p>
        </w:tc>
      </w:tr>
      <w:tr w:rsidR="00997775" w:rsidTr="008E7DDE" w14:paraId="18DB9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D71E37" w14:textId="77777777"/>
        </w:tc>
        <w:tc>
          <w:tcPr>
            <w:tcW w:w="7654" w:type="dxa"/>
            <w:gridSpan w:val="2"/>
          </w:tcPr>
          <w:p w:rsidR="00997775" w:rsidRDefault="00997775" w14:paraId="2AAF0EE8" w14:textId="77777777"/>
        </w:tc>
      </w:tr>
      <w:tr w:rsidR="00997775" w:rsidTr="008E7DDE" w14:paraId="1F1D2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50FB3" w14:textId="77777777"/>
        </w:tc>
        <w:tc>
          <w:tcPr>
            <w:tcW w:w="7654" w:type="dxa"/>
            <w:gridSpan w:val="2"/>
          </w:tcPr>
          <w:p w:rsidRPr="008E7DDE" w:rsidR="008E7DDE" w:rsidP="008E7DDE" w:rsidRDefault="008E7DDE" w14:paraId="4FC56CEE" w14:textId="77777777">
            <w:r w:rsidRPr="008E7DDE">
              <w:t>overwegende dat het geweld tijdens voetbalwedstrijden sinds corona is toegenomen en stewards daardoor steeds meer te maken hebben met agressie en geweld;</w:t>
            </w:r>
          </w:p>
          <w:p w:rsidR="00C66447" w:rsidP="008E7DDE" w:rsidRDefault="00C66447" w14:paraId="1E93B35F" w14:textId="77777777"/>
          <w:p w:rsidRPr="008E7DDE" w:rsidR="008E7DDE" w:rsidP="008E7DDE" w:rsidRDefault="008E7DDE" w14:paraId="63F0CE3C" w14:textId="6F7CB75F">
            <w:r w:rsidRPr="008E7DDE">
              <w:t>overwegende dat het aantal stewards in het betaald voetbal steeds verder terugloopt en voetbalclubs grote moeite hebben om stewards te werven en te behouden;</w:t>
            </w:r>
          </w:p>
          <w:p w:rsidRPr="008E7DDE" w:rsidR="008E7DDE" w:rsidP="008E7DDE" w:rsidRDefault="008E7DDE" w14:paraId="2824C397" w14:textId="77777777">
            <w:r w:rsidRPr="008E7DDE">
              <w:t>constaterende dat stewards momenteel niet bij meerdere voetbalclubs mogen worden ingezet;</w:t>
            </w:r>
          </w:p>
          <w:p w:rsidR="00C66447" w:rsidP="008E7DDE" w:rsidRDefault="00C66447" w14:paraId="12796133" w14:textId="77777777"/>
          <w:p w:rsidRPr="008E7DDE" w:rsidR="008E7DDE" w:rsidP="008E7DDE" w:rsidRDefault="008E7DDE" w14:paraId="257051FF" w14:textId="235517A9">
            <w:r w:rsidRPr="008E7DDE">
              <w:t>verzoekt de regering in samenspraak met de KNVB en voetbalclubs een plan uit te werken voor een flexibele pool stewards die bij alle clubs kunnen worden ingezet,</w:t>
            </w:r>
          </w:p>
          <w:p w:rsidR="00C66447" w:rsidP="008E7DDE" w:rsidRDefault="00C66447" w14:paraId="744B4EF2" w14:textId="77777777"/>
          <w:p w:rsidRPr="008E7DDE" w:rsidR="008E7DDE" w:rsidP="008E7DDE" w:rsidRDefault="008E7DDE" w14:paraId="61066AD1" w14:textId="55929AD9">
            <w:r w:rsidRPr="008E7DDE">
              <w:t>en gaat over tot de orde van de dag.</w:t>
            </w:r>
          </w:p>
          <w:p w:rsidR="00C66447" w:rsidP="008E7DDE" w:rsidRDefault="00C66447" w14:paraId="63865C82" w14:textId="77777777"/>
          <w:p w:rsidR="00997775" w:rsidP="00C66447" w:rsidRDefault="008E7DDE" w14:paraId="4C3818D3" w14:textId="40996F86">
            <w:proofErr w:type="spellStart"/>
            <w:r w:rsidRPr="008E7DDE">
              <w:t>Mutluer</w:t>
            </w:r>
            <w:proofErr w:type="spellEnd"/>
          </w:p>
        </w:tc>
      </w:tr>
    </w:tbl>
    <w:p w:rsidR="00997775" w:rsidRDefault="00997775" w14:paraId="3C3396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CDD8" w14:textId="77777777" w:rsidR="008E7DDE" w:rsidRDefault="008E7DDE">
      <w:pPr>
        <w:spacing w:line="20" w:lineRule="exact"/>
      </w:pPr>
    </w:p>
  </w:endnote>
  <w:endnote w:type="continuationSeparator" w:id="0">
    <w:p w14:paraId="40CC5F21" w14:textId="77777777" w:rsidR="008E7DDE" w:rsidRDefault="008E7D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904D05" w14:textId="77777777" w:rsidR="008E7DDE" w:rsidRDefault="008E7D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D7E1" w14:textId="77777777" w:rsidR="008E7DDE" w:rsidRDefault="008E7D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0FEC53" w14:textId="77777777" w:rsidR="008E7DDE" w:rsidRDefault="008E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D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7DDE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44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B0879"/>
  <w15:docId w15:val="{8B6DD18D-8B26-43A4-84B4-07F906F3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2024-11-07T10:13:00.0000000Z</dcterms:created>
  <dcterms:modified xsi:type="dcterms:W3CDTF">2024-11-07T10:26:00.0000000Z</dcterms:modified>
  <dc:description>------------------------</dc:description>
  <dc:subject/>
  <keywords/>
  <version/>
  <category/>
</coreProperties>
</file>