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258B7" w14:paraId="176C4B7B" w14:textId="77777777">
        <w:tc>
          <w:tcPr>
            <w:tcW w:w="6733" w:type="dxa"/>
            <w:gridSpan w:val="2"/>
            <w:tcBorders>
              <w:top w:val="nil"/>
              <w:left w:val="nil"/>
              <w:bottom w:val="nil"/>
              <w:right w:val="nil"/>
            </w:tcBorders>
            <w:vAlign w:val="center"/>
          </w:tcPr>
          <w:p w:rsidR="00997775" w:rsidP="00710A7A" w:rsidRDefault="00997775" w14:paraId="01AFB81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D3578E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258B7" w14:paraId="61B7495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0986714" w14:textId="77777777">
            <w:r w:rsidRPr="008B0CC5">
              <w:t xml:space="preserve">Vergaderjaar </w:t>
            </w:r>
            <w:r w:rsidR="00AC6B87">
              <w:t>2024-2025</w:t>
            </w:r>
          </w:p>
        </w:tc>
      </w:tr>
      <w:tr w:rsidR="00997775" w:rsidTr="00F258B7" w14:paraId="5A66E96B" w14:textId="77777777">
        <w:trPr>
          <w:cantSplit/>
        </w:trPr>
        <w:tc>
          <w:tcPr>
            <w:tcW w:w="10985" w:type="dxa"/>
            <w:gridSpan w:val="3"/>
            <w:tcBorders>
              <w:top w:val="nil"/>
              <w:left w:val="nil"/>
              <w:bottom w:val="nil"/>
              <w:right w:val="nil"/>
            </w:tcBorders>
          </w:tcPr>
          <w:p w:rsidR="00997775" w:rsidRDefault="00997775" w14:paraId="4F85C86D" w14:textId="77777777"/>
        </w:tc>
      </w:tr>
      <w:tr w:rsidR="00997775" w:rsidTr="00F258B7" w14:paraId="0C34A993" w14:textId="77777777">
        <w:trPr>
          <w:cantSplit/>
        </w:trPr>
        <w:tc>
          <w:tcPr>
            <w:tcW w:w="10985" w:type="dxa"/>
            <w:gridSpan w:val="3"/>
            <w:tcBorders>
              <w:top w:val="nil"/>
              <w:left w:val="nil"/>
              <w:bottom w:val="single" w:color="auto" w:sz="4" w:space="0"/>
              <w:right w:val="nil"/>
            </w:tcBorders>
          </w:tcPr>
          <w:p w:rsidR="00997775" w:rsidRDefault="00997775" w14:paraId="39159652" w14:textId="77777777"/>
        </w:tc>
      </w:tr>
      <w:tr w:rsidR="00997775" w:rsidTr="00F258B7" w14:paraId="52C661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5A2173" w14:textId="77777777"/>
        </w:tc>
        <w:tc>
          <w:tcPr>
            <w:tcW w:w="7654" w:type="dxa"/>
            <w:gridSpan w:val="2"/>
          </w:tcPr>
          <w:p w:rsidR="00997775" w:rsidRDefault="00997775" w14:paraId="2BC229B2" w14:textId="77777777"/>
        </w:tc>
      </w:tr>
      <w:tr w:rsidR="00F258B7" w:rsidTr="00F258B7" w14:paraId="5B863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58B7" w:rsidP="00F258B7" w:rsidRDefault="00F258B7" w14:paraId="1F8D3741" w14:textId="45458C4A">
            <w:pPr>
              <w:rPr>
                <w:b/>
              </w:rPr>
            </w:pPr>
            <w:r>
              <w:rPr>
                <w:b/>
              </w:rPr>
              <w:t>25 232</w:t>
            </w:r>
          </w:p>
        </w:tc>
        <w:tc>
          <w:tcPr>
            <w:tcW w:w="7654" w:type="dxa"/>
            <w:gridSpan w:val="2"/>
          </w:tcPr>
          <w:p w:rsidR="00F258B7" w:rsidP="00F258B7" w:rsidRDefault="00F258B7" w14:paraId="078D8724" w14:textId="322C52F7">
            <w:pPr>
              <w:rPr>
                <w:b/>
              </w:rPr>
            </w:pPr>
            <w:r w:rsidRPr="005F1025">
              <w:rPr>
                <w:b/>
                <w:bCs/>
              </w:rPr>
              <w:t>Voetbalvandalisme</w:t>
            </w:r>
          </w:p>
        </w:tc>
      </w:tr>
      <w:tr w:rsidR="00F258B7" w:rsidTr="00F258B7" w14:paraId="407682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58B7" w:rsidP="00F258B7" w:rsidRDefault="00F258B7" w14:paraId="461FB876" w14:textId="77777777"/>
        </w:tc>
        <w:tc>
          <w:tcPr>
            <w:tcW w:w="7654" w:type="dxa"/>
            <w:gridSpan w:val="2"/>
          </w:tcPr>
          <w:p w:rsidR="00F258B7" w:rsidP="00F258B7" w:rsidRDefault="00F258B7" w14:paraId="49F4693F" w14:textId="77777777"/>
        </w:tc>
      </w:tr>
      <w:tr w:rsidR="00F258B7" w:rsidTr="00F258B7" w14:paraId="307FFD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58B7" w:rsidP="00F258B7" w:rsidRDefault="00F258B7" w14:paraId="1D804386" w14:textId="77777777"/>
        </w:tc>
        <w:tc>
          <w:tcPr>
            <w:tcW w:w="7654" w:type="dxa"/>
            <w:gridSpan w:val="2"/>
          </w:tcPr>
          <w:p w:rsidR="00F258B7" w:rsidP="00F258B7" w:rsidRDefault="00F258B7" w14:paraId="5CAB3E40" w14:textId="77777777"/>
        </w:tc>
      </w:tr>
      <w:tr w:rsidR="00F258B7" w:rsidTr="00F258B7" w14:paraId="194EF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58B7" w:rsidP="00F258B7" w:rsidRDefault="00F258B7" w14:paraId="392E33E8" w14:textId="32E3E696">
            <w:pPr>
              <w:rPr>
                <w:b/>
              </w:rPr>
            </w:pPr>
            <w:r>
              <w:rPr>
                <w:b/>
              </w:rPr>
              <w:t>Nr. 87</w:t>
            </w:r>
          </w:p>
        </w:tc>
        <w:tc>
          <w:tcPr>
            <w:tcW w:w="7654" w:type="dxa"/>
            <w:gridSpan w:val="2"/>
          </w:tcPr>
          <w:p w:rsidR="00F258B7" w:rsidP="00F258B7" w:rsidRDefault="00F258B7" w14:paraId="3C8A1B88" w14:textId="3C1F5273">
            <w:pPr>
              <w:rPr>
                <w:b/>
              </w:rPr>
            </w:pPr>
            <w:r>
              <w:rPr>
                <w:b/>
              </w:rPr>
              <w:t>MOTIE VAN HET LID BO</w:t>
            </w:r>
            <w:r w:rsidR="00684A19">
              <w:rPr>
                <w:b/>
              </w:rPr>
              <w:t>S</w:t>
            </w:r>
            <w:r>
              <w:rPr>
                <w:b/>
              </w:rPr>
              <w:t>WIJK C.S.</w:t>
            </w:r>
          </w:p>
        </w:tc>
      </w:tr>
      <w:tr w:rsidR="00F258B7" w:rsidTr="00F258B7" w14:paraId="6D0066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58B7" w:rsidP="00F258B7" w:rsidRDefault="00F258B7" w14:paraId="059FA336" w14:textId="77777777"/>
        </w:tc>
        <w:tc>
          <w:tcPr>
            <w:tcW w:w="7654" w:type="dxa"/>
            <w:gridSpan w:val="2"/>
          </w:tcPr>
          <w:p w:rsidR="00F258B7" w:rsidP="00F258B7" w:rsidRDefault="00F258B7" w14:paraId="58451340" w14:textId="05FB15BE">
            <w:r>
              <w:t>Voorgesteld 6 november 2024</w:t>
            </w:r>
          </w:p>
        </w:tc>
      </w:tr>
      <w:tr w:rsidR="00997775" w:rsidTr="00F258B7" w14:paraId="716913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73A2AE" w14:textId="77777777"/>
        </w:tc>
        <w:tc>
          <w:tcPr>
            <w:tcW w:w="7654" w:type="dxa"/>
            <w:gridSpan w:val="2"/>
          </w:tcPr>
          <w:p w:rsidR="00997775" w:rsidRDefault="00997775" w14:paraId="4634C4A7" w14:textId="77777777"/>
        </w:tc>
      </w:tr>
      <w:tr w:rsidR="00997775" w:rsidTr="00F258B7" w14:paraId="7988FF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1F3294" w14:textId="77777777"/>
        </w:tc>
        <w:tc>
          <w:tcPr>
            <w:tcW w:w="7654" w:type="dxa"/>
            <w:gridSpan w:val="2"/>
          </w:tcPr>
          <w:p w:rsidR="00997775" w:rsidRDefault="00997775" w14:paraId="32E44071" w14:textId="77777777">
            <w:r>
              <w:t>De Kamer,</w:t>
            </w:r>
          </w:p>
        </w:tc>
      </w:tr>
      <w:tr w:rsidR="00997775" w:rsidTr="00F258B7" w14:paraId="25DF9E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B9D4ED" w14:textId="77777777"/>
        </w:tc>
        <w:tc>
          <w:tcPr>
            <w:tcW w:w="7654" w:type="dxa"/>
            <w:gridSpan w:val="2"/>
          </w:tcPr>
          <w:p w:rsidR="00997775" w:rsidRDefault="00997775" w14:paraId="4F2A53D9" w14:textId="77777777"/>
        </w:tc>
      </w:tr>
      <w:tr w:rsidR="00997775" w:rsidTr="00F258B7" w14:paraId="2737AA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C3DEDF" w14:textId="77777777"/>
        </w:tc>
        <w:tc>
          <w:tcPr>
            <w:tcW w:w="7654" w:type="dxa"/>
            <w:gridSpan w:val="2"/>
          </w:tcPr>
          <w:p w:rsidR="00997775" w:rsidRDefault="00997775" w14:paraId="0B49BF2C" w14:textId="77777777">
            <w:r>
              <w:t>gehoord de beraadslaging,</w:t>
            </w:r>
          </w:p>
        </w:tc>
      </w:tr>
      <w:tr w:rsidR="00997775" w:rsidTr="00F258B7" w14:paraId="352048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8BBDC9" w14:textId="77777777"/>
        </w:tc>
        <w:tc>
          <w:tcPr>
            <w:tcW w:w="7654" w:type="dxa"/>
            <w:gridSpan w:val="2"/>
          </w:tcPr>
          <w:p w:rsidR="00997775" w:rsidRDefault="00997775" w14:paraId="14FC7BA6" w14:textId="77777777"/>
        </w:tc>
      </w:tr>
      <w:tr w:rsidR="00997775" w:rsidTr="00F258B7" w14:paraId="7CC6E9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8C1A5F" w14:textId="77777777"/>
        </w:tc>
        <w:tc>
          <w:tcPr>
            <w:tcW w:w="7654" w:type="dxa"/>
            <w:gridSpan w:val="2"/>
          </w:tcPr>
          <w:p w:rsidRPr="00F258B7" w:rsidR="00F258B7" w:rsidP="00F258B7" w:rsidRDefault="00F258B7" w14:paraId="3A0C5072" w14:textId="77777777">
            <w:r w:rsidRPr="00F258B7">
              <w:t>constaterende dat het groepje raddraaiers dat voetbalwedstrijden verziekt, zorgt voor een gevoel van onveiligheid voor de supporters en voor het aanrichten van schade in en rond voetbalstadions;</w:t>
            </w:r>
          </w:p>
          <w:p w:rsidR="00F258B7" w:rsidP="00F258B7" w:rsidRDefault="00F258B7" w14:paraId="40FBF473" w14:textId="77777777"/>
          <w:p w:rsidRPr="00F258B7" w:rsidR="00F258B7" w:rsidP="00F258B7" w:rsidRDefault="00F258B7" w14:paraId="0577004E" w14:textId="756BBB43">
            <w:r w:rsidRPr="00F258B7">
              <w:t>constaterende dat niet altijd te herleiden is wie precies verantwoordelijk is voor het aanrichten van de schade, maar dat dit wel een voorwaarde is om iemand hoofdelijk aansprakelijk te stellen voor de schade die hij veroorzaakt;</w:t>
            </w:r>
          </w:p>
          <w:p w:rsidRPr="00F258B7" w:rsidR="00F258B7" w:rsidP="00F258B7" w:rsidRDefault="00F258B7" w14:paraId="4153707A" w14:textId="77777777">
            <w:r w:rsidRPr="00F258B7">
              <w:t>overwegende dat de inzet van slimme camera's en gezichtsherkenning in en rond voetbalstadions kunnen helpen om raddraaiers beter en sneller te identificeren;</w:t>
            </w:r>
          </w:p>
          <w:p w:rsidR="00F258B7" w:rsidP="00F258B7" w:rsidRDefault="00F258B7" w14:paraId="7DEAD950" w14:textId="77777777"/>
          <w:p w:rsidRPr="00F258B7" w:rsidR="00F258B7" w:rsidP="00F258B7" w:rsidRDefault="00F258B7" w14:paraId="390EBE61" w14:textId="1CDDA40A">
            <w:r w:rsidRPr="00F258B7">
              <w:t>overwegende dat bij de efficiënte identificatie van relschoppers de schade verhaald kan worden op individuele personen, zodat benadeelden niet met de schade blijven zitten;</w:t>
            </w:r>
          </w:p>
          <w:p w:rsidR="00F258B7" w:rsidP="00F258B7" w:rsidRDefault="00F258B7" w14:paraId="4EE5115D" w14:textId="77777777"/>
          <w:p w:rsidRPr="00F258B7" w:rsidR="00F258B7" w:rsidP="00F258B7" w:rsidRDefault="00F258B7" w14:paraId="05AA62B6" w14:textId="359FCF6B">
            <w:r w:rsidRPr="00F258B7">
              <w:t>verzoekt de regering met een plan te komen in overleg met de betaalde voetbalorganisaties, KNVB, politie, gemeenten en het Openbaar Ministerie, om meer en slimmere camera's in te zetten in en rond stadions om relschoppers op de radar te krijgen;</w:t>
            </w:r>
          </w:p>
          <w:p w:rsidR="00F258B7" w:rsidP="00F258B7" w:rsidRDefault="00F258B7" w14:paraId="2D8FF91E" w14:textId="77777777"/>
          <w:p w:rsidRPr="00F258B7" w:rsidR="00F258B7" w:rsidP="00F258B7" w:rsidRDefault="00F258B7" w14:paraId="7499A0ED" w14:textId="44D8004A">
            <w:r w:rsidRPr="00F258B7">
              <w:t>verzoekt de regering tevens de Kamer hierover te informeren,</w:t>
            </w:r>
          </w:p>
          <w:p w:rsidR="004663BB" w:rsidP="00F258B7" w:rsidRDefault="004663BB" w14:paraId="519F3527" w14:textId="77777777"/>
          <w:p w:rsidRPr="00F258B7" w:rsidR="00F258B7" w:rsidP="00F258B7" w:rsidRDefault="00F258B7" w14:paraId="44BFA8DF" w14:textId="50972625">
            <w:r w:rsidRPr="00F258B7">
              <w:t>en gaat over tot de orde van de dag.</w:t>
            </w:r>
          </w:p>
          <w:p w:rsidR="004663BB" w:rsidP="00F258B7" w:rsidRDefault="004663BB" w14:paraId="33605C86" w14:textId="77777777"/>
          <w:p w:rsidR="004663BB" w:rsidP="00F258B7" w:rsidRDefault="00F258B7" w14:paraId="3A6CB792" w14:textId="77777777">
            <w:proofErr w:type="spellStart"/>
            <w:r w:rsidRPr="00F258B7">
              <w:t>Boswijk</w:t>
            </w:r>
            <w:proofErr w:type="spellEnd"/>
          </w:p>
          <w:p w:rsidR="004663BB" w:rsidP="00F258B7" w:rsidRDefault="00F258B7" w14:paraId="30D3AF9B" w14:textId="77777777">
            <w:r w:rsidRPr="00F258B7">
              <w:t>Eerdmans</w:t>
            </w:r>
          </w:p>
          <w:p w:rsidR="00997775" w:rsidP="004663BB" w:rsidRDefault="00F258B7" w14:paraId="43DC7D7C" w14:textId="44048F2C">
            <w:r w:rsidRPr="00F258B7">
              <w:t>Michon-</w:t>
            </w:r>
            <w:proofErr w:type="spellStart"/>
            <w:r w:rsidRPr="00F258B7">
              <w:t>Derkzen</w:t>
            </w:r>
            <w:proofErr w:type="spellEnd"/>
          </w:p>
        </w:tc>
      </w:tr>
    </w:tbl>
    <w:p w:rsidR="00997775" w:rsidRDefault="00997775" w14:paraId="75EA13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8125" w14:textId="77777777" w:rsidR="00F258B7" w:rsidRDefault="00F258B7">
      <w:pPr>
        <w:spacing w:line="20" w:lineRule="exact"/>
      </w:pPr>
    </w:p>
  </w:endnote>
  <w:endnote w:type="continuationSeparator" w:id="0">
    <w:p w14:paraId="6407CA97" w14:textId="77777777" w:rsidR="00F258B7" w:rsidRDefault="00F258B7">
      <w:pPr>
        <w:pStyle w:val="Amendement"/>
      </w:pPr>
      <w:r>
        <w:rPr>
          <w:b w:val="0"/>
        </w:rPr>
        <w:t xml:space="preserve"> </w:t>
      </w:r>
    </w:p>
  </w:endnote>
  <w:endnote w:type="continuationNotice" w:id="1">
    <w:p w14:paraId="4017F447" w14:textId="77777777" w:rsidR="00F258B7" w:rsidRDefault="00F258B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C7F5" w14:textId="77777777" w:rsidR="00F258B7" w:rsidRDefault="00F258B7">
      <w:pPr>
        <w:pStyle w:val="Amendement"/>
      </w:pPr>
      <w:r>
        <w:rPr>
          <w:b w:val="0"/>
        </w:rPr>
        <w:separator/>
      </w:r>
    </w:p>
  </w:footnote>
  <w:footnote w:type="continuationSeparator" w:id="0">
    <w:p w14:paraId="29EB42C3" w14:textId="77777777" w:rsidR="00F258B7" w:rsidRDefault="00F25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B7"/>
    <w:rsid w:val="00133FCE"/>
    <w:rsid w:val="001E482C"/>
    <w:rsid w:val="001E4877"/>
    <w:rsid w:val="0021105A"/>
    <w:rsid w:val="00280D6A"/>
    <w:rsid w:val="002B78E9"/>
    <w:rsid w:val="002C5406"/>
    <w:rsid w:val="00330D60"/>
    <w:rsid w:val="00345A5C"/>
    <w:rsid w:val="003F71A1"/>
    <w:rsid w:val="004663BB"/>
    <w:rsid w:val="00476415"/>
    <w:rsid w:val="00546F8D"/>
    <w:rsid w:val="00560113"/>
    <w:rsid w:val="00621F64"/>
    <w:rsid w:val="00644DED"/>
    <w:rsid w:val="006765BC"/>
    <w:rsid w:val="00684A19"/>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258B7"/>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FC80"/>
  <w15:docId w15:val="{668BCA10-140F-4061-9A43-863F6110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1161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2024-11-07T10:43:00.0000000Z</dcterms:created>
  <dcterms:modified xsi:type="dcterms:W3CDTF">2024-11-07T10:43:00.0000000Z</dcterms:modified>
  <dc:description>------------------------</dc:description>
  <dc:subject/>
  <keywords/>
  <version/>
  <category/>
</coreProperties>
</file>