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D6CB1" w14:paraId="462B06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CDB7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0656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D6CB1" w14:paraId="390BFF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95B34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D6CB1" w14:paraId="67EC69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4D98D2" w14:textId="77777777"/>
        </w:tc>
      </w:tr>
      <w:tr w:rsidR="00997775" w:rsidTr="00BD6CB1" w14:paraId="4CD9F4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883EB1" w14:textId="77777777"/>
        </w:tc>
      </w:tr>
      <w:tr w:rsidR="00997775" w:rsidTr="00BD6CB1" w14:paraId="540CCF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728CD3" w14:textId="77777777"/>
        </w:tc>
        <w:tc>
          <w:tcPr>
            <w:tcW w:w="7654" w:type="dxa"/>
            <w:gridSpan w:val="2"/>
          </w:tcPr>
          <w:p w:rsidR="00997775" w:rsidRDefault="00997775" w14:paraId="259158EA" w14:textId="77777777"/>
        </w:tc>
      </w:tr>
      <w:tr w:rsidR="00BD6CB1" w:rsidTr="00BD6CB1" w14:paraId="6ACA9E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CB1" w:rsidP="00BD6CB1" w:rsidRDefault="00BD6CB1" w14:paraId="0A8D515B" w14:textId="66DEAA24">
            <w:pPr>
              <w:rPr>
                <w:b/>
              </w:rPr>
            </w:pPr>
            <w:r>
              <w:rPr>
                <w:b/>
              </w:rPr>
              <w:t>25 232</w:t>
            </w:r>
          </w:p>
        </w:tc>
        <w:tc>
          <w:tcPr>
            <w:tcW w:w="7654" w:type="dxa"/>
            <w:gridSpan w:val="2"/>
          </w:tcPr>
          <w:p w:rsidR="00BD6CB1" w:rsidP="00BD6CB1" w:rsidRDefault="00BD6CB1" w14:paraId="6A76CE06" w14:textId="2808DEA0">
            <w:pPr>
              <w:rPr>
                <w:b/>
              </w:rPr>
            </w:pPr>
            <w:r w:rsidRPr="005F1025">
              <w:rPr>
                <w:b/>
                <w:bCs/>
              </w:rPr>
              <w:t>Voetbalvandalisme</w:t>
            </w:r>
          </w:p>
        </w:tc>
      </w:tr>
      <w:tr w:rsidR="00BD6CB1" w:rsidTr="00BD6CB1" w14:paraId="018EB8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CB1" w:rsidP="00BD6CB1" w:rsidRDefault="00BD6CB1" w14:paraId="7A292121" w14:textId="77777777"/>
        </w:tc>
        <w:tc>
          <w:tcPr>
            <w:tcW w:w="7654" w:type="dxa"/>
            <w:gridSpan w:val="2"/>
          </w:tcPr>
          <w:p w:rsidR="00BD6CB1" w:rsidP="00BD6CB1" w:rsidRDefault="00BD6CB1" w14:paraId="16E8F1BE" w14:textId="77777777"/>
        </w:tc>
      </w:tr>
      <w:tr w:rsidR="00BD6CB1" w:rsidTr="00BD6CB1" w14:paraId="080542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CB1" w:rsidP="00BD6CB1" w:rsidRDefault="00BD6CB1" w14:paraId="5B3B7780" w14:textId="77777777"/>
        </w:tc>
        <w:tc>
          <w:tcPr>
            <w:tcW w:w="7654" w:type="dxa"/>
            <w:gridSpan w:val="2"/>
          </w:tcPr>
          <w:p w:rsidR="00BD6CB1" w:rsidP="00BD6CB1" w:rsidRDefault="00BD6CB1" w14:paraId="13644059" w14:textId="77777777"/>
        </w:tc>
      </w:tr>
      <w:tr w:rsidR="00BD6CB1" w:rsidTr="00BD6CB1" w14:paraId="7A219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CB1" w:rsidP="00BD6CB1" w:rsidRDefault="00BD6CB1" w14:paraId="4CE4E7C5" w14:textId="0597A36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88</w:t>
            </w:r>
          </w:p>
        </w:tc>
        <w:tc>
          <w:tcPr>
            <w:tcW w:w="7654" w:type="dxa"/>
            <w:gridSpan w:val="2"/>
          </w:tcPr>
          <w:p w:rsidR="00BD6CB1" w:rsidP="00BD6CB1" w:rsidRDefault="00BD6CB1" w14:paraId="049C4577" w14:textId="28AE005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BD6CB1">
              <w:rPr>
                <w:b/>
                <w:bCs/>
              </w:rPr>
              <w:t>HET LID AARDEMA</w:t>
            </w:r>
          </w:p>
        </w:tc>
      </w:tr>
      <w:tr w:rsidR="00BD6CB1" w:rsidTr="00BD6CB1" w14:paraId="51683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CB1" w:rsidP="00BD6CB1" w:rsidRDefault="00BD6CB1" w14:paraId="74EA73BE" w14:textId="77777777"/>
        </w:tc>
        <w:tc>
          <w:tcPr>
            <w:tcW w:w="7654" w:type="dxa"/>
            <w:gridSpan w:val="2"/>
          </w:tcPr>
          <w:p w:rsidR="00BD6CB1" w:rsidP="00BD6CB1" w:rsidRDefault="00BD6CB1" w14:paraId="61674252" w14:textId="23E85477">
            <w:r>
              <w:t>Voorgesteld 6 november 2024</w:t>
            </w:r>
          </w:p>
        </w:tc>
      </w:tr>
      <w:tr w:rsidR="00997775" w:rsidTr="00BD6CB1" w14:paraId="019AF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4D4139" w14:textId="77777777"/>
        </w:tc>
        <w:tc>
          <w:tcPr>
            <w:tcW w:w="7654" w:type="dxa"/>
            <w:gridSpan w:val="2"/>
          </w:tcPr>
          <w:p w:rsidR="00997775" w:rsidRDefault="00997775" w14:paraId="59CBFC4D" w14:textId="77777777"/>
        </w:tc>
      </w:tr>
      <w:tr w:rsidR="00997775" w:rsidTr="00BD6CB1" w14:paraId="4C060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592B73" w14:textId="77777777"/>
        </w:tc>
        <w:tc>
          <w:tcPr>
            <w:tcW w:w="7654" w:type="dxa"/>
            <w:gridSpan w:val="2"/>
          </w:tcPr>
          <w:p w:rsidR="00997775" w:rsidRDefault="00997775" w14:paraId="67E4B524" w14:textId="77777777">
            <w:r>
              <w:t>De Kamer,</w:t>
            </w:r>
          </w:p>
        </w:tc>
      </w:tr>
      <w:tr w:rsidR="00997775" w:rsidTr="00BD6CB1" w14:paraId="494285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47245A" w14:textId="77777777"/>
        </w:tc>
        <w:tc>
          <w:tcPr>
            <w:tcW w:w="7654" w:type="dxa"/>
            <w:gridSpan w:val="2"/>
          </w:tcPr>
          <w:p w:rsidR="00997775" w:rsidRDefault="00997775" w14:paraId="074A5243" w14:textId="77777777"/>
        </w:tc>
      </w:tr>
      <w:tr w:rsidR="00997775" w:rsidTr="00BD6CB1" w14:paraId="0F01D3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0252DE" w14:textId="77777777"/>
        </w:tc>
        <w:tc>
          <w:tcPr>
            <w:tcW w:w="7654" w:type="dxa"/>
            <w:gridSpan w:val="2"/>
          </w:tcPr>
          <w:p w:rsidR="00997775" w:rsidRDefault="00997775" w14:paraId="2C31D695" w14:textId="77777777">
            <w:r>
              <w:t>gehoord de beraadslaging,</w:t>
            </w:r>
          </w:p>
        </w:tc>
      </w:tr>
      <w:tr w:rsidR="00997775" w:rsidTr="00BD6CB1" w14:paraId="1F9456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2E8426" w14:textId="77777777"/>
        </w:tc>
        <w:tc>
          <w:tcPr>
            <w:tcW w:w="7654" w:type="dxa"/>
            <w:gridSpan w:val="2"/>
          </w:tcPr>
          <w:p w:rsidR="00997775" w:rsidRDefault="00997775" w14:paraId="17908D95" w14:textId="77777777"/>
        </w:tc>
      </w:tr>
      <w:tr w:rsidR="00997775" w:rsidTr="00BD6CB1" w14:paraId="10A462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C98617" w14:textId="77777777"/>
        </w:tc>
        <w:tc>
          <w:tcPr>
            <w:tcW w:w="7654" w:type="dxa"/>
            <w:gridSpan w:val="2"/>
          </w:tcPr>
          <w:p w:rsidRPr="00BD6CB1" w:rsidR="00BD6CB1" w:rsidP="00BD6CB1" w:rsidRDefault="00BD6CB1" w14:paraId="73FB7ACF" w14:textId="77777777">
            <w:r w:rsidRPr="00BD6CB1">
              <w:t xml:space="preserve">constaterende dat de onderlinge uitwisselbaarheid van stewards van </w:t>
            </w:r>
            <w:proofErr w:type="spellStart"/>
            <w:r w:rsidRPr="00BD6CB1">
              <w:t>betaaldvoetbalorganisaties</w:t>
            </w:r>
            <w:proofErr w:type="spellEnd"/>
            <w:r w:rsidRPr="00BD6CB1">
              <w:t xml:space="preserve"> de flexibiliteit van inzet ten goede komt en daarbij bijdraagt aan de veiligheid in en rond voetbalstadions en voetbalwedstrijden;</w:t>
            </w:r>
          </w:p>
          <w:p w:rsidR="00BD6CB1" w:rsidP="00BD6CB1" w:rsidRDefault="00BD6CB1" w14:paraId="6C5E4599" w14:textId="77777777"/>
          <w:p w:rsidRPr="00BD6CB1" w:rsidR="00BD6CB1" w:rsidP="00BD6CB1" w:rsidRDefault="00BD6CB1" w14:paraId="11A3542F" w14:textId="788A4AA3">
            <w:r w:rsidRPr="00BD6CB1">
              <w:t xml:space="preserve">constaterende dat de uitwisseling van stewards tussen </w:t>
            </w:r>
            <w:proofErr w:type="spellStart"/>
            <w:r w:rsidRPr="00BD6CB1">
              <w:t>betaaldvoetbalorganisaties</w:t>
            </w:r>
            <w:proofErr w:type="spellEnd"/>
            <w:r w:rsidRPr="00BD6CB1">
              <w:t xml:space="preserve"> onderling momenteel nog een lange en bureaucratische procedure vergt;</w:t>
            </w:r>
          </w:p>
          <w:p w:rsidR="00BD6CB1" w:rsidP="00BD6CB1" w:rsidRDefault="00BD6CB1" w14:paraId="764FB748" w14:textId="77777777"/>
          <w:p w:rsidRPr="00BD6CB1" w:rsidR="00BD6CB1" w:rsidP="00BD6CB1" w:rsidRDefault="00BD6CB1" w14:paraId="41E141A7" w14:textId="77A0FE7B">
            <w:r w:rsidRPr="00BD6CB1">
              <w:t>overwegende dat dit verlichting kan brengen op de inzet van de politie;</w:t>
            </w:r>
          </w:p>
          <w:p w:rsidRPr="00BD6CB1" w:rsidR="00BD6CB1" w:rsidP="00BD6CB1" w:rsidRDefault="00BD6CB1" w14:paraId="79A06E71" w14:textId="77777777">
            <w:r w:rsidRPr="00BD6CB1">
              <w:t>verzoekt de regering om in afwachting van aangepaste wetgeving nu alvast beleidsregels op te stellen, zodat stewards onderling eenvoudiger uitwisselbaar zijn, te beginnen met de invoering van een landelijke stewardpas,</w:t>
            </w:r>
          </w:p>
          <w:p w:rsidR="00BD6CB1" w:rsidP="00BD6CB1" w:rsidRDefault="00BD6CB1" w14:paraId="4022468D" w14:textId="77777777"/>
          <w:p w:rsidRPr="00BD6CB1" w:rsidR="00BD6CB1" w:rsidP="00BD6CB1" w:rsidRDefault="00BD6CB1" w14:paraId="1AB9EFE5" w14:textId="6B373612">
            <w:r w:rsidRPr="00BD6CB1">
              <w:t>en gaat over tot de orde van de dag.</w:t>
            </w:r>
          </w:p>
          <w:p w:rsidR="00BD6CB1" w:rsidP="00BD6CB1" w:rsidRDefault="00BD6CB1" w14:paraId="64BED6CB" w14:textId="77777777"/>
          <w:p w:rsidR="00997775" w:rsidP="00BD6CB1" w:rsidRDefault="00BD6CB1" w14:paraId="0629E78B" w14:textId="353C56E7">
            <w:r w:rsidRPr="00BD6CB1">
              <w:t>Aardema</w:t>
            </w:r>
          </w:p>
        </w:tc>
      </w:tr>
    </w:tbl>
    <w:p w:rsidR="00997775" w:rsidRDefault="00997775" w14:paraId="0D51E95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EFA7" w14:textId="77777777" w:rsidR="00BD6CB1" w:rsidRDefault="00BD6CB1">
      <w:pPr>
        <w:spacing w:line="20" w:lineRule="exact"/>
      </w:pPr>
    </w:p>
  </w:endnote>
  <w:endnote w:type="continuationSeparator" w:id="0">
    <w:p w14:paraId="440A2C95" w14:textId="77777777" w:rsidR="00BD6CB1" w:rsidRDefault="00BD6C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088AC7" w14:textId="77777777" w:rsidR="00BD6CB1" w:rsidRDefault="00BD6C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2C17" w14:textId="77777777" w:rsidR="00BD6CB1" w:rsidRDefault="00BD6C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7A3997" w14:textId="77777777" w:rsidR="00BD6CB1" w:rsidRDefault="00BD6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B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6CB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CC795"/>
  <w15:docId w15:val="{3E7E51D3-FA49-4A78-9A9D-43EB404E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808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2024-11-07T10:13:00.0000000Z</dcterms:created>
  <dcterms:modified xsi:type="dcterms:W3CDTF">2024-11-07T10:24:00.0000000Z</dcterms:modified>
  <dc:description>------------------------</dc:description>
  <dc:subject/>
  <keywords/>
  <version/>
  <category/>
</coreProperties>
</file>