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9C5781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2B9BD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079AA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5A3F1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9D391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479B6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6D4841" w14:textId="77777777"/>
        </w:tc>
      </w:tr>
      <w:tr w:rsidR="00997775" w14:paraId="49C20C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53E697" w14:textId="77777777"/>
        </w:tc>
      </w:tr>
      <w:tr w:rsidR="00997775" w14:paraId="7EC780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5E6021" w14:textId="77777777"/>
        </w:tc>
        <w:tc>
          <w:tcPr>
            <w:tcW w:w="7654" w:type="dxa"/>
            <w:gridSpan w:val="2"/>
          </w:tcPr>
          <w:p w:rsidR="00997775" w:rsidRDefault="00997775" w14:paraId="239AA563" w14:textId="77777777"/>
        </w:tc>
      </w:tr>
      <w:tr w:rsidR="00997775" w14:paraId="77376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04D61" w14:paraId="46A567BB" w14:textId="5D36F7BD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Pr="00304D61" w:rsidR="00997775" w:rsidP="00304D61" w:rsidRDefault="00304D61" w14:paraId="52894561" w14:textId="7BDDEF1C">
            <w:pPr>
              <w:rPr>
                <w:b/>
                <w:bCs/>
              </w:rPr>
            </w:pPr>
            <w:r w:rsidRPr="00304D61">
              <w:rPr>
                <w:b/>
                <w:bCs/>
              </w:rPr>
              <w:t>Mobiliteitsbeleid</w:t>
            </w:r>
          </w:p>
        </w:tc>
      </w:tr>
      <w:tr w:rsidR="00997775" w14:paraId="2E0651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C0A836" w14:textId="77777777"/>
        </w:tc>
        <w:tc>
          <w:tcPr>
            <w:tcW w:w="7654" w:type="dxa"/>
            <w:gridSpan w:val="2"/>
          </w:tcPr>
          <w:p w:rsidR="00997775" w:rsidRDefault="00997775" w14:paraId="3101D2F2" w14:textId="77777777"/>
        </w:tc>
      </w:tr>
      <w:tr w:rsidR="00997775" w14:paraId="007E9E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772EF0" w14:textId="77777777"/>
        </w:tc>
        <w:tc>
          <w:tcPr>
            <w:tcW w:w="7654" w:type="dxa"/>
            <w:gridSpan w:val="2"/>
          </w:tcPr>
          <w:p w:rsidR="00997775" w:rsidRDefault="00997775" w14:paraId="4E507AAA" w14:textId="77777777"/>
        </w:tc>
      </w:tr>
      <w:tr w:rsidR="00997775" w14:paraId="3D1B98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957C6A" w14:textId="626E75D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04D61">
              <w:rPr>
                <w:b/>
              </w:rPr>
              <w:t>475</w:t>
            </w:r>
          </w:p>
        </w:tc>
        <w:tc>
          <w:tcPr>
            <w:tcW w:w="7654" w:type="dxa"/>
            <w:gridSpan w:val="2"/>
          </w:tcPr>
          <w:p w:rsidR="00997775" w:rsidRDefault="00997775" w14:paraId="45D2A548" w14:textId="65C4131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304D61" w:rsidR="00304D61">
              <w:rPr>
                <w:b/>
                <w:bCs/>
              </w:rPr>
              <w:t>DE LEDEN VELTMAN EN BAMENGA</w:t>
            </w:r>
          </w:p>
        </w:tc>
      </w:tr>
      <w:tr w:rsidR="00997775" w14:paraId="64BAD7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A43708" w14:textId="77777777"/>
        </w:tc>
        <w:tc>
          <w:tcPr>
            <w:tcW w:w="7654" w:type="dxa"/>
            <w:gridSpan w:val="2"/>
          </w:tcPr>
          <w:p w:rsidR="00997775" w:rsidP="00280D6A" w:rsidRDefault="00997775" w14:paraId="44E01CBA" w14:textId="7C58F5E3">
            <w:r>
              <w:t>Voorgesteld</w:t>
            </w:r>
            <w:r w:rsidR="00280D6A">
              <w:t xml:space="preserve"> </w:t>
            </w:r>
            <w:r w:rsidR="00304D61">
              <w:t>6 november 2024</w:t>
            </w:r>
          </w:p>
        </w:tc>
      </w:tr>
      <w:tr w:rsidR="00997775" w14:paraId="7DA409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F77639" w14:textId="77777777"/>
        </w:tc>
        <w:tc>
          <w:tcPr>
            <w:tcW w:w="7654" w:type="dxa"/>
            <w:gridSpan w:val="2"/>
          </w:tcPr>
          <w:p w:rsidR="00997775" w:rsidRDefault="00997775" w14:paraId="267F531B" w14:textId="77777777"/>
        </w:tc>
      </w:tr>
      <w:tr w:rsidR="00997775" w14:paraId="325FA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1E92A3" w14:textId="77777777"/>
        </w:tc>
        <w:tc>
          <w:tcPr>
            <w:tcW w:w="7654" w:type="dxa"/>
            <w:gridSpan w:val="2"/>
          </w:tcPr>
          <w:p w:rsidR="00997775" w:rsidRDefault="00997775" w14:paraId="44EC254C" w14:textId="77777777">
            <w:r>
              <w:t>De Kamer,</w:t>
            </w:r>
          </w:p>
        </w:tc>
      </w:tr>
      <w:tr w:rsidR="00997775" w14:paraId="53B3CD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07F6B9" w14:textId="77777777"/>
        </w:tc>
        <w:tc>
          <w:tcPr>
            <w:tcW w:w="7654" w:type="dxa"/>
            <w:gridSpan w:val="2"/>
          </w:tcPr>
          <w:p w:rsidR="00997775" w:rsidRDefault="00997775" w14:paraId="3E90CA75" w14:textId="77777777"/>
        </w:tc>
      </w:tr>
      <w:tr w:rsidR="00997775" w14:paraId="7793AA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E4A59B" w14:textId="77777777"/>
        </w:tc>
        <w:tc>
          <w:tcPr>
            <w:tcW w:w="7654" w:type="dxa"/>
            <w:gridSpan w:val="2"/>
          </w:tcPr>
          <w:p w:rsidR="00997775" w:rsidRDefault="00997775" w14:paraId="65B1F868" w14:textId="77777777">
            <w:r>
              <w:t>gehoord de beraadslaging,</w:t>
            </w:r>
          </w:p>
        </w:tc>
      </w:tr>
      <w:tr w:rsidR="00997775" w14:paraId="27B0A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FF544B" w14:textId="77777777"/>
        </w:tc>
        <w:tc>
          <w:tcPr>
            <w:tcW w:w="7654" w:type="dxa"/>
            <w:gridSpan w:val="2"/>
          </w:tcPr>
          <w:p w:rsidR="00997775" w:rsidRDefault="00997775" w14:paraId="3C51C2F3" w14:textId="77777777"/>
        </w:tc>
      </w:tr>
      <w:tr w:rsidR="00997775" w14:paraId="7BA5A6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277CDA" w14:textId="77777777"/>
        </w:tc>
        <w:tc>
          <w:tcPr>
            <w:tcW w:w="7654" w:type="dxa"/>
            <w:gridSpan w:val="2"/>
          </w:tcPr>
          <w:p w:rsidRPr="00304D61" w:rsidR="00304D61" w:rsidP="00304D61" w:rsidRDefault="00304D61" w14:paraId="2356FBA8" w14:textId="77777777">
            <w:r w:rsidRPr="00304D61">
              <w:t>constaterende dat het bijna onmogelijk is om als elektrisch rijder zicht te hebben op de daadwerkelijke en goedkoopste tarieven en passen aan iedere openbare laadpaal;</w:t>
            </w:r>
          </w:p>
          <w:p w:rsidR="00304D61" w:rsidP="00304D61" w:rsidRDefault="00304D61" w14:paraId="323ECB75" w14:textId="77777777"/>
          <w:p w:rsidRPr="00304D61" w:rsidR="00304D61" w:rsidP="00304D61" w:rsidRDefault="00304D61" w14:paraId="5B0121F0" w14:textId="2E1D39CA">
            <w:r w:rsidRPr="00304D61">
              <w:t>overwegende dat inzicht in de prijs niet meer dan logisch en noodzakelijk is om prijsbewuste keuzes te maken;</w:t>
            </w:r>
          </w:p>
          <w:p w:rsidR="00304D61" w:rsidP="00304D61" w:rsidRDefault="00304D61" w14:paraId="392FDD6C" w14:textId="77777777"/>
          <w:p w:rsidRPr="00304D61" w:rsidR="00304D61" w:rsidP="00304D61" w:rsidRDefault="00304D61" w14:paraId="557FE015" w14:textId="2E100F83">
            <w:r w:rsidRPr="00304D61">
              <w:t>constaterende dat laadpaalexploitanten binnenkort verplicht zijn laadtarieven aan iedere laadpaal via een National Access Point openbaar beschikbaar te stellen, maar dat deze verplichting niet geldt voor de laadpassen;</w:t>
            </w:r>
          </w:p>
          <w:p w:rsidR="00304D61" w:rsidP="00304D61" w:rsidRDefault="00304D61" w14:paraId="6120120F" w14:textId="77777777"/>
          <w:p w:rsidRPr="00304D61" w:rsidR="00304D61" w:rsidP="00304D61" w:rsidRDefault="00304D61" w14:paraId="25C4750D" w14:textId="7C4E40FD">
            <w:r w:rsidRPr="00304D61">
              <w:t>verzoekt de regering te bewerkstelligen dat ook actuele laadpastarieven digitaal openbaar beschikbaar worden, net als de tarieven van laadpaalexploitanten, om de prijstransparantie voor elektrisch rijders te verbeteren,</w:t>
            </w:r>
          </w:p>
          <w:p w:rsidR="00304D61" w:rsidP="00304D61" w:rsidRDefault="00304D61" w14:paraId="0D8AFF7C" w14:textId="77777777"/>
          <w:p w:rsidRPr="00304D61" w:rsidR="00304D61" w:rsidP="00304D61" w:rsidRDefault="00304D61" w14:paraId="7CCB2B04" w14:textId="2661B5DF">
            <w:r w:rsidRPr="00304D61">
              <w:t>en gaat over tot de orde van de dag.</w:t>
            </w:r>
          </w:p>
          <w:p w:rsidR="00304D61" w:rsidP="00304D61" w:rsidRDefault="00304D61" w14:paraId="1D92EE55" w14:textId="77777777"/>
          <w:p w:rsidR="00304D61" w:rsidP="00304D61" w:rsidRDefault="00304D61" w14:paraId="5ACDB825" w14:textId="77777777">
            <w:r w:rsidRPr="00304D61">
              <w:t>Veltman</w:t>
            </w:r>
          </w:p>
          <w:p w:rsidR="00997775" w:rsidP="00304D61" w:rsidRDefault="00304D61" w14:paraId="68ED88CA" w14:textId="211E3FFB">
            <w:proofErr w:type="spellStart"/>
            <w:r w:rsidRPr="00304D61">
              <w:t>Bamenga</w:t>
            </w:r>
            <w:proofErr w:type="spellEnd"/>
          </w:p>
        </w:tc>
      </w:tr>
    </w:tbl>
    <w:p w:rsidR="00997775" w:rsidRDefault="00997775" w14:paraId="1CE491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63FA" w14:textId="77777777" w:rsidR="00304D61" w:rsidRDefault="00304D61">
      <w:pPr>
        <w:spacing w:line="20" w:lineRule="exact"/>
      </w:pPr>
    </w:p>
  </w:endnote>
  <w:endnote w:type="continuationSeparator" w:id="0">
    <w:p w14:paraId="0E0161EF" w14:textId="77777777" w:rsidR="00304D61" w:rsidRDefault="00304D6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3A795B4" w14:textId="77777777" w:rsidR="00304D61" w:rsidRDefault="00304D6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A28D" w14:textId="77777777" w:rsidR="00304D61" w:rsidRDefault="00304D6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418085" w14:textId="77777777" w:rsidR="00304D61" w:rsidRDefault="0030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61"/>
    <w:rsid w:val="00133FCE"/>
    <w:rsid w:val="001E482C"/>
    <w:rsid w:val="001E4877"/>
    <w:rsid w:val="0021105A"/>
    <w:rsid w:val="00280D6A"/>
    <w:rsid w:val="002B78E9"/>
    <w:rsid w:val="002C5406"/>
    <w:rsid w:val="00304D61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2E730"/>
  <w15:docId w15:val="{C63AE57F-AAB7-46D9-A2A3-5B4ADD48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866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2024-11-07T10:06:00.0000000Z</dcterms:created>
  <dcterms:modified xsi:type="dcterms:W3CDTF">2024-11-07T10:12:00.0000000Z</dcterms:modified>
  <dc:description>------------------------</dc:description>
  <dc:subject/>
  <keywords/>
  <version/>
  <category/>
</coreProperties>
</file>