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47D07" w14:paraId="784F522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8143BE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4C471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47D07" w14:paraId="4EC0D0B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0EBEF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47D07" w14:paraId="29E7C81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12CA4D" w14:textId="77777777"/>
        </w:tc>
      </w:tr>
      <w:tr w:rsidR="00997775" w:rsidTr="00F47D07" w14:paraId="6C49D5E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BF2CA5B" w14:textId="77777777"/>
        </w:tc>
      </w:tr>
      <w:tr w:rsidR="00997775" w:rsidTr="00F47D07" w14:paraId="1D946D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7"/>
        </w:trPr>
        <w:tc>
          <w:tcPr>
            <w:tcW w:w="3331" w:type="dxa"/>
          </w:tcPr>
          <w:p w:rsidR="00997775" w:rsidRDefault="00997775" w14:paraId="679FFEBE" w14:textId="77777777"/>
        </w:tc>
        <w:tc>
          <w:tcPr>
            <w:tcW w:w="7654" w:type="dxa"/>
            <w:gridSpan w:val="2"/>
          </w:tcPr>
          <w:p w:rsidR="00997775" w:rsidRDefault="00997775" w14:paraId="7FFCBABA" w14:textId="77777777"/>
        </w:tc>
      </w:tr>
      <w:tr w:rsidR="00F47D07" w:rsidTr="00F47D07" w14:paraId="11B71C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D07" w:rsidP="00F47D07" w:rsidRDefault="00F47D07" w14:paraId="6239B21F" w14:textId="2819E175">
            <w:pPr>
              <w:rPr>
                <w:b/>
              </w:rPr>
            </w:pPr>
            <w:r>
              <w:rPr>
                <w:b/>
              </w:rPr>
              <w:t>36 600 XX</w:t>
            </w:r>
          </w:p>
        </w:tc>
        <w:tc>
          <w:tcPr>
            <w:tcW w:w="7654" w:type="dxa"/>
            <w:gridSpan w:val="2"/>
          </w:tcPr>
          <w:p w:rsidR="00F47D07" w:rsidP="00F47D07" w:rsidRDefault="00F47D07" w14:paraId="5A733B4F" w14:textId="71299E99">
            <w:pPr>
              <w:rPr>
                <w:b/>
              </w:rPr>
            </w:pPr>
            <w:r w:rsidRPr="00804AD4">
              <w:rPr>
                <w:b/>
                <w:bCs/>
                <w:szCs w:val="24"/>
              </w:rPr>
              <w:t>Vaststelling van de begrotingsstaat van het Ministerie van Asiel en Migratie (XX) voor het jaar 2025</w:t>
            </w:r>
          </w:p>
        </w:tc>
      </w:tr>
      <w:tr w:rsidR="00F47D07" w:rsidTr="00F47D07" w14:paraId="38CEC1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D07" w:rsidP="00F47D07" w:rsidRDefault="00F47D07" w14:paraId="38D487B8" w14:textId="77777777"/>
        </w:tc>
        <w:tc>
          <w:tcPr>
            <w:tcW w:w="7654" w:type="dxa"/>
            <w:gridSpan w:val="2"/>
          </w:tcPr>
          <w:p w:rsidR="00F47D07" w:rsidP="00F47D07" w:rsidRDefault="00F47D07" w14:paraId="4C677A61" w14:textId="77777777"/>
        </w:tc>
      </w:tr>
      <w:tr w:rsidR="00F47D07" w:rsidTr="00F47D07" w14:paraId="45F2B6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D07" w:rsidP="00F47D07" w:rsidRDefault="00F47D07" w14:paraId="6EE59C56" w14:textId="77777777"/>
        </w:tc>
        <w:tc>
          <w:tcPr>
            <w:tcW w:w="7654" w:type="dxa"/>
            <w:gridSpan w:val="2"/>
          </w:tcPr>
          <w:p w:rsidR="00F47D07" w:rsidP="00F47D07" w:rsidRDefault="00F47D07" w14:paraId="79AB9151" w14:textId="77777777"/>
        </w:tc>
      </w:tr>
      <w:tr w:rsidR="00F47D07" w:rsidTr="00F47D07" w14:paraId="6756BA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D07" w:rsidP="00F47D07" w:rsidRDefault="00F47D07" w14:paraId="0B5DAEBA" w14:textId="0898590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F47D07" w:rsidP="00F47D07" w:rsidRDefault="00F47D07" w14:paraId="2404CDC5" w14:textId="13151BD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F47D07">
              <w:rPr>
                <w:b/>
              </w:rPr>
              <w:t>DE LEDEN PIRI EN CEDER</w:t>
            </w:r>
          </w:p>
        </w:tc>
      </w:tr>
      <w:tr w:rsidR="00F47D07" w:rsidTr="00F47D07" w14:paraId="5E3545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D07" w:rsidP="00F47D07" w:rsidRDefault="00F47D07" w14:paraId="054C5269" w14:textId="77777777"/>
        </w:tc>
        <w:tc>
          <w:tcPr>
            <w:tcW w:w="7654" w:type="dxa"/>
            <w:gridSpan w:val="2"/>
          </w:tcPr>
          <w:p w:rsidR="00F47D07" w:rsidP="00F47D07" w:rsidRDefault="00F47D07" w14:paraId="5C02459B" w14:textId="73817956">
            <w:r>
              <w:t>Voorgesteld 7 november 2024</w:t>
            </w:r>
          </w:p>
        </w:tc>
      </w:tr>
      <w:tr w:rsidR="00F47D07" w:rsidTr="00F47D07" w14:paraId="333AED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D07" w:rsidP="00F47D07" w:rsidRDefault="00F47D07" w14:paraId="3CC15C38" w14:textId="77777777"/>
        </w:tc>
        <w:tc>
          <w:tcPr>
            <w:tcW w:w="7654" w:type="dxa"/>
            <w:gridSpan w:val="2"/>
          </w:tcPr>
          <w:p w:rsidR="00F47D07" w:rsidP="00F47D07" w:rsidRDefault="00F47D07" w14:paraId="60FBB426" w14:textId="77777777"/>
        </w:tc>
      </w:tr>
      <w:tr w:rsidR="00F47D07" w:rsidTr="00F47D07" w14:paraId="46330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D07" w:rsidP="00F47D07" w:rsidRDefault="00F47D07" w14:paraId="76B7E23B" w14:textId="77777777"/>
        </w:tc>
        <w:tc>
          <w:tcPr>
            <w:tcW w:w="7654" w:type="dxa"/>
            <w:gridSpan w:val="2"/>
          </w:tcPr>
          <w:p w:rsidR="00F47D07" w:rsidP="00F47D07" w:rsidRDefault="00F47D07" w14:paraId="076EF17D" w14:textId="77777777">
            <w:r>
              <w:t>De Kamer,</w:t>
            </w:r>
          </w:p>
        </w:tc>
      </w:tr>
      <w:tr w:rsidR="00F47D07" w:rsidTr="00F47D07" w14:paraId="190ACB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D07" w:rsidP="00F47D07" w:rsidRDefault="00F47D07" w14:paraId="2F68A8F2" w14:textId="77777777"/>
        </w:tc>
        <w:tc>
          <w:tcPr>
            <w:tcW w:w="7654" w:type="dxa"/>
            <w:gridSpan w:val="2"/>
          </w:tcPr>
          <w:p w:rsidR="00F47D07" w:rsidP="00F47D07" w:rsidRDefault="00F47D07" w14:paraId="5D261544" w14:textId="77777777"/>
        </w:tc>
      </w:tr>
      <w:tr w:rsidR="00F47D07" w:rsidTr="00F47D07" w14:paraId="0410B3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D07" w:rsidP="00F47D07" w:rsidRDefault="00F47D07" w14:paraId="4E23AE76" w14:textId="77777777"/>
        </w:tc>
        <w:tc>
          <w:tcPr>
            <w:tcW w:w="7654" w:type="dxa"/>
            <w:gridSpan w:val="2"/>
          </w:tcPr>
          <w:p w:rsidR="00F47D07" w:rsidP="00F47D07" w:rsidRDefault="00F47D07" w14:paraId="49E8D3C3" w14:textId="77777777">
            <w:r>
              <w:t>gehoord de beraadslaging,</w:t>
            </w:r>
          </w:p>
        </w:tc>
      </w:tr>
      <w:tr w:rsidR="00F47D07" w:rsidTr="00F47D07" w14:paraId="0BBF3A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D07" w:rsidP="00F47D07" w:rsidRDefault="00F47D07" w14:paraId="0FB32544" w14:textId="77777777"/>
        </w:tc>
        <w:tc>
          <w:tcPr>
            <w:tcW w:w="7654" w:type="dxa"/>
            <w:gridSpan w:val="2"/>
          </w:tcPr>
          <w:p w:rsidR="00F47D07" w:rsidP="00F47D07" w:rsidRDefault="00F47D07" w14:paraId="66A9661C" w14:textId="77777777"/>
        </w:tc>
      </w:tr>
      <w:tr w:rsidR="00F47D07" w:rsidTr="00F47D07" w14:paraId="78967C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D07" w:rsidP="00F47D07" w:rsidRDefault="00F47D07" w14:paraId="4226DF48" w14:textId="77777777"/>
        </w:tc>
        <w:tc>
          <w:tcPr>
            <w:tcW w:w="7654" w:type="dxa"/>
            <w:gridSpan w:val="2"/>
          </w:tcPr>
          <w:p w:rsidRPr="00F47D07" w:rsidR="00F47D07" w:rsidP="00F47D07" w:rsidRDefault="00F47D07" w14:paraId="251335B1" w14:textId="77777777">
            <w:r w:rsidRPr="00F47D07">
              <w:t>constaterende dat het kabinet voornemens is om het landenbeleid ten aanzien van Syrië aanzienlijk aan te scherpen en er ook wordt gekeken naar niet-vrijwillige terugkeer;</w:t>
            </w:r>
          </w:p>
          <w:p w:rsidR="00F47D07" w:rsidP="00F47D07" w:rsidRDefault="00F47D07" w14:paraId="05888C1C" w14:textId="77777777"/>
          <w:p w:rsidRPr="00F47D07" w:rsidR="00F47D07" w:rsidP="00F47D07" w:rsidRDefault="00F47D07" w14:paraId="6CFF7D19" w14:textId="2BDAD776">
            <w:r w:rsidRPr="00F47D07">
              <w:t>overwegende dat het voor het terugsturen van mensen naar Syrië een voorwaarde is dat diplomatieke banden zijn hersteld;</w:t>
            </w:r>
          </w:p>
          <w:p w:rsidR="00F47D07" w:rsidP="00F47D07" w:rsidRDefault="00F47D07" w14:paraId="0B606B6F" w14:textId="77777777"/>
          <w:p w:rsidRPr="00F47D07" w:rsidR="00F47D07" w:rsidP="00F47D07" w:rsidRDefault="00F47D07" w14:paraId="206F11F5" w14:textId="6273B129">
            <w:r w:rsidRPr="00F47D07">
              <w:t>verzoekt het kabinet om de diplomatieke relaties met het Syrische regime van dictator Assad niet te herstellen en sancties tegen het land in stand te houden,</w:t>
            </w:r>
          </w:p>
          <w:p w:rsidR="00F47D07" w:rsidP="00F47D07" w:rsidRDefault="00F47D07" w14:paraId="3FF6C73C" w14:textId="77777777"/>
          <w:p w:rsidRPr="00F47D07" w:rsidR="00F47D07" w:rsidP="00F47D07" w:rsidRDefault="00F47D07" w14:paraId="6010B0CE" w14:textId="0D062644">
            <w:r w:rsidRPr="00F47D07">
              <w:t>en gaat over tot de orde van de dag.</w:t>
            </w:r>
          </w:p>
          <w:p w:rsidR="00F47D07" w:rsidP="00F47D07" w:rsidRDefault="00F47D07" w14:paraId="11AEA445" w14:textId="77777777"/>
          <w:p w:rsidR="00F47D07" w:rsidP="00F47D07" w:rsidRDefault="00F47D07" w14:paraId="4B8745C6" w14:textId="77777777">
            <w:proofErr w:type="spellStart"/>
            <w:r w:rsidRPr="00F47D07">
              <w:t>Piri</w:t>
            </w:r>
            <w:proofErr w:type="spellEnd"/>
            <w:r w:rsidRPr="00F47D07">
              <w:t xml:space="preserve"> </w:t>
            </w:r>
          </w:p>
          <w:p w:rsidR="00F47D07" w:rsidP="00F47D07" w:rsidRDefault="00F47D07" w14:paraId="6850A352" w14:textId="27E306C4">
            <w:r w:rsidRPr="00F47D07">
              <w:t>Ceder</w:t>
            </w:r>
          </w:p>
        </w:tc>
      </w:tr>
    </w:tbl>
    <w:p w:rsidR="00997775" w:rsidRDefault="00997775" w14:paraId="4038A97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7817" w14:textId="77777777" w:rsidR="00F47D07" w:rsidRDefault="00F47D07">
      <w:pPr>
        <w:spacing w:line="20" w:lineRule="exact"/>
      </w:pPr>
    </w:p>
  </w:endnote>
  <w:endnote w:type="continuationSeparator" w:id="0">
    <w:p w14:paraId="56CA23E4" w14:textId="77777777" w:rsidR="00F47D07" w:rsidRDefault="00F47D0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FD22A8" w14:textId="77777777" w:rsidR="00F47D07" w:rsidRDefault="00F47D0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5CA5" w14:textId="77777777" w:rsidR="00F47D07" w:rsidRDefault="00F47D0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6904AB" w14:textId="77777777" w:rsidR="00F47D07" w:rsidRDefault="00F47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07"/>
    <w:rsid w:val="0004561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47D07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7FF4B"/>
  <w15:docId w15:val="{4EA92FBF-ED3D-4E77-AEC2-C1E381CB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2024-11-08T08:02:00.0000000Z</dcterms:created>
  <dcterms:modified xsi:type="dcterms:W3CDTF">2024-11-08T08:24:00.0000000Z</dcterms:modified>
  <dc:description>------------------------</dc:description>
  <dc:subject/>
  <keywords/>
  <version/>
  <category/>
</coreProperties>
</file>