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C2F6B" w14:paraId="0191F71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677074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5EC3F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C2F6B" w14:paraId="788466E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BFEA1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C2F6B" w14:paraId="1D3B28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6D46A0" w14:textId="77777777"/>
        </w:tc>
      </w:tr>
      <w:tr w:rsidR="00997775" w:rsidTr="002C2F6B" w14:paraId="41463C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875EA3" w14:textId="77777777"/>
        </w:tc>
      </w:tr>
      <w:tr w:rsidR="00997775" w:rsidTr="002C2F6B" w14:paraId="47A5D4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805814" w14:textId="77777777"/>
        </w:tc>
        <w:tc>
          <w:tcPr>
            <w:tcW w:w="7654" w:type="dxa"/>
            <w:gridSpan w:val="2"/>
          </w:tcPr>
          <w:p w:rsidR="00997775" w:rsidRDefault="00997775" w14:paraId="5CBFDD9E" w14:textId="77777777"/>
        </w:tc>
      </w:tr>
      <w:tr w:rsidR="002C2F6B" w:rsidTr="002C2F6B" w14:paraId="11DC61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F6B" w:rsidP="002C2F6B" w:rsidRDefault="002C2F6B" w14:paraId="3FE4BDD0" w14:textId="452F3367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7654" w:type="dxa"/>
            <w:gridSpan w:val="2"/>
          </w:tcPr>
          <w:p w:rsidR="002C2F6B" w:rsidP="002C2F6B" w:rsidRDefault="002C2F6B" w14:paraId="4552BAFD" w14:textId="5D1D5A57">
            <w:pPr>
              <w:rPr>
                <w:b/>
              </w:rPr>
            </w:pPr>
            <w:r w:rsidRPr="00804AD4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2C2F6B" w:rsidTr="002C2F6B" w14:paraId="7EED77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F6B" w:rsidP="002C2F6B" w:rsidRDefault="002C2F6B" w14:paraId="4E900460" w14:textId="77777777"/>
        </w:tc>
        <w:tc>
          <w:tcPr>
            <w:tcW w:w="7654" w:type="dxa"/>
            <w:gridSpan w:val="2"/>
          </w:tcPr>
          <w:p w:rsidR="002C2F6B" w:rsidP="002C2F6B" w:rsidRDefault="002C2F6B" w14:paraId="0604BDAE" w14:textId="77777777"/>
        </w:tc>
      </w:tr>
      <w:tr w:rsidR="002C2F6B" w:rsidTr="002C2F6B" w14:paraId="02597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F6B" w:rsidP="002C2F6B" w:rsidRDefault="002C2F6B" w14:paraId="7718F6A4" w14:textId="77777777"/>
        </w:tc>
        <w:tc>
          <w:tcPr>
            <w:tcW w:w="7654" w:type="dxa"/>
            <w:gridSpan w:val="2"/>
          </w:tcPr>
          <w:p w:rsidR="002C2F6B" w:rsidP="002C2F6B" w:rsidRDefault="002C2F6B" w14:paraId="13BADA68" w14:textId="77777777"/>
        </w:tc>
      </w:tr>
      <w:tr w:rsidR="002C2F6B" w:rsidTr="002C2F6B" w14:paraId="3F8117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F6B" w:rsidP="002C2F6B" w:rsidRDefault="002C2F6B" w14:paraId="3E86DCE4" w14:textId="0641262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</w:t>
            </w:r>
          </w:p>
        </w:tc>
        <w:tc>
          <w:tcPr>
            <w:tcW w:w="7654" w:type="dxa"/>
            <w:gridSpan w:val="2"/>
          </w:tcPr>
          <w:p w:rsidR="002C2F6B" w:rsidP="002C2F6B" w:rsidRDefault="002C2F6B" w14:paraId="56D4DF23" w14:textId="220B38B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2C2F6B">
              <w:rPr>
                <w:b/>
              </w:rPr>
              <w:t>HET LID VONDELING</w:t>
            </w:r>
          </w:p>
        </w:tc>
      </w:tr>
      <w:tr w:rsidR="002C2F6B" w:rsidTr="002C2F6B" w14:paraId="0960E9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F6B" w:rsidP="002C2F6B" w:rsidRDefault="002C2F6B" w14:paraId="565E7004" w14:textId="77777777"/>
        </w:tc>
        <w:tc>
          <w:tcPr>
            <w:tcW w:w="7654" w:type="dxa"/>
            <w:gridSpan w:val="2"/>
          </w:tcPr>
          <w:p w:rsidR="002C2F6B" w:rsidP="002C2F6B" w:rsidRDefault="002C2F6B" w14:paraId="7FFC33EC" w14:textId="27C88D20">
            <w:r>
              <w:t>Voorgesteld 7 november 2024</w:t>
            </w:r>
          </w:p>
        </w:tc>
      </w:tr>
      <w:tr w:rsidR="002C2F6B" w:rsidTr="002C2F6B" w14:paraId="65BB0F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F6B" w:rsidP="002C2F6B" w:rsidRDefault="002C2F6B" w14:paraId="65DF757C" w14:textId="77777777"/>
        </w:tc>
        <w:tc>
          <w:tcPr>
            <w:tcW w:w="7654" w:type="dxa"/>
            <w:gridSpan w:val="2"/>
          </w:tcPr>
          <w:p w:rsidR="002C2F6B" w:rsidP="002C2F6B" w:rsidRDefault="002C2F6B" w14:paraId="48AB1114" w14:textId="77777777"/>
        </w:tc>
      </w:tr>
      <w:tr w:rsidR="002C2F6B" w:rsidTr="002C2F6B" w14:paraId="689B2C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F6B" w:rsidP="002C2F6B" w:rsidRDefault="002C2F6B" w14:paraId="545BBAAB" w14:textId="77777777"/>
        </w:tc>
        <w:tc>
          <w:tcPr>
            <w:tcW w:w="7654" w:type="dxa"/>
            <w:gridSpan w:val="2"/>
          </w:tcPr>
          <w:p w:rsidR="002C2F6B" w:rsidP="002C2F6B" w:rsidRDefault="002C2F6B" w14:paraId="5E150CDC" w14:textId="77777777">
            <w:r>
              <w:t>De Kamer,</w:t>
            </w:r>
          </w:p>
        </w:tc>
      </w:tr>
      <w:tr w:rsidR="002C2F6B" w:rsidTr="002C2F6B" w14:paraId="409D24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F6B" w:rsidP="002C2F6B" w:rsidRDefault="002C2F6B" w14:paraId="240685B6" w14:textId="77777777"/>
        </w:tc>
        <w:tc>
          <w:tcPr>
            <w:tcW w:w="7654" w:type="dxa"/>
            <w:gridSpan w:val="2"/>
          </w:tcPr>
          <w:p w:rsidR="002C2F6B" w:rsidP="002C2F6B" w:rsidRDefault="002C2F6B" w14:paraId="294469D7" w14:textId="77777777"/>
        </w:tc>
      </w:tr>
      <w:tr w:rsidR="002C2F6B" w:rsidTr="002C2F6B" w14:paraId="76172D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F6B" w:rsidP="002C2F6B" w:rsidRDefault="002C2F6B" w14:paraId="679FD29F" w14:textId="77777777"/>
        </w:tc>
        <w:tc>
          <w:tcPr>
            <w:tcW w:w="7654" w:type="dxa"/>
            <w:gridSpan w:val="2"/>
          </w:tcPr>
          <w:p w:rsidR="002C2F6B" w:rsidP="002C2F6B" w:rsidRDefault="002C2F6B" w14:paraId="7960151F" w14:textId="77777777">
            <w:r>
              <w:t>gehoord de beraadslaging,</w:t>
            </w:r>
          </w:p>
        </w:tc>
      </w:tr>
      <w:tr w:rsidR="002C2F6B" w:rsidTr="002C2F6B" w14:paraId="381AC0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F6B" w:rsidP="002C2F6B" w:rsidRDefault="002C2F6B" w14:paraId="723F9FB5" w14:textId="77777777"/>
        </w:tc>
        <w:tc>
          <w:tcPr>
            <w:tcW w:w="7654" w:type="dxa"/>
            <w:gridSpan w:val="2"/>
          </w:tcPr>
          <w:p w:rsidR="002C2F6B" w:rsidP="002C2F6B" w:rsidRDefault="002C2F6B" w14:paraId="0DDED194" w14:textId="77777777"/>
        </w:tc>
      </w:tr>
      <w:tr w:rsidR="002C2F6B" w:rsidTr="002C2F6B" w14:paraId="73454E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C2F6B" w:rsidP="002C2F6B" w:rsidRDefault="002C2F6B" w14:paraId="75618979" w14:textId="77777777"/>
        </w:tc>
        <w:tc>
          <w:tcPr>
            <w:tcW w:w="7654" w:type="dxa"/>
            <w:gridSpan w:val="2"/>
          </w:tcPr>
          <w:p w:rsidRPr="002C2F6B" w:rsidR="002C2F6B" w:rsidP="002C2F6B" w:rsidRDefault="002C2F6B" w14:paraId="2A855700" w14:textId="77777777">
            <w:r w:rsidRPr="002C2F6B">
              <w:t>overwegende dat er voor Nederlanders vaak geen woningen beschikbaar zijn en zij soms wel tien jaar op de wachtlijst staan voor een sociale huurwoning;</w:t>
            </w:r>
          </w:p>
          <w:p w:rsidR="002C2F6B" w:rsidP="002C2F6B" w:rsidRDefault="002C2F6B" w14:paraId="26B6D0CA" w14:textId="77777777"/>
          <w:p w:rsidRPr="002C2F6B" w:rsidR="002C2F6B" w:rsidP="002C2F6B" w:rsidRDefault="002C2F6B" w14:paraId="5867622E" w14:textId="238B011F">
            <w:r w:rsidRPr="002C2F6B">
              <w:t>overwegende dat statushouders met grote gezinnen in sommige gevallen niet één, maar zelfs twee woningen toegewezen krijgen;</w:t>
            </w:r>
          </w:p>
          <w:p w:rsidR="002C2F6B" w:rsidP="002C2F6B" w:rsidRDefault="002C2F6B" w14:paraId="69C419CC" w14:textId="77777777"/>
          <w:p w:rsidRPr="002C2F6B" w:rsidR="002C2F6B" w:rsidP="002C2F6B" w:rsidRDefault="002C2F6B" w14:paraId="112E6DFC" w14:textId="4E7496A5">
            <w:r w:rsidRPr="002C2F6B">
              <w:t>verzoekt de regering te stoppen met het weggeven van huizen aan statushouders ten koste van Nederlanders,</w:t>
            </w:r>
          </w:p>
          <w:p w:rsidR="002C2F6B" w:rsidP="002C2F6B" w:rsidRDefault="002C2F6B" w14:paraId="658D6D34" w14:textId="77777777"/>
          <w:p w:rsidRPr="002C2F6B" w:rsidR="002C2F6B" w:rsidP="002C2F6B" w:rsidRDefault="002C2F6B" w14:paraId="3D3E05E8" w14:textId="231E897E">
            <w:r w:rsidRPr="002C2F6B">
              <w:t>en gaat over tot de orde van de dag.</w:t>
            </w:r>
          </w:p>
          <w:p w:rsidR="002C2F6B" w:rsidP="002C2F6B" w:rsidRDefault="002C2F6B" w14:paraId="7EC84F75" w14:textId="77777777"/>
          <w:p w:rsidR="002C2F6B" w:rsidP="002C2F6B" w:rsidRDefault="002C2F6B" w14:paraId="39E3CD3C" w14:textId="5D05551E">
            <w:r w:rsidRPr="002C2F6B">
              <w:t>Vondeling</w:t>
            </w:r>
          </w:p>
        </w:tc>
      </w:tr>
    </w:tbl>
    <w:p w:rsidR="00997775" w:rsidRDefault="00997775" w14:paraId="44DD12C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872E" w14:textId="77777777" w:rsidR="002C2F6B" w:rsidRDefault="002C2F6B">
      <w:pPr>
        <w:spacing w:line="20" w:lineRule="exact"/>
      </w:pPr>
    </w:p>
  </w:endnote>
  <w:endnote w:type="continuationSeparator" w:id="0">
    <w:p w14:paraId="64021404" w14:textId="77777777" w:rsidR="002C2F6B" w:rsidRDefault="002C2F6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35D59D" w14:textId="77777777" w:rsidR="002C2F6B" w:rsidRDefault="002C2F6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CB22" w14:textId="77777777" w:rsidR="002C2F6B" w:rsidRDefault="002C2F6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637BDB" w14:textId="77777777" w:rsidR="002C2F6B" w:rsidRDefault="002C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6B"/>
    <w:rsid w:val="00133FCE"/>
    <w:rsid w:val="001E482C"/>
    <w:rsid w:val="001E4877"/>
    <w:rsid w:val="0021105A"/>
    <w:rsid w:val="00280D6A"/>
    <w:rsid w:val="002B78E9"/>
    <w:rsid w:val="002C2F6B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FC1BF"/>
  <w15:docId w15:val="{3E1DA3E3-5833-43D2-9208-5184A590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626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2024-11-08T08:02:00.0000000Z</dcterms:created>
  <dcterms:modified xsi:type="dcterms:W3CDTF">2024-11-08T08:25:00.0000000Z</dcterms:modified>
  <dc:description>------------------------</dc:description>
  <dc:subject/>
  <keywords/>
  <version/>
  <category/>
</coreProperties>
</file>