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4B87" w14:paraId="74C6BD2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2E743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2D4BE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4B87" w14:paraId="28F8D24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7537D4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4B87" w14:paraId="17C8BF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A8837A" w14:textId="77777777"/>
        </w:tc>
      </w:tr>
      <w:tr w:rsidR="00997775" w:rsidTr="00584B87" w14:paraId="7848F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5FE10A" w14:textId="77777777"/>
        </w:tc>
      </w:tr>
      <w:tr w:rsidR="00997775" w:rsidTr="00584B87" w14:paraId="446CA1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43FBEC" w14:textId="77777777"/>
        </w:tc>
        <w:tc>
          <w:tcPr>
            <w:tcW w:w="7654" w:type="dxa"/>
            <w:gridSpan w:val="2"/>
          </w:tcPr>
          <w:p w:rsidR="00997775" w:rsidRDefault="00997775" w14:paraId="022444B6" w14:textId="77777777"/>
        </w:tc>
      </w:tr>
      <w:tr w:rsidR="00584B87" w:rsidTr="00584B87" w14:paraId="38A76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B87" w:rsidP="00584B87" w:rsidRDefault="00584B87" w14:paraId="167DA6B8" w14:textId="1E262E51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584B87" w:rsidP="00584B87" w:rsidRDefault="00584B87" w14:paraId="6D718FD2" w14:textId="55BD53FB">
            <w:pPr>
              <w:rPr>
                <w:b/>
              </w:rPr>
            </w:pPr>
            <w:r w:rsidRPr="00804AD4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584B87" w:rsidTr="00584B87" w14:paraId="5ED5BD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B87" w:rsidP="00584B87" w:rsidRDefault="00584B87" w14:paraId="092FB9F8" w14:textId="77777777"/>
        </w:tc>
        <w:tc>
          <w:tcPr>
            <w:tcW w:w="7654" w:type="dxa"/>
            <w:gridSpan w:val="2"/>
          </w:tcPr>
          <w:p w:rsidR="00584B87" w:rsidP="00584B87" w:rsidRDefault="00584B87" w14:paraId="06FE24C8" w14:textId="77777777"/>
        </w:tc>
      </w:tr>
      <w:tr w:rsidR="00584B87" w:rsidTr="00584B87" w14:paraId="2526A4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B87" w:rsidP="00584B87" w:rsidRDefault="00584B87" w14:paraId="48CB6EF0" w14:textId="77777777"/>
        </w:tc>
        <w:tc>
          <w:tcPr>
            <w:tcW w:w="7654" w:type="dxa"/>
            <w:gridSpan w:val="2"/>
          </w:tcPr>
          <w:p w:rsidR="00584B87" w:rsidP="00584B87" w:rsidRDefault="00584B87" w14:paraId="3F6BC9B9" w14:textId="77777777"/>
        </w:tc>
      </w:tr>
      <w:tr w:rsidR="00584B87" w:rsidTr="00584B87" w14:paraId="3F63E5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B87" w:rsidP="00584B87" w:rsidRDefault="00584B87" w14:paraId="5683E06F" w14:textId="21C9B9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17</w:t>
            </w:r>
          </w:p>
        </w:tc>
        <w:tc>
          <w:tcPr>
            <w:tcW w:w="7654" w:type="dxa"/>
            <w:gridSpan w:val="2"/>
          </w:tcPr>
          <w:p w:rsidR="00584B87" w:rsidP="00584B87" w:rsidRDefault="00584B87" w14:paraId="1C45DE0A" w14:textId="34F46DE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584B87">
              <w:rPr>
                <w:b/>
              </w:rPr>
              <w:t>DE LEDEN RAJKOWSKI EN BONTENBAL</w:t>
            </w:r>
          </w:p>
        </w:tc>
      </w:tr>
      <w:tr w:rsidR="00584B87" w:rsidTr="00584B87" w14:paraId="00E6F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B87" w:rsidP="00584B87" w:rsidRDefault="00584B87" w14:paraId="766FC31D" w14:textId="77777777"/>
        </w:tc>
        <w:tc>
          <w:tcPr>
            <w:tcW w:w="7654" w:type="dxa"/>
            <w:gridSpan w:val="2"/>
          </w:tcPr>
          <w:p w:rsidR="00584B87" w:rsidP="00584B87" w:rsidRDefault="00584B87" w14:paraId="389D2D7E" w14:textId="5D38E42E">
            <w:r>
              <w:t>Voorgesteld 7 november 2024</w:t>
            </w:r>
          </w:p>
        </w:tc>
      </w:tr>
      <w:tr w:rsidR="00584B87" w:rsidTr="00584B87" w14:paraId="617071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B87" w:rsidP="00584B87" w:rsidRDefault="00584B87" w14:paraId="3843086C" w14:textId="77777777"/>
        </w:tc>
        <w:tc>
          <w:tcPr>
            <w:tcW w:w="7654" w:type="dxa"/>
            <w:gridSpan w:val="2"/>
          </w:tcPr>
          <w:p w:rsidR="00584B87" w:rsidP="00584B87" w:rsidRDefault="00584B87" w14:paraId="7EA6D619" w14:textId="77777777"/>
        </w:tc>
      </w:tr>
      <w:tr w:rsidR="00584B87" w:rsidTr="00584B87" w14:paraId="3A3140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B87" w:rsidP="00584B87" w:rsidRDefault="00584B87" w14:paraId="31C2BF71" w14:textId="77777777"/>
        </w:tc>
        <w:tc>
          <w:tcPr>
            <w:tcW w:w="7654" w:type="dxa"/>
            <w:gridSpan w:val="2"/>
          </w:tcPr>
          <w:p w:rsidR="00584B87" w:rsidP="00584B87" w:rsidRDefault="00584B87" w14:paraId="1737291F" w14:textId="77777777">
            <w:r>
              <w:t>De Kamer,</w:t>
            </w:r>
          </w:p>
        </w:tc>
      </w:tr>
      <w:tr w:rsidR="00584B87" w:rsidTr="00584B87" w14:paraId="2048BF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B87" w:rsidP="00584B87" w:rsidRDefault="00584B87" w14:paraId="0E7C08F0" w14:textId="77777777"/>
        </w:tc>
        <w:tc>
          <w:tcPr>
            <w:tcW w:w="7654" w:type="dxa"/>
            <w:gridSpan w:val="2"/>
          </w:tcPr>
          <w:p w:rsidR="00584B87" w:rsidP="00584B87" w:rsidRDefault="00584B87" w14:paraId="476F9F8D" w14:textId="77777777"/>
        </w:tc>
      </w:tr>
      <w:tr w:rsidR="00584B87" w:rsidTr="00584B87" w14:paraId="64BE24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B87" w:rsidP="00584B87" w:rsidRDefault="00584B87" w14:paraId="21DB5B8C" w14:textId="77777777"/>
        </w:tc>
        <w:tc>
          <w:tcPr>
            <w:tcW w:w="7654" w:type="dxa"/>
            <w:gridSpan w:val="2"/>
          </w:tcPr>
          <w:p w:rsidR="00584B87" w:rsidP="00584B87" w:rsidRDefault="00584B87" w14:paraId="7753CBCB" w14:textId="77777777">
            <w:r>
              <w:t>gehoord de beraadslaging,</w:t>
            </w:r>
          </w:p>
        </w:tc>
      </w:tr>
      <w:tr w:rsidR="00584B87" w:rsidTr="00584B87" w14:paraId="102844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B87" w:rsidP="00584B87" w:rsidRDefault="00584B87" w14:paraId="6D9C885E" w14:textId="77777777"/>
        </w:tc>
        <w:tc>
          <w:tcPr>
            <w:tcW w:w="7654" w:type="dxa"/>
            <w:gridSpan w:val="2"/>
          </w:tcPr>
          <w:p w:rsidR="00584B87" w:rsidP="00584B87" w:rsidRDefault="00584B87" w14:paraId="29287549" w14:textId="77777777"/>
        </w:tc>
      </w:tr>
      <w:tr w:rsidR="00584B87" w:rsidTr="00584B87" w14:paraId="520C81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B87" w:rsidP="00584B87" w:rsidRDefault="00584B87" w14:paraId="73CBE682" w14:textId="77777777"/>
        </w:tc>
        <w:tc>
          <w:tcPr>
            <w:tcW w:w="7654" w:type="dxa"/>
            <w:gridSpan w:val="2"/>
          </w:tcPr>
          <w:p w:rsidRPr="00584B87" w:rsidR="00584B87" w:rsidP="00584B87" w:rsidRDefault="00584B87" w14:paraId="69C37CF3" w14:textId="77777777">
            <w:r w:rsidRPr="00584B87">
              <w:t>constaterende dat verblijfsaanvragen op grond van artikel 8 EVRM complex van aard zijn en duidelijke en specifieke voorwaarden op dit moment ontbreken;</w:t>
            </w:r>
          </w:p>
          <w:p w:rsidR="00584B87" w:rsidP="00584B87" w:rsidRDefault="00584B87" w14:paraId="41F30A8C" w14:textId="77777777"/>
          <w:p w:rsidRPr="00584B87" w:rsidR="00584B87" w:rsidP="00584B87" w:rsidRDefault="00584B87" w14:paraId="0B9D773C" w14:textId="202837D8">
            <w:r w:rsidRPr="00584B87">
              <w:t>overwegende dat er mede door de instroombeperkende maatregelen een toename van het aantal aanvragen op grond van artikel 8 EVRM wordt verwacht;</w:t>
            </w:r>
          </w:p>
          <w:p w:rsidR="00584B87" w:rsidP="00584B87" w:rsidRDefault="00584B87" w14:paraId="27F92462" w14:textId="77777777"/>
          <w:p w:rsidRPr="00584B87" w:rsidR="00584B87" w:rsidP="00584B87" w:rsidRDefault="00584B87" w14:paraId="32F3DD10" w14:textId="23E875BA">
            <w:r w:rsidRPr="00584B87">
              <w:t>van mening dat een duidelijke en eenvoudige werkinstructie bijdraagt aan een snelle en rechtvaardige behandeling van deze aanvragen en duidelijkheid biedt aan zowel aanvragers als uitvoerende ambtenaren;</w:t>
            </w:r>
          </w:p>
          <w:p w:rsidR="00584B87" w:rsidP="00584B87" w:rsidRDefault="00584B87" w14:paraId="351C5276" w14:textId="77777777"/>
          <w:p w:rsidRPr="00584B87" w:rsidR="00584B87" w:rsidP="00584B87" w:rsidRDefault="00584B87" w14:paraId="5074855B" w14:textId="1BF585D7">
            <w:r w:rsidRPr="00584B87">
              <w:t>roept de minister op om zo spoedig mogelijk een duidelijke en eenvoudige werkinstructie op te stellen voor verblijfsaanvragen op grond van artikel 8 EVRM, waarin de voorwaarden en beoordelingscriteria helder worden uiteengezet en deze met de Kamer te delen,</w:t>
            </w:r>
          </w:p>
          <w:p w:rsidR="00584B87" w:rsidP="00584B87" w:rsidRDefault="00584B87" w14:paraId="4635E6F0" w14:textId="77777777"/>
          <w:p w:rsidRPr="00584B87" w:rsidR="00584B87" w:rsidP="00584B87" w:rsidRDefault="00584B87" w14:paraId="212CC608" w14:textId="1A944C0A">
            <w:r w:rsidRPr="00584B87">
              <w:t>en gaat over tot de orde van de dag.</w:t>
            </w:r>
          </w:p>
          <w:p w:rsidR="00584B87" w:rsidP="00584B87" w:rsidRDefault="00584B87" w14:paraId="3D575F17" w14:textId="77777777"/>
          <w:p w:rsidR="00584B87" w:rsidP="00584B87" w:rsidRDefault="00584B87" w14:paraId="24C318BF" w14:textId="77777777">
            <w:r w:rsidRPr="00584B87">
              <w:t xml:space="preserve">Rajkowski </w:t>
            </w:r>
          </w:p>
          <w:p w:rsidR="00584B87" w:rsidP="00584B87" w:rsidRDefault="00584B87" w14:paraId="7056EE9A" w14:textId="6B99149A">
            <w:r w:rsidRPr="00584B87">
              <w:t>Bontenbal</w:t>
            </w:r>
          </w:p>
        </w:tc>
      </w:tr>
    </w:tbl>
    <w:p w:rsidR="00997775" w:rsidRDefault="00997775" w14:paraId="44BDF55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1606" w14:textId="77777777" w:rsidR="00584B87" w:rsidRDefault="00584B87">
      <w:pPr>
        <w:spacing w:line="20" w:lineRule="exact"/>
      </w:pPr>
    </w:p>
  </w:endnote>
  <w:endnote w:type="continuationSeparator" w:id="0">
    <w:p w14:paraId="6C7DDFE9" w14:textId="77777777" w:rsidR="00584B87" w:rsidRDefault="00584B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DD683A" w14:textId="77777777" w:rsidR="00584B87" w:rsidRDefault="00584B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7BEB" w14:textId="77777777" w:rsidR="00584B87" w:rsidRDefault="00584B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8C0EE7" w14:textId="77777777" w:rsidR="00584B87" w:rsidRDefault="0058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8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84B8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2E165"/>
  <w15:docId w15:val="{9BA2B2FD-F5E9-4FE9-9E32-13514678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973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2024-11-08T08:02:00.0000000Z</dcterms:created>
  <dcterms:modified xsi:type="dcterms:W3CDTF">2024-11-08T08:24:00.0000000Z</dcterms:modified>
  <dc:description>------------------------</dc:description>
  <dc:subject/>
  <keywords/>
  <version/>
  <category/>
</coreProperties>
</file>