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D7CC8" w14:paraId="338E3F6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7D2614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CEB8D0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D7CC8" w14:paraId="01272A2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3222D0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D7CC8" w14:paraId="4183964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6882F18" w14:textId="77777777"/>
        </w:tc>
      </w:tr>
      <w:tr w:rsidR="00997775" w:rsidTr="00CD7CC8" w14:paraId="617206F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0289F3E" w14:textId="77777777"/>
        </w:tc>
      </w:tr>
      <w:tr w:rsidR="00997775" w:rsidTr="00CD7CC8" w14:paraId="25E107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82B5F4" w14:textId="77777777"/>
        </w:tc>
        <w:tc>
          <w:tcPr>
            <w:tcW w:w="7654" w:type="dxa"/>
            <w:gridSpan w:val="2"/>
          </w:tcPr>
          <w:p w:rsidR="00997775" w:rsidRDefault="00997775" w14:paraId="278B4BA0" w14:textId="77777777"/>
        </w:tc>
      </w:tr>
      <w:tr w:rsidR="00CD7CC8" w:rsidTr="00CD7CC8" w14:paraId="37DA34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7CC8" w:rsidP="00CD7CC8" w:rsidRDefault="00CD7CC8" w14:paraId="44F7F28B" w14:textId="149C1E94">
            <w:pPr>
              <w:rPr>
                <w:b/>
              </w:rPr>
            </w:pPr>
            <w:r>
              <w:rPr>
                <w:b/>
              </w:rPr>
              <w:t>36 600 XX</w:t>
            </w:r>
          </w:p>
        </w:tc>
        <w:tc>
          <w:tcPr>
            <w:tcW w:w="7654" w:type="dxa"/>
            <w:gridSpan w:val="2"/>
          </w:tcPr>
          <w:p w:rsidR="00CD7CC8" w:rsidP="00CD7CC8" w:rsidRDefault="00CD7CC8" w14:paraId="772093FC" w14:textId="786B3579">
            <w:pPr>
              <w:rPr>
                <w:b/>
              </w:rPr>
            </w:pPr>
            <w:r w:rsidRPr="00FF6EEA">
              <w:rPr>
                <w:b/>
                <w:bCs/>
                <w:szCs w:val="24"/>
              </w:rPr>
              <w:t>Vaststelling van de begrotingsstaat van het Ministerie van Asiel en Migratie (XX) voor het jaar 2025</w:t>
            </w:r>
          </w:p>
        </w:tc>
      </w:tr>
      <w:tr w:rsidR="00CD7CC8" w:rsidTr="00CD7CC8" w14:paraId="448A7B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7CC8" w:rsidP="00CD7CC8" w:rsidRDefault="00CD7CC8" w14:paraId="4919A8BD" w14:textId="77777777"/>
        </w:tc>
        <w:tc>
          <w:tcPr>
            <w:tcW w:w="7654" w:type="dxa"/>
            <w:gridSpan w:val="2"/>
          </w:tcPr>
          <w:p w:rsidR="00CD7CC8" w:rsidP="00CD7CC8" w:rsidRDefault="00CD7CC8" w14:paraId="786B3984" w14:textId="77777777"/>
        </w:tc>
      </w:tr>
      <w:tr w:rsidR="00CD7CC8" w:rsidTr="00CD7CC8" w14:paraId="0C5872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7CC8" w:rsidP="00CD7CC8" w:rsidRDefault="00CD7CC8" w14:paraId="0FB0FC20" w14:textId="77777777"/>
        </w:tc>
        <w:tc>
          <w:tcPr>
            <w:tcW w:w="7654" w:type="dxa"/>
            <w:gridSpan w:val="2"/>
          </w:tcPr>
          <w:p w:rsidR="00CD7CC8" w:rsidP="00CD7CC8" w:rsidRDefault="00CD7CC8" w14:paraId="13C51F8F" w14:textId="77777777"/>
        </w:tc>
      </w:tr>
      <w:tr w:rsidR="00CD7CC8" w:rsidTr="00CD7CC8" w14:paraId="7D6F80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7CC8" w:rsidP="00CD7CC8" w:rsidRDefault="00CD7CC8" w14:paraId="38396271" w14:textId="23261D2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36</w:t>
            </w:r>
          </w:p>
        </w:tc>
        <w:tc>
          <w:tcPr>
            <w:tcW w:w="7654" w:type="dxa"/>
            <w:gridSpan w:val="2"/>
          </w:tcPr>
          <w:p w:rsidR="00CD7CC8" w:rsidP="00CD7CC8" w:rsidRDefault="00CD7CC8" w14:paraId="0C824A77" w14:textId="2026B56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BAARLE C.S.</w:t>
            </w:r>
          </w:p>
        </w:tc>
      </w:tr>
      <w:tr w:rsidR="00CD7CC8" w:rsidTr="00CD7CC8" w14:paraId="0A4164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7CC8" w:rsidP="00CD7CC8" w:rsidRDefault="00CD7CC8" w14:paraId="39A7AD89" w14:textId="77777777"/>
        </w:tc>
        <w:tc>
          <w:tcPr>
            <w:tcW w:w="7654" w:type="dxa"/>
            <w:gridSpan w:val="2"/>
          </w:tcPr>
          <w:p w:rsidR="00CD7CC8" w:rsidP="00CD7CC8" w:rsidRDefault="00CD7CC8" w14:paraId="70B92806" w14:textId="3A72E0B2">
            <w:r>
              <w:t>Voorgesteld 7 november 2024</w:t>
            </w:r>
          </w:p>
        </w:tc>
      </w:tr>
      <w:tr w:rsidR="00CD7CC8" w:rsidTr="00CD7CC8" w14:paraId="605E1C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7CC8" w:rsidP="00CD7CC8" w:rsidRDefault="00CD7CC8" w14:paraId="09B628A1" w14:textId="77777777"/>
        </w:tc>
        <w:tc>
          <w:tcPr>
            <w:tcW w:w="7654" w:type="dxa"/>
            <w:gridSpan w:val="2"/>
          </w:tcPr>
          <w:p w:rsidR="00CD7CC8" w:rsidP="00CD7CC8" w:rsidRDefault="00CD7CC8" w14:paraId="2C414E1B" w14:textId="77777777"/>
        </w:tc>
      </w:tr>
      <w:tr w:rsidR="00CD7CC8" w:rsidTr="00CD7CC8" w14:paraId="65D521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7CC8" w:rsidP="00CD7CC8" w:rsidRDefault="00CD7CC8" w14:paraId="1571970A" w14:textId="77777777"/>
        </w:tc>
        <w:tc>
          <w:tcPr>
            <w:tcW w:w="7654" w:type="dxa"/>
            <w:gridSpan w:val="2"/>
          </w:tcPr>
          <w:p w:rsidR="00CD7CC8" w:rsidP="00CD7CC8" w:rsidRDefault="00CD7CC8" w14:paraId="41BC09EA" w14:textId="77777777">
            <w:r>
              <w:t>De Kamer,</w:t>
            </w:r>
          </w:p>
        </w:tc>
      </w:tr>
      <w:tr w:rsidR="00CD7CC8" w:rsidTr="00CD7CC8" w14:paraId="72D9FA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7CC8" w:rsidP="00CD7CC8" w:rsidRDefault="00CD7CC8" w14:paraId="3C6322FB" w14:textId="77777777"/>
        </w:tc>
        <w:tc>
          <w:tcPr>
            <w:tcW w:w="7654" w:type="dxa"/>
            <w:gridSpan w:val="2"/>
          </w:tcPr>
          <w:p w:rsidR="00CD7CC8" w:rsidP="00CD7CC8" w:rsidRDefault="00CD7CC8" w14:paraId="4241D6CB" w14:textId="77777777"/>
        </w:tc>
      </w:tr>
      <w:tr w:rsidR="00CD7CC8" w:rsidTr="00CD7CC8" w14:paraId="654FE5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7CC8" w:rsidP="00CD7CC8" w:rsidRDefault="00CD7CC8" w14:paraId="2F7AF22B" w14:textId="77777777"/>
        </w:tc>
        <w:tc>
          <w:tcPr>
            <w:tcW w:w="7654" w:type="dxa"/>
            <w:gridSpan w:val="2"/>
          </w:tcPr>
          <w:p w:rsidR="00CD7CC8" w:rsidP="00CD7CC8" w:rsidRDefault="00CD7CC8" w14:paraId="1AA9207C" w14:textId="77777777">
            <w:r>
              <w:t>gehoord de beraadslaging,</w:t>
            </w:r>
          </w:p>
        </w:tc>
      </w:tr>
      <w:tr w:rsidR="00CD7CC8" w:rsidTr="00CD7CC8" w14:paraId="32CFDE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7CC8" w:rsidP="00CD7CC8" w:rsidRDefault="00CD7CC8" w14:paraId="452DD323" w14:textId="77777777"/>
        </w:tc>
        <w:tc>
          <w:tcPr>
            <w:tcW w:w="7654" w:type="dxa"/>
            <w:gridSpan w:val="2"/>
          </w:tcPr>
          <w:p w:rsidR="00CD7CC8" w:rsidP="00CD7CC8" w:rsidRDefault="00CD7CC8" w14:paraId="0A09BE22" w14:textId="77777777"/>
        </w:tc>
      </w:tr>
      <w:tr w:rsidR="00CD7CC8" w:rsidTr="00CD7CC8" w14:paraId="492BD7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7CC8" w:rsidP="00CD7CC8" w:rsidRDefault="00CD7CC8" w14:paraId="6B9FED71" w14:textId="77777777"/>
        </w:tc>
        <w:tc>
          <w:tcPr>
            <w:tcW w:w="7654" w:type="dxa"/>
            <w:gridSpan w:val="2"/>
          </w:tcPr>
          <w:p w:rsidRPr="00CD7CC8" w:rsidR="00CD7CC8" w:rsidP="00CD7CC8" w:rsidRDefault="00CD7CC8" w14:paraId="62442102" w14:textId="77777777">
            <w:r w:rsidRPr="00CD7CC8">
              <w:t>constaterende dat de regering een nieuw ambtsbericht heeft uitgevraagd over de veiligheidssituatie in Syrië;</w:t>
            </w:r>
          </w:p>
          <w:p w:rsidR="00CD7CC8" w:rsidP="00CD7CC8" w:rsidRDefault="00CD7CC8" w14:paraId="04D0B0CC" w14:textId="77777777"/>
          <w:p w:rsidRPr="00CD7CC8" w:rsidR="00CD7CC8" w:rsidP="00CD7CC8" w:rsidRDefault="00CD7CC8" w14:paraId="6AB32E5A" w14:textId="080A0E3B">
            <w:r w:rsidRPr="00CD7CC8">
              <w:t>overwegende dat in het hoofdlijnenakkoord staat dat ambtsberichten in beginsel niet meer openbaar worden gemaakt;</w:t>
            </w:r>
          </w:p>
          <w:p w:rsidR="00CD7CC8" w:rsidP="00CD7CC8" w:rsidRDefault="00CD7CC8" w14:paraId="119599A4" w14:textId="77777777"/>
          <w:p w:rsidRPr="00CD7CC8" w:rsidR="00CD7CC8" w:rsidP="00CD7CC8" w:rsidRDefault="00CD7CC8" w14:paraId="770630B9" w14:textId="551B40E6">
            <w:r w:rsidRPr="00CD7CC8">
              <w:t>verzoekt de regering om het nieuwe ambtsbericht over de veiligheidssituatie in Syrië openbaar te maken,</w:t>
            </w:r>
          </w:p>
          <w:p w:rsidR="00CD7CC8" w:rsidP="00CD7CC8" w:rsidRDefault="00CD7CC8" w14:paraId="6637C625" w14:textId="77777777"/>
          <w:p w:rsidRPr="00CD7CC8" w:rsidR="00CD7CC8" w:rsidP="00CD7CC8" w:rsidRDefault="00CD7CC8" w14:paraId="438816FA" w14:textId="3333D323">
            <w:r w:rsidRPr="00CD7CC8">
              <w:t>en gaat over tot de orde van de dag.</w:t>
            </w:r>
          </w:p>
          <w:p w:rsidR="00CD7CC8" w:rsidP="00CD7CC8" w:rsidRDefault="00CD7CC8" w14:paraId="592C2FBE" w14:textId="77777777"/>
          <w:p w:rsidR="00CD7CC8" w:rsidP="00CD7CC8" w:rsidRDefault="00CD7CC8" w14:paraId="4303274A" w14:textId="77777777">
            <w:r w:rsidRPr="00CD7CC8">
              <w:t>Van Baarle</w:t>
            </w:r>
          </w:p>
          <w:p w:rsidR="00CD7CC8" w:rsidP="00CD7CC8" w:rsidRDefault="00CD7CC8" w14:paraId="1DB3E08A" w14:textId="77777777">
            <w:proofErr w:type="spellStart"/>
            <w:r w:rsidRPr="00CD7CC8">
              <w:t>Piri</w:t>
            </w:r>
            <w:proofErr w:type="spellEnd"/>
          </w:p>
          <w:p w:rsidR="00CD7CC8" w:rsidP="00CD7CC8" w:rsidRDefault="00CD7CC8" w14:paraId="795A681A" w14:textId="77777777">
            <w:r w:rsidRPr="00CD7CC8">
              <w:t xml:space="preserve">Koekkoek </w:t>
            </w:r>
          </w:p>
          <w:p w:rsidR="00CD7CC8" w:rsidP="00CD7CC8" w:rsidRDefault="00CD7CC8" w14:paraId="7164F585" w14:textId="1C58AB2D">
            <w:proofErr w:type="spellStart"/>
            <w:r w:rsidRPr="00CD7CC8">
              <w:t>Podt</w:t>
            </w:r>
            <w:proofErr w:type="spellEnd"/>
          </w:p>
        </w:tc>
      </w:tr>
    </w:tbl>
    <w:p w:rsidR="00997775" w:rsidRDefault="00997775" w14:paraId="31FE7C3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20E19" w14:textId="77777777" w:rsidR="00CD7CC8" w:rsidRDefault="00CD7CC8">
      <w:pPr>
        <w:spacing w:line="20" w:lineRule="exact"/>
      </w:pPr>
    </w:p>
  </w:endnote>
  <w:endnote w:type="continuationSeparator" w:id="0">
    <w:p w14:paraId="5AF2422C" w14:textId="77777777" w:rsidR="00CD7CC8" w:rsidRDefault="00CD7CC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6AFDB47" w14:textId="77777777" w:rsidR="00CD7CC8" w:rsidRDefault="00CD7CC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F23F1" w14:textId="77777777" w:rsidR="00CD7CC8" w:rsidRDefault="00CD7CC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D322623" w14:textId="77777777" w:rsidR="00CD7CC8" w:rsidRDefault="00CD7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C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D7CC8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03DD7"/>
  <w15:docId w15:val="{CBA93FA2-153C-4283-8617-59B23B88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606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2024-11-08T08:32:00.0000000Z</dcterms:created>
  <dcterms:modified xsi:type="dcterms:W3CDTF">2024-11-08T08:40:00.0000000Z</dcterms:modified>
  <dc:description>------------------------</dc:description>
  <dc:subject/>
  <keywords/>
  <version/>
  <category/>
</coreProperties>
</file>