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C492D" w14:paraId="7651064E" w14:textId="77777777">
        <w:tc>
          <w:tcPr>
            <w:tcW w:w="6733" w:type="dxa"/>
            <w:gridSpan w:val="2"/>
            <w:tcBorders>
              <w:top w:val="nil"/>
              <w:left w:val="nil"/>
              <w:bottom w:val="nil"/>
              <w:right w:val="nil"/>
            </w:tcBorders>
            <w:vAlign w:val="center"/>
          </w:tcPr>
          <w:p w:rsidR="00997775" w:rsidP="00710A7A" w:rsidRDefault="00997775" w14:paraId="5FB79B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D1525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C492D" w14:paraId="4F7E77B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6BE6B5" w14:textId="77777777">
            <w:r w:rsidRPr="008B0CC5">
              <w:t xml:space="preserve">Vergaderjaar </w:t>
            </w:r>
            <w:r w:rsidR="00AC6B87">
              <w:t>2024-2025</w:t>
            </w:r>
          </w:p>
        </w:tc>
      </w:tr>
      <w:tr w:rsidR="00997775" w:rsidTr="00AC492D" w14:paraId="7A608A65" w14:textId="77777777">
        <w:trPr>
          <w:cantSplit/>
        </w:trPr>
        <w:tc>
          <w:tcPr>
            <w:tcW w:w="10985" w:type="dxa"/>
            <w:gridSpan w:val="3"/>
            <w:tcBorders>
              <w:top w:val="nil"/>
              <w:left w:val="nil"/>
              <w:bottom w:val="nil"/>
              <w:right w:val="nil"/>
            </w:tcBorders>
          </w:tcPr>
          <w:p w:rsidR="00997775" w:rsidRDefault="00997775" w14:paraId="41C33F4F" w14:textId="77777777"/>
        </w:tc>
      </w:tr>
      <w:tr w:rsidR="00997775" w:rsidTr="00AC492D" w14:paraId="70FCCF90" w14:textId="77777777">
        <w:trPr>
          <w:cantSplit/>
        </w:trPr>
        <w:tc>
          <w:tcPr>
            <w:tcW w:w="10985" w:type="dxa"/>
            <w:gridSpan w:val="3"/>
            <w:tcBorders>
              <w:top w:val="nil"/>
              <w:left w:val="nil"/>
              <w:bottom w:val="single" w:color="auto" w:sz="4" w:space="0"/>
              <w:right w:val="nil"/>
            </w:tcBorders>
          </w:tcPr>
          <w:p w:rsidR="00997775" w:rsidRDefault="00997775" w14:paraId="64AA3695" w14:textId="77777777"/>
        </w:tc>
      </w:tr>
      <w:tr w:rsidR="00997775" w:rsidTr="00AC492D" w14:paraId="6633C0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B3B48F" w14:textId="77777777"/>
        </w:tc>
        <w:tc>
          <w:tcPr>
            <w:tcW w:w="7654" w:type="dxa"/>
            <w:gridSpan w:val="2"/>
          </w:tcPr>
          <w:p w:rsidR="00997775" w:rsidRDefault="00997775" w14:paraId="6222A57E" w14:textId="77777777"/>
        </w:tc>
      </w:tr>
      <w:tr w:rsidR="00AC492D" w:rsidTr="00AC492D" w14:paraId="533A2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6A7CD1A8" w14:textId="4CB2B180">
            <w:pPr>
              <w:rPr>
                <w:b/>
              </w:rPr>
            </w:pPr>
            <w:r>
              <w:rPr>
                <w:b/>
              </w:rPr>
              <w:t>36 600 XX</w:t>
            </w:r>
          </w:p>
        </w:tc>
        <w:tc>
          <w:tcPr>
            <w:tcW w:w="7654" w:type="dxa"/>
            <w:gridSpan w:val="2"/>
          </w:tcPr>
          <w:p w:rsidR="00AC492D" w:rsidP="00AC492D" w:rsidRDefault="00AC492D" w14:paraId="51841583" w14:textId="6D1FE2AB">
            <w:pPr>
              <w:rPr>
                <w:b/>
              </w:rPr>
            </w:pPr>
            <w:r w:rsidRPr="00FF6EEA">
              <w:rPr>
                <w:b/>
                <w:bCs/>
                <w:szCs w:val="24"/>
              </w:rPr>
              <w:t>Vaststelling van de begrotingsstaat van het Ministerie van Asiel en Migratie (XX) voor het jaar 2025</w:t>
            </w:r>
          </w:p>
        </w:tc>
      </w:tr>
      <w:tr w:rsidR="00AC492D" w:rsidTr="00AC492D" w14:paraId="37A6DD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795B62DE" w14:textId="77777777"/>
        </w:tc>
        <w:tc>
          <w:tcPr>
            <w:tcW w:w="7654" w:type="dxa"/>
            <w:gridSpan w:val="2"/>
          </w:tcPr>
          <w:p w:rsidR="00AC492D" w:rsidP="00AC492D" w:rsidRDefault="00AC492D" w14:paraId="41ECE1FF" w14:textId="77777777"/>
        </w:tc>
      </w:tr>
      <w:tr w:rsidR="00AC492D" w:rsidTr="00AC492D" w14:paraId="124F9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178CB752" w14:textId="77777777"/>
        </w:tc>
        <w:tc>
          <w:tcPr>
            <w:tcW w:w="7654" w:type="dxa"/>
            <w:gridSpan w:val="2"/>
          </w:tcPr>
          <w:p w:rsidR="00AC492D" w:rsidP="00AC492D" w:rsidRDefault="00AC492D" w14:paraId="0C617845" w14:textId="77777777"/>
        </w:tc>
      </w:tr>
      <w:tr w:rsidR="00AC492D" w:rsidTr="00AC492D" w14:paraId="7DCADA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12E22E44" w14:textId="25748B90">
            <w:pPr>
              <w:rPr>
                <w:b/>
              </w:rPr>
            </w:pPr>
            <w:r>
              <w:rPr>
                <w:b/>
              </w:rPr>
              <w:t xml:space="preserve">Nr. </w:t>
            </w:r>
            <w:r>
              <w:rPr>
                <w:b/>
              </w:rPr>
              <w:t>37</w:t>
            </w:r>
          </w:p>
        </w:tc>
        <w:tc>
          <w:tcPr>
            <w:tcW w:w="7654" w:type="dxa"/>
            <w:gridSpan w:val="2"/>
          </w:tcPr>
          <w:p w:rsidR="00AC492D" w:rsidP="00AC492D" w:rsidRDefault="00AC492D" w14:paraId="0A15B4EF" w14:textId="262F1E2D">
            <w:pPr>
              <w:rPr>
                <w:b/>
              </w:rPr>
            </w:pPr>
            <w:r>
              <w:rPr>
                <w:b/>
              </w:rPr>
              <w:t xml:space="preserve">MOTIE VAN </w:t>
            </w:r>
            <w:r>
              <w:rPr>
                <w:b/>
              </w:rPr>
              <w:t>DE LEDEN VAN BAARLE EN PODT</w:t>
            </w:r>
          </w:p>
        </w:tc>
      </w:tr>
      <w:tr w:rsidR="00AC492D" w:rsidTr="00AC492D" w14:paraId="7811C6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6A223BF5" w14:textId="77777777"/>
        </w:tc>
        <w:tc>
          <w:tcPr>
            <w:tcW w:w="7654" w:type="dxa"/>
            <w:gridSpan w:val="2"/>
          </w:tcPr>
          <w:p w:rsidR="00AC492D" w:rsidP="00AC492D" w:rsidRDefault="00AC492D" w14:paraId="3E630709" w14:textId="3369ECE4">
            <w:r>
              <w:t>Voorgesteld 7 november 2024</w:t>
            </w:r>
          </w:p>
        </w:tc>
      </w:tr>
      <w:tr w:rsidR="00AC492D" w:rsidTr="00AC492D" w14:paraId="076AB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5D019AF8" w14:textId="77777777"/>
        </w:tc>
        <w:tc>
          <w:tcPr>
            <w:tcW w:w="7654" w:type="dxa"/>
            <w:gridSpan w:val="2"/>
          </w:tcPr>
          <w:p w:rsidR="00AC492D" w:rsidP="00AC492D" w:rsidRDefault="00AC492D" w14:paraId="21A30E5D" w14:textId="77777777"/>
        </w:tc>
      </w:tr>
      <w:tr w:rsidR="00AC492D" w:rsidTr="00AC492D" w14:paraId="35848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2454F0E2" w14:textId="77777777"/>
        </w:tc>
        <w:tc>
          <w:tcPr>
            <w:tcW w:w="7654" w:type="dxa"/>
            <w:gridSpan w:val="2"/>
          </w:tcPr>
          <w:p w:rsidR="00AC492D" w:rsidP="00AC492D" w:rsidRDefault="00AC492D" w14:paraId="69A9E35E" w14:textId="77777777">
            <w:r>
              <w:t>De Kamer,</w:t>
            </w:r>
          </w:p>
        </w:tc>
      </w:tr>
      <w:tr w:rsidR="00AC492D" w:rsidTr="00AC492D" w14:paraId="3AA94F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37805AC4" w14:textId="77777777"/>
        </w:tc>
        <w:tc>
          <w:tcPr>
            <w:tcW w:w="7654" w:type="dxa"/>
            <w:gridSpan w:val="2"/>
          </w:tcPr>
          <w:p w:rsidR="00AC492D" w:rsidP="00AC492D" w:rsidRDefault="00AC492D" w14:paraId="5226EEF0" w14:textId="77777777"/>
        </w:tc>
      </w:tr>
      <w:tr w:rsidR="00AC492D" w:rsidTr="00AC492D" w14:paraId="22375E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0C6CB9D4" w14:textId="77777777"/>
        </w:tc>
        <w:tc>
          <w:tcPr>
            <w:tcW w:w="7654" w:type="dxa"/>
            <w:gridSpan w:val="2"/>
          </w:tcPr>
          <w:p w:rsidR="00AC492D" w:rsidP="00AC492D" w:rsidRDefault="00AC492D" w14:paraId="4221B55C" w14:textId="77777777">
            <w:r>
              <w:t>gehoord de beraadslaging,</w:t>
            </w:r>
          </w:p>
        </w:tc>
      </w:tr>
      <w:tr w:rsidR="00AC492D" w:rsidTr="00AC492D" w14:paraId="2158FA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413F3953" w14:textId="77777777"/>
        </w:tc>
        <w:tc>
          <w:tcPr>
            <w:tcW w:w="7654" w:type="dxa"/>
            <w:gridSpan w:val="2"/>
          </w:tcPr>
          <w:p w:rsidR="00AC492D" w:rsidP="00AC492D" w:rsidRDefault="00AC492D" w14:paraId="3186F45A" w14:textId="77777777"/>
        </w:tc>
      </w:tr>
      <w:tr w:rsidR="00AC492D" w:rsidTr="00AC492D" w14:paraId="61AB3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C492D" w:rsidP="00AC492D" w:rsidRDefault="00AC492D" w14:paraId="6D878BD4" w14:textId="77777777"/>
        </w:tc>
        <w:tc>
          <w:tcPr>
            <w:tcW w:w="7654" w:type="dxa"/>
            <w:gridSpan w:val="2"/>
          </w:tcPr>
          <w:p w:rsidRPr="00AC492D" w:rsidR="00AC492D" w:rsidP="00AC492D" w:rsidRDefault="00AC492D" w14:paraId="63686E86" w14:textId="77777777">
            <w:r w:rsidRPr="00AC492D">
              <w:t>constaterende dat de voorganger van de minister het UWV heeft verzocht om complete tewerkstellingsvergunningaanvragen voor asielzoekers met voorrang te behandelen en binnen een streeftermijn van twee weken te beslissen, in plaats van de reguliere termijn van vijf weken, maar het UWV momenteel verkent hoe haalbaar deze versnelde procedure is;</w:t>
            </w:r>
          </w:p>
          <w:p w:rsidR="00AC492D" w:rsidP="00AC492D" w:rsidRDefault="00AC492D" w14:paraId="7E03DED5" w14:textId="77777777"/>
          <w:p w:rsidRPr="00AC492D" w:rsidR="00AC492D" w:rsidP="00AC492D" w:rsidRDefault="00AC492D" w14:paraId="3864F5E7" w14:textId="78A57198">
            <w:r w:rsidRPr="00AC492D">
              <w:t>verzoekt de regering om zo snel mogelijk te komen tot duidelijkheid over hoe de versnelde procedure voor de tewerkstellingsvergunning voor asielzoekers gerealiseerd wordt,</w:t>
            </w:r>
          </w:p>
          <w:p w:rsidR="00AC492D" w:rsidP="00AC492D" w:rsidRDefault="00AC492D" w14:paraId="137F504B" w14:textId="77777777"/>
          <w:p w:rsidRPr="00AC492D" w:rsidR="00AC492D" w:rsidP="00AC492D" w:rsidRDefault="00AC492D" w14:paraId="143A75FD" w14:textId="75889314">
            <w:r w:rsidRPr="00AC492D">
              <w:t>en gaat over tot de orde van de dag.</w:t>
            </w:r>
          </w:p>
          <w:p w:rsidR="00AC492D" w:rsidP="00AC492D" w:rsidRDefault="00AC492D" w14:paraId="7DA30953" w14:textId="77777777"/>
          <w:p w:rsidR="00AC492D" w:rsidP="00AC492D" w:rsidRDefault="00AC492D" w14:paraId="6F31001E" w14:textId="77777777">
            <w:r w:rsidRPr="00AC492D">
              <w:t xml:space="preserve">Van Baarle </w:t>
            </w:r>
          </w:p>
          <w:p w:rsidR="00AC492D" w:rsidP="00AC492D" w:rsidRDefault="00AC492D" w14:paraId="040C29C6" w14:textId="45DE80D3">
            <w:proofErr w:type="spellStart"/>
            <w:r w:rsidRPr="00AC492D">
              <w:t>Podt</w:t>
            </w:r>
            <w:proofErr w:type="spellEnd"/>
          </w:p>
        </w:tc>
      </w:tr>
    </w:tbl>
    <w:p w:rsidR="00997775" w:rsidRDefault="00997775" w14:paraId="0089312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9AB6" w14:textId="77777777" w:rsidR="00AC492D" w:rsidRDefault="00AC492D">
      <w:pPr>
        <w:spacing w:line="20" w:lineRule="exact"/>
      </w:pPr>
    </w:p>
  </w:endnote>
  <w:endnote w:type="continuationSeparator" w:id="0">
    <w:p w14:paraId="7040F3C0" w14:textId="77777777" w:rsidR="00AC492D" w:rsidRDefault="00AC492D">
      <w:pPr>
        <w:pStyle w:val="Amendement"/>
      </w:pPr>
      <w:r>
        <w:rPr>
          <w:b w:val="0"/>
        </w:rPr>
        <w:t xml:space="preserve"> </w:t>
      </w:r>
    </w:p>
  </w:endnote>
  <w:endnote w:type="continuationNotice" w:id="1">
    <w:p w14:paraId="0D6C9C23" w14:textId="77777777" w:rsidR="00AC492D" w:rsidRDefault="00AC492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8CE6" w14:textId="77777777" w:rsidR="00AC492D" w:rsidRDefault="00AC492D">
      <w:pPr>
        <w:pStyle w:val="Amendement"/>
      </w:pPr>
      <w:r>
        <w:rPr>
          <w:b w:val="0"/>
        </w:rPr>
        <w:separator/>
      </w:r>
    </w:p>
  </w:footnote>
  <w:footnote w:type="continuationSeparator" w:id="0">
    <w:p w14:paraId="6D1FB51D" w14:textId="77777777" w:rsidR="00AC492D" w:rsidRDefault="00AC4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2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492D"/>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7DDC9"/>
  <w15:docId w15:val="{D63F2088-E115-4AD6-8E68-C2ADA925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757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2024-11-08T08:32:00.0000000Z</dcterms:created>
  <dcterms:modified xsi:type="dcterms:W3CDTF">2024-11-08T08:40:00.0000000Z</dcterms:modified>
  <dc:description>------------------------</dc:description>
  <dc:subject/>
  <keywords/>
  <version/>
  <category/>
</coreProperties>
</file>