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165BA" w14:paraId="6409BFF4" w14:textId="77777777">
        <w:tc>
          <w:tcPr>
            <w:tcW w:w="6733" w:type="dxa"/>
            <w:gridSpan w:val="2"/>
            <w:tcBorders>
              <w:top w:val="nil"/>
              <w:left w:val="nil"/>
              <w:bottom w:val="nil"/>
              <w:right w:val="nil"/>
            </w:tcBorders>
            <w:vAlign w:val="center"/>
          </w:tcPr>
          <w:p w:rsidR="00997775" w:rsidP="00710A7A" w:rsidRDefault="00997775" w14:paraId="1A506D4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A7DB80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165BA" w14:paraId="13EE118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515E48E" w14:textId="77777777">
            <w:r w:rsidRPr="008B0CC5">
              <w:t xml:space="preserve">Vergaderjaar </w:t>
            </w:r>
            <w:r w:rsidR="00AC6B87">
              <w:t>2024-2025</w:t>
            </w:r>
          </w:p>
        </w:tc>
      </w:tr>
      <w:tr w:rsidR="00997775" w:rsidTr="00C165BA" w14:paraId="7053D574" w14:textId="77777777">
        <w:trPr>
          <w:cantSplit/>
        </w:trPr>
        <w:tc>
          <w:tcPr>
            <w:tcW w:w="10985" w:type="dxa"/>
            <w:gridSpan w:val="3"/>
            <w:tcBorders>
              <w:top w:val="nil"/>
              <w:left w:val="nil"/>
              <w:bottom w:val="nil"/>
              <w:right w:val="nil"/>
            </w:tcBorders>
          </w:tcPr>
          <w:p w:rsidR="00997775" w:rsidRDefault="00997775" w14:paraId="2F2317C6" w14:textId="77777777"/>
        </w:tc>
      </w:tr>
      <w:tr w:rsidR="00997775" w:rsidTr="00C165BA" w14:paraId="75140322" w14:textId="77777777">
        <w:trPr>
          <w:cantSplit/>
        </w:trPr>
        <w:tc>
          <w:tcPr>
            <w:tcW w:w="10985" w:type="dxa"/>
            <w:gridSpan w:val="3"/>
            <w:tcBorders>
              <w:top w:val="nil"/>
              <w:left w:val="nil"/>
              <w:bottom w:val="single" w:color="auto" w:sz="4" w:space="0"/>
              <w:right w:val="nil"/>
            </w:tcBorders>
          </w:tcPr>
          <w:p w:rsidR="00997775" w:rsidRDefault="00997775" w14:paraId="5B30AAC4" w14:textId="77777777"/>
        </w:tc>
      </w:tr>
      <w:tr w:rsidR="00997775" w:rsidTr="00C165BA" w14:paraId="0DFA50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C918B4" w14:textId="77777777"/>
        </w:tc>
        <w:tc>
          <w:tcPr>
            <w:tcW w:w="7654" w:type="dxa"/>
            <w:gridSpan w:val="2"/>
          </w:tcPr>
          <w:p w:rsidR="00997775" w:rsidRDefault="00997775" w14:paraId="0CC573DB" w14:textId="77777777"/>
        </w:tc>
      </w:tr>
      <w:tr w:rsidR="00C165BA" w:rsidTr="00C165BA" w14:paraId="01793B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165BA" w:rsidP="00C165BA" w:rsidRDefault="00C165BA" w14:paraId="56ED5F4F" w14:textId="1CCFC563">
            <w:pPr>
              <w:rPr>
                <w:b/>
              </w:rPr>
            </w:pPr>
            <w:r>
              <w:rPr>
                <w:b/>
              </w:rPr>
              <w:t>36 600 XX</w:t>
            </w:r>
          </w:p>
        </w:tc>
        <w:tc>
          <w:tcPr>
            <w:tcW w:w="7654" w:type="dxa"/>
            <w:gridSpan w:val="2"/>
          </w:tcPr>
          <w:p w:rsidR="00C165BA" w:rsidP="00C165BA" w:rsidRDefault="00C165BA" w14:paraId="6B6E4C7D" w14:textId="08F313A2">
            <w:pPr>
              <w:rPr>
                <w:b/>
              </w:rPr>
            </w:pPr>
            <w:r w:rsidRPr="00FF6EEA">
              <w:rPr>
                <w:b/>
                <w:bCs/>
                <w:szCs w:val="24"/>
              </w:rPr>
              <w:t>Vaststelling van de begrotingsstaat van het Ministerie van Asiel en Migratie (XX) voor het jaar 2025</w:t>
            </w:r>
          </w:p>
        </w:tc>
      </w:tr>
      <w:tr w:rsidR="00C165BA" w:rsidTr="00C165BA" w14:paraId="5FC783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165BA" w:rsidP="00C165BA" w:rsidRDefault="00C165BA" w14:paraId="22F5A3E5" w14:textId="77777777"/>
        </w:tc>
        <w:tc>
          <w:tcPr>
            <w:tcW w:w="7654" w:type="dxa"/>
            <w:gridSpan w:val="2"/>
          </w:tcPr>
          <w:p w:rsidR="00C165BA" w:rsidP="00C165BA" w:rsidRDefault="00C165BA" w14:paraId="449D40B0" w14:textId="77777777"/>
        </w:tc>
      </w:tr>
      <w:tr w:rsidR="00C165BA" w:rsidTr="00C165BA" w14:paraId="68117C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165BA" w:rsidP="00C165BA" w:rsidRDefault="00C165BA" w14:paraId="04119800" w14:textId="77777777"/>
        </w:tc>
        <w:tc>
          <w:tcPr>
            <w:tcW w:w="7654" w:type="dxa"/>
            <w:gridSpan w:val="2"/>
          </w:tcPr>
          <w:p w:rsidR="00C165BA" w:rsidP="00C165BA" w:rsidRDefault="00C165BA" w14:paraId="3200E9AE" w14:textId="77777777"/>
        </w:tc>
      </w:tr>
      <w:tr w:rsidR="00C165BA" w:rsidTr="00C165BA" w14:paraId="4EFE72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165BA" w:rsidP="00C165BA" w:rsidRDefault="00C165BA" w14:paraId="01D2944B" w14:textId="341BCD84">
            <w:pPr>
              <w:rPr>
                <w:b/>
              </w:rPr>
            </w:pPr>
            <w:r>
              <w:rPr>
                <w:b/>
              </w:rPr>
              <w:t xml:space="preserve">Nr. </w:t>
            </w:r>
            <w:r>
              <w:rPr>
                <w:b/>
              </w:rPr>
              <w:t>38</w:t>
            </w:r>
          </w:p>
        </w:tc>
        <w:tc>
          <w:tcPr>
            <w:tcW w:w="7654" w:type="dxa"/>
            <w:gridSpan w:val="2"/>
          </w:tcPr>
          <w:p w:rsidR="00C165BA" w:rsidP="00C165BA" w:rsidRDefault="00C165BA" w14:paraId="068FA01F" w14:textId="4EBA44FB">
            <w:pPr>
              <w:rPr>
                <w:b/>
              </w:rPr>
            </w:pPr>
            <w:r>
              <w:rPr>
                <w:b/>
              </w:rPr>
              <w:t xml:space="preserve">MOTIE VAN </w:t>
            </w:r>
            <w:r>
              <w:rPr>
                <w:b/>
              </w:rPr>
              <w:t>DE LEDEN VAN BAARLE EN PODT</w:t>
            </w:r>
          </w:p>
        </w:tc>
      </w:tr>
      <w:tr w:rsidR="00C165BA" w:rsidTr="00C165BA" w14:paraId="2ADD09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165BA" w:rsidP="00C165BA" w:rsidRDefault="00C165BA" w14:paraId="12795E31" w14:textId="77777777"/>
        </w:tc>
        <w:tc>
          <w:tcPr>
            <w:tcW w:w="7654" w:type="dxa"/>
            <w:gridSpan w:val="2"/>
          </w:tcPr>
          <w:p w:rsidR="00C165BA" w:rsidP="00C165BA" w:rsidRDefault="00C165BA" w14:paraId="551F3FBD" w14:textId="43DDCD6B">
            <w:r>
              <w:t>Voorgesteld 7 november 2024</w:t>
            </w:r>
          </w:p>
        </w:tc>
      </w:tr>
      <w:tr w:rsidR="00C165BA" w:rsidTr="00C165BA" w14:paraId="1F4178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165BA" w:rsidP="00C165BA" w:rsidRDefault="00C165BA" w14:paraId="7CC27D84" w14:textId="77777777"/>
        </w:tc>
        <w:tc>
          <w:tcPr>
            <w:tcW w:w="7654" w:type="dxa"/>
            <w:gridSpan w:val="2"/>
          </w:tcPr>
          <w:p w:rsidR="00C165BA" w:rsidP="00C165BA" w:rsidRDefault="00C165BA" w14:paraId="4C56211F" w14:textId="77777777"/>
        </w:tc>
      </w:tr>
      <w:tr w:rsidR="00C165BA" w:rsidTr="00C165BA" w14:paraId="1251CF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165BA" w:rsidP="00C165BA" w:rsidRDefault="00C165BA" w14:paraId="2DCA088D" w14:textId="77777777"/>
        </w:tc>
        <w:tc>
          <w:tcPr>
            <w:tcW w:w="7654" w:type="dxa"/>
            <w:gridSpan w:val="2"/>
          </w:tcPr>
          <w:p w:rsidR="00C165BA" w:rsidP="00C165BA" w:rsidRDefault="00C165BA" w14:paraId="3AB6CFE1" w14:textId="77777777">
            <w:r>
              <w:t>De Kamer,</w:t>
            </w:r>
          </w:p>
        </w:tc>
      </w:tr>
      <w:tr w:rsidR="00C165BA" w:rsidTr="00C165BA" w14:paraId="6E27C0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165BA" w:rsidP="00C165BA" w:rsidRDefault="00C165BA" w14:paraId="6795C06D" w14:textId="77777777"/>
        </w:tc>
        <w:tc>
          <w:tcPr>
            <w:tcW w:w="7654" w:type="dxa"/>
            <w:gridSpan w:val="2"/>
          </w:tcPr>
          <w:p w:rsidR="00C165BA" w:rsidP="00C165BA" w:rsidRDefault="00C165BA" w14:paraId="7703F700" w14:textId="77777777"/>
        </w:tc>
      </w:tr>
      <w:tr w:rsidR="00C165BA" w:rsidTr="00C165BA" w14:paraId="119F1B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165BA" w:rsidP="00C165BA" w:rsidRDefault="00C165BA" w14:paraId="060902D9" w14:textId="77777777"/>
        </w:tc>
        <w:tc>
          <w:tcPr>
            <w:tcW w:w="7654" w:type="dxa"/>
            <w:gridSpan w:val="2"/>
          </w:tcPr>
          <w:p w:rsidR="00C165BA" w:rsidP="00C165BA" w:rsidRDefault="00C165BA" w14:paraId="22BEED37" w14:textId="77777777">
            <w:r>
              <w:t>gehoord de beraadslaging,</w:t>
            </w:r>
          </w:p>
        </w:tc>
      </w:tr>
      <w:tr w:rsidR="00C165BA" w:rsidTr="00C165BA" w14:paraId="685CB5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165BA" w:rsidP="00C165BA" w:rsidRDefault="00C165BA" w14:paraId="1FE1FF57" w14:textId="77777777"/>
        </w:tc>
        <w:tc>
          <w:tcPr>
            <w:tcW w:w="7654" w:type="dxa"/>
            <w:gridSpan w:val="2"/>
          </w:tcPr>
          <w:p w:rsidR="00C165BA" w:rsidP="00C165BA" w:rsidRDefault="00C165BA" w14:paraId="3C0D615B" w14:textId="77777777"/>
        </w:tc>
      </w:tr>
      <w:tr w:rsidR="00C165BA" w:rsidTr="00C165BA" w14:paraId="7EB680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165BA" w:rsidP="00C165BA" w:rsidRDefault="00C165BA" w14:paraId="479C8681" w14:textId="77777777"/>
        </w:tc>
        <w:tc>
          <w:tcPr>
            <w:tcW w:w="7654" w:type="dxa"/>
            <w:gridSpan w:val="2"/>
          </w:tcPr>
          <w:p w:rsidRPr="00C165BA" w:rsidR="00C165BA" w:rsidP="00C165BA" w:rsidRDefault="00C165BA" w14:paraId="388F5AF5" w14:textId="77777777">
            <w:r w:rsidRPr="00C165BA">
              <w:t>constaterende dat de regering heeft besloten om de financiering van de landelijke voorziening vreemdelingen (</w:t>
            </w:r>
            <w:proofErr w:type="spellStart"/>
            <w:r w:rsidRPr="00C165BA">
              <w:t>lvv</w:t>
            </w:r>
            <w:proofErr w:type="spellEnd"/>
            <w:r w:rsidRPr="00C165BA">
              <w:t>) stop te zetten;</w:t>
            </w:r>
          </w:p>
          <w:p w:rsidR="00C165BA" w:rsidP="00C165BA" w:rsidRDefault="00C165BA" w14:paraId="06C15491" w14:textId="77777777"/>
          <w:p w:rsidRPr="00C165BA" w:rsidR="00C165BA" w:rsidP="00C165BA" w:rsidRDefault="00C165BA" w14:paraId="6EA1294A" w14:textId="60C528F6">
            <w:r w:rsidRPr="00C165BA">
              <w:t xml:space="preserve">constaterende dat de gemeente Rotterdam meldt dat er onder de huidige </w:t>
            </w:r>
            <w:proofErr w:type="spellStart"/>
            <w:r w:rsidRPr="00C165BA">
              <w:t>lvv</w:t>
            </w:r>
            <w:proofErr w:type="spellEnd"/>
            <w:r w:rsidRPr="00C165BA">
              <w:t>-doelgroep een groep bestaat waarvoor "geen duurzame oplossing" kan worden gevonden, "mede omdat zij met ernstige somatische klachten en veelal verslavingsproblematiek kampen", waarbij "het beëindigen van het onderdak van deze mensen zal leiden tot zeer inhumane situaties met een grote kans op overlijden";</w:t>
            </w:r>
          </w:p>
          <w:p w:rsidR="00C165BA" w:rsidP="00C165BA" w:rsidRDefault="00C165BA" w14:paraId="0B7D4B79" w14:textId="77777777"/>
          <w:p w:rsidRPr="00C165BA" w:rsidR="00C165BA" w:rsidP="00C165BA" w:rsidRDefault="00C165BA" w14:paraId="37B9F63E" w14:textId="5AF5319D">
            <w:r w:rsidRPr="00C165BA">
              <w:t>overwegende dat de rijksoverheid een zorgplicht heeft om te voorkomen dat beleid en regelgeving kunnen leiden tot sterfgevallen;</w:t>
            </w:r>
          </w:p>
          <w:p w:rsidR="00C165BA" w:rsidP="00C165BA" w:rsidRDefault="00C165BA" w14:paraId="45283153" w14:textId="77777777"/>
          <w:p w:rsidRPr="00C165BA" w:rsidR="00C165BA" w:rsidP="00C165BA" w:rsidRDefault="00C165BA" w14:paraId="742873D3" w14:textId="41D5E111">
            <w:r w:rsidRPr="00C165BA">
              <w:t xml:space="preserve">verzoekt de regering om actief te voorkomen dat mensen als gevolg van de stopzetting van de </w:t>
            </w:r>
            <w:proofErr w:type="spellStart"/>
            <w:r w:rsidRPr="00C165BA">
              <w:t>rijksfinanciering</w:t>
            </w:r>
            <w:proofErr w:type="spellEnd"/>
            <w:r w:rsidRPr="00C165BA">
              <w:t xml:space="preserve"> van de </w:t>
            </w:r>
            <w:proofErr w:type="spellStart"/>
            <w:r w:rsidRPr="00C165BA">
              <w:t>lvv</w:t>
            </w:r>
            <w:proofErr w:type="spellEnd"/>
            <w:r w:rsidRPr="00C165BA">
              <w:t>-voorzieningen op straat komen te overlijden en hier gemeenten de nodige ondersteuning bij te bieden,</w:t>
            </w:r>
          </w:p>
          <w:p w:rsidR="00C165BA" w:rsidP="00C165BA" w:rsidRDefault="00C165BA" w14:paraId="3EB70022" w14:textId="77777777"/>
          <w:p w:rsidRPr="00C165BA" w:rsidR="00C165BA" w:rsidP="00C165BA" w:rsidRDefault="00C165BA" w14:paraId="4EF0548C" w14:textId="31F9296D">
            <w:r w:rsidRPr="00C165BA">
              <w:t>en gaat over tot de orde van de dag.</w:t>
            </w:r>
          </w:p>
          <w:p w:rsidR="00C165BA" w:rsidP="00C165BA" w:rsidRDefault="00C165BA" w14:paraId="70B03070" w14:textId="77777777"/>
          <w:p w:rsidR="00C165BA" w:rsidP="00C165BA" w:rsidRDefault="00C165BA" w14:paraId="3FA6B305" w14:textId="77777777">
            <w:r w:rsidRPr="00C165BA">
              <w:t xml:space="preserve">Van Baarle </w:t>
            </w:r>
          </w:p>
          <w:p w:rsidR="00C165BA" w:rsidP="00C165BA" w:rsidRDefault="00C165BA" w14:paraId="5AE0D775" w14:textId="792E9D6E">
            <w:proofErr w:type="spellStart"/>
            <w:r w:rsidRPr="00C165BA">
              <w:t>Podt</w:t>
            </w:r>
            <w:proofErr w:type="spellEnd"/>
          </w:p>
        </w:tc>
      </w:tr>
    </w:tbl>
    <w:p w:rsidR="00997775" w:rsidRDefault="00997775" w14:paraId="3A5DC5D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562EC" w14:textId="77777777" w:rsidR="00C165BA" w:rsidRDefault="00C165BA">
      <w:pPr>
        <w:spacing w:line="20" w:lineRule="exact"/>
      </w:pPr>
    </w:p>
  </w:endnote>
  <w:endnote w:type="continuationSeparator" w:id="0">
    <w:p w14:paraId="54ABCF71" w14:textId="77777777" w:rsidR="00C165BA" w:rsidRDefault="00C165BA">
      <w:pPr>
        <w:pStyle w:val="Amendement"/>
      </w:pPr>
      <w:r>
        <w:rPr>
          <w:b w:val="0"/>
        </w:rPr>
        <w:t xml:space="preserve"> </w:t>
      </w:r>
    </w:p>
  </w:endnote>
  <w:endnote w:type="continuationNotice" w:id="1">
    <w:p w14:paraId="2582DED4" w14:textId="77777777" w:rsidR="00C165BA" w:rsidRDefault="00C165B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C3CFF" w14:textId="77777777" w:rsidR="00C165BA" w:rsidRDefault="00C165BA">
      <w:pPr>
        <w:pStyle w:val="Amendement"/>
      </w:pPr>
      <w:r>
        <w:rPr>
          <w:b w:val="0"/>
        </w:rPr>
        <w:separator/>
      </w:r>
    </w:p>
  </w:footnote>
  <w:footnote w:type="continuationSeparator" w:id="0">
    <w:p w14:paraId="7A449615" w14:textId="77777777" w:rsidR="00C165BA" w:rsidRDefault="00C16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5B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165BA"/>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8B33E9"/>
  <w15:docId w15:val="{BA7D0812-515F-4297-A3CC-CA69A268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181</ap:Words>
  <ap:Characters>1053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2024-11-08T08:32:00.0000000Z</dcterms:created>
  <dcterms:modified xsi:type="dcterms:W3CDTF">2024-11-08T08:40:00.0000000Z</dcterms:modified>
  <dc:description>------------------------</dc:description>
  <dc:subject/>
  <keywords/>
  <version/>
  <category/>
</coreProperties>
</file>